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E6345A">
        <w:rPr>
          <w:rFonts w:ascii="Times New Roman" w:eastAsia="Times New Roman" w:hAnsi="Times New Roman"/>
          <w:b/>
          <w:sz w:val="28"/>
          <w:szCs w:val="28"/>
          <w:lang w:eastAsia="ru-RU"/>
        </w:rPr>
        <w:t>245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3766B1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CF7A41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21444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E36AA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6FF5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31 </w:t>
      </w:r>
      <w:r w:rsidR="00376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июля 2025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</w:t>
      </w:r>
      <w:r w:rsidRPr="00CF7A41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2 Железнодорожного судебного района города Симферополя Республики Крым Власенко А.Э.,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участии секретаря судебного заседания – </w:t>
      </w:r>
      <w:r w:rsidR="003766B1">
        <w:rPr>
          <w:rFonts w:ascii="Times New Roman" w:eastAsia="Times New Roman" w:hAnsi="Times New Roman"/>
          <w:sz w:val="28"/>
          <w:szCs w:val="28"/>
          <w:lang w:eastAsia="ru-RU"/>
        </w:rPr>
        <w:t>Маркова В.Ю.</w:t>
      </w: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06284" w:rsidR="0010628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«Ремонтно-эксплуатационная организация – 2 города Ялта» к Белоголовому Валерию Николаевичу, </w:t>
      </w:r>
      <w:r w:rsidRPr="00106284" w:rsidR="00106284">
        <w:rPr>
          <w:rFonts w:ascii="Times New Roman" w:eastAsia="Times New Roman" w:hAnsi="Times New Roman"/>
          <w:sz w:val="28"/>
          <w:szCs w:val="28"/>
          <w:lang w:eastAsia="ru-RU"/>
        </w:rPr>
        <w:t>Ласовской</w:t>
      </w:r>
      <w:r w:rsidRPr="00106284" w:rsidR="00106284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Игоревне, </w:t>
      </w:r>
      <w:r w:rsidRPr="00106284" w:rsidR="00106284">
        <w:rPr>
          <w:rFonts w:ascii="Times New Roman" w:eastAsia="Times New Roman" w:hAnsi="Times New Roman"/>
          <w:sz w:val="28"/>
          <w:szCs w:val="28"/>
          <w:lang w:eastAsia="ru-RU"/>
        </w:rPr>
        <w:t>Дембицкой</w:t>
      </w:r>
      <w:r w:rsidRPr="00106284" w:rsidR="00106284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Олеговне, </w:t>
      </w:r>
      <w:r w:rsidRPr="00106284" w:rsidR="00106284">
        <w:rPr>
          <w:rFonts w:ascii="Times New Roman" w:eastAsia="Times New Roman" w:hAnsi="Times New Roman"/>
          <w:sz w:val="28"/>
          <w:szCs w:val="28"/>
          <w:lang w:eastAsia="ru-RU"/>
        </w:rPr>
        <w:t>Дембицкой</w:t>
      </w:r>
      <w:r w:rsidRPr="00106284" w:rsidR="00106284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Любови Владимировне о взыскании задолженности по оплате жилого помещения</w:t>
      </w:r>
      <w:r w:rsidR="00215F7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 xml:space="preserve">. 194 – 199 Гражданского процессуального кодекса Российской Федерации, мировой судья </w:t>
      </w:r>
      <w:r w:rsidR="00166FCF">
        <w:rPr>
          <w:rFonts w:ascii="Times New Roman" w:eastAsia="Times New Roman" w:hAnsi="Times New Roman"/>
          <w:sz w:val="28"/>
          <w:szCs w:val="28"/>
          <w:lang w:eastAsia="ru-RU"/>
        </w:rPr>
        <w:t>–</w:t>
      </w:r>
    </w:p>
    <w:p w:rsidR="00166FCF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014C" w:rsidP="00A901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66FCF" w:rsidRPr="00A9014C" w:rsidP="00A901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06284" w:rsidP="00A00E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10628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«Ремонтно-эксплуатационная организация – 2 города Ялта»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106284">
        <w:rPr>
          <w:rFonts w:ascii="Times New Roman" w:eastAsia="Times New Roman" w:hAnsi="Times New Roman"/>
          <w:sz w:val="28"/>
          <w:szCs w:val="28"/>
          <w:lang w:eastAsia="ru-RU"/>
        </w:rPr>
        <w:t xml:space="preserve">Белоголовому Валерию Николаевичу, </w:t>
      </w:r>
      <w:r w:rsidRPr="00106284">
        <w:rPr>
          <w:rFonts w:ascii="Times New Roman" w:eastAsia="Times New Roman" w:hAnsi="Times New Roman"/>
          <w:sz w:val="28"/>
          <w:szCs w:val="28"/>
          <w:lang w:eastAsia="ru-RU"/>
        </w:rPr>
        <w:t>Ласовской</w:t>
      </w:r>
      <w:r w:rsidRPr="00106284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Анастасии Игоревне, </w:t>
      </w:r>
      <w:r w:rsidRPr="00106284">
        <w:rPr>
          <w:rFonts w:ascii="Times New Roman" w:eastAsia="Times New Roman" w:hAnsi="Times New Roman"/>
          <w:sz w:val="28"/>
          <w:szCs w:val="28"/>
          <w:lang w:eastAsia="ru-RU"/>
        </w:rPr>
        <w:t>Дембицкой</w:t>
      </w:r>
      <w:r w:rsidRPr="00106284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Олеговне, </w:t>
      </w:r>
      <w:r w:rsidRPr="00106284">
        <w:rPr>
          <w:rFonts w:ascii="Times New Roman" w:eastAsia="Times New Roman" w:hAnsi="Times New Roman"/>
          <w:sz w:val="28"/>
          <w:szCs w:val="28"/>
          <w:lang w:eastAsia="ru-RU"/>
        </w:rPr>
        <w:t>Дембицкой</w:t>
      </w:r>
      <w:r w:rsidRPr="00106284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Любови Владимировне о взыскании задолженности по оплате жилого помещения</w:t>
      </w:r>
      <w:r w:rsidR="007B4E4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C0622B" w:rsidR="00C0622B">
        <w:rPr>
          <w:rFonts w:ascii="Times New Roman" w:hAnsi="Times New Roman"/>
          <w:color w:val="000000"/>
          <w:sz w:val="28"/>
          <w:szCs w:val="28"/>
          <w:lang w:bidi="ru-RU"/>
        </w:rPr>
        <w:t>/</w:t>
      </w:r>
      <w:r w:rsidRPr="00C0622B" w:rsidR="00C0622B">
        <w:rPr>
          <w:rFonts w:ascii="Times New Roman" w:eastAsia="Times New Roman" w:hAnsi="Times New Roman"/>
          <w:sz w:val="28"/>
          <w:szCs w:val="28"/>
          <w:lang w:eastAsia="ru-RU"/>
        </w:rPr>
        <w:t>данные изъяты/</w:t>
      </w:r>
      <w:r w:rsidR="008247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B4E43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</w:t>
      </w:r>
      <w:r w:rsidRPr="00C0622B" w:rsidR="00C0622B">
        <w:rPr>
          <w:rFonts w:ascii="Times New Roman" w:hAnsi="Times New Roman"/>
          <w:color w:val="000000"/>
          <w:sz w:val="28"/>
          <w:szCs w:val="28"/>
          <w:lang w:bidi="ru-RU"/>
        </w:rPr>
        <w:t>/</w:t>
      </w:r>
      <w:r w:rsidRPr="00C0622B" w:rsidR="00C0622B">
        <w:rPr>
          <w:rFonts w:ascii="Times New Roman" w:eastAsia="Times New Roman" w:hAnsi="Times New Roman"/>
          <w:sz w:val="28"/>
          <w:szCs w:val="28"/>
          <w:lang w:eastAsia="ru-RU"/>
        </w:rPr>
        <w:t>данные изъяты/</w:t>
      </w:r>
      <w:r w:rsidR="00C06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4E4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C0622B" w:rsidR="00C0622B">
        <w:rPr>
          <w:rFonts w:ascii="Times New Roman" w:hAnsi="Times New Roman"/>
          <w:color w:val="000000"/>
          <w:sz w:val="28"/>
          <w:szCs w:val="28"/>
          <w:lang w:bidi="ru-RU"/>
        </w:rPr>
        <w:t>/</w:t>
      </w:r>
      <w:r w:rsidRPr="00C0622B" w:rsidR="00C0622B">
        <w:rPr>
          <w:rFonts w:ascii="Times New Roman" w:eastAsia="Times New Roman" w:hAnsi="Times New Roman"/>
          <w:sz w:val="28"/>
          <w:szCs w:val="28"/>
          <w:lang w:eastAsia="ru-RU"/>
        </w:rPr>
        <w:t>данные изъяты/</w:t>
      </w:r>
      <w:r w:rsidR="00C062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4E4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F42884">
        <w:rPr>
          <w:rFonts w:ascii="Times New Roman" w:eastAsia="Times New Roman" w:hAnsi="Times New Roman"/>
          <w:sz w:val="28"/>
          <w:szCs w:val="28"/>
          <w:lang w:eastAsia="ru-RU"/>
        </w:rPr>
        <w:t xml:space="preserve">21 061,27 руб. – отказать. </w:t>
      </w:r>
      <w:r w:rsidR="007B4E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A9014C" w:rsidRPr="00A9014C" w:rsidP="00A00E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70068A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068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sz w:val="28"/>
          <w:szCs w:val="28"/>
          <w:lang w:eastAsia="ru-RU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в течение месяца со дня принятия мотивированного решения суда.</w:t>
      </w:r>
    </w:p>
    <w:p w:rsidR="00A9014C" w:rsidRPr="00A9014C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884" w:rsidP="00A901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</w:t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 w:rsidRPr="00A9014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А.Э. Власенко </w:t>
      </w:r>
    </w:p>
    <w:p w:rsidR="009C1056" w:rsidP="00E638D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7532C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49D3"/>
    <w:rsid w:val="00020B82"/>
    <w:rsid w:val="00037288"/>
    <w:rsid w:val="00082972"/>
    <w:rsid w:val="000B6906"/>
    <w:rsid w:val="000F3425"/>
    <w:rsid w:val="000F70A2"/>
    <w:rsid w:val="00106284"/>
    <w:rsid w:val="00114E83"/>
    <w:rsid w:val="001203B3"/>
    <w:rsid w:val="00134838"/>
    <w:rsid w:val="00145C78"/>
    <w:rsid w:val="00166FCF"/>
    <w:rsid w:val="001A633A"/>
    <w:rsid w:val="001B628B"/>
    <w:rsid w:val="001C4364"/>
    <w:rsid w:val="00206CD3"/>
    <w:rsid w:val="0020785D"/>
    <w:rsid w:val="002107D4"/>
    <w:rsid w:val="00213F5D"/>
    <w:rsid w:val="00214445"/>
    <w:rsid w:val="00215F7E"/>
    <w:rsid w:val="00252E1E"/>
    <w:rsid w:val="00282B4D"/>
    <w:rsid w:val="00284362"/>
    <w:rsid w:val="002B6BB3"/>
    <w:rsid w:val="002D41B4"/>
    <w:rsid w:val="002E7591"/>
    <w:rsid w:val="002E782F"/>
    <w:rsid w:val="002F6621"/>
    <w:rsid w:val="003033C6"/>
    <w:rsid w:val="00323F0D"/>
    <w:rsid w:val="003249B5"/>
    <w:rsid w:val="0034474D"/>
    <w:rsid w:val="00346760"/>
    <w:rsid w:val="00353619"/>
    <w:rsid w:val="00354A17"/>
    <w:rsid w:val="00355740"/>
    <w:rsid w:val="003635A3"/>
    <w:rsid w:val="003668C4"/>
    <w:rsid w:val="003766B1"/>
    <w:rsid w:val="0039149F"/>
    <w:rsid w:val="003B27B1"/>
    <w:rsid w:val="003D63D6"/>
    <w:rsid w:val="00401E4F"/>
    <w:rsid w:val="00423C37"/>
    <w:rsid w:val="00424AC3"/>
    <w:rsid w:val="0042583C"/>
    <w:rsid w:val="00433C64"/>
    <w:rsid w:val="00462092"/>
    <w:rsid w:val="0046219F"/>
    <w:rsid w:val="00466953"/>
    <w:rsid w:val="004755B1"/>
    <w:rsid w:val="0049146A"/>
    <w:rsid w:val="004B116E"/>
    <w:rsid w:val="004C625F"/>
    <w:rsid w:val="004E0D61"/>
    <w:rsid w:val="004E5394"/>
    <w:rsid w:val="004E5E4F"/>
    <w:rsid w:val="0050440F"/>
    <w:rsid w:val="00520968"/>
    <w:rsid w:val="0058075D"/>
    <w:rsid w:val="005877EB"/>
    <w:rsid w:val="005A4928"/>
    <w:rsid w:val="005C64A7"/>
    <w:rsid w:val="005D2E1B"/>
    <w:rsid w:val="005E1161"/>
    <w:rsid w:val="005E6A38"/>
    <w:rsid w:val="005F08FE"/>
    <w:rsid w:val="00605153"/>
    <w:rsid w:val="00610A96"/>
    <w:rsid w:val="006125CF"/>
    <w:rsid w:val="00614532"/>
    <w:rsid w:val="006204E3"/>
    <w:rsid w:val="00653C7F"/>
    <w:rsid w:val="006567B8"/>
    <w:rsid w:val="00665F0E"/>
    <w:rsid w:val="006C6092"/>
    <w:rsid w:val="006E08CE"/>
    <w:rsid w:val="006E36AA"/>
    <w:rsid w:val="006E4898"/>
    <w:rsid w:val="006F295A"/>
    <w:rsid w:val="0070068A"/>
    <w:rsid w:val="00722160"/>
    <w:rsid w:val="00744BA2"/>
    <w:rsid w:val="007532CC"/>
    <w:rsid w:val="00756793"/>
    <w:rsid w:val="00775734"/>
    <w:rsid w:val="0079332F"/>
    <w:rsid w:val="007B4E43"/>
    <w:rsid w:val="007C1231"/>
    <w:rsid w:val="007E53B6"/>
    <w:rsid w:val="00806941"/>
    <w:rsid w:val="00821264"/>
    <w:rsid w:val="00824761"/>
    <w:rsid w:val="00861D1F"/>
    <w:rsid w:val="00865A13"/>
    <w:rsid w:val="00867EE7"/>
    <w:rsid w:val="008917E9"/>
    <w:rsid w:val="008A14A8"/>
    <w:rsid w:val="008A14BB"/>
    <w:rsid w:val="008B6311"/>
    <w:rsid w:val="008F4DFE"/>
    <w:rsid w:val="00921A70"/>
    <w:rsid w:val="009228AE"/>
    <w:rsid w:val="00996304"/>
    <w:rsid w:val="009A29DC"/>
    <w:rsid w:val="009B7025"/>
    <w:rsid w:val="009C0188"/>
    <w:rsid w:val="009C1056"/>
    <w:rsid w:val="009E39D3"/>
    <w:rsid w:val="009F5E94"/>
    <w:rsid w:val="00A00E7E"/>
    <w:rsid w:val="00A0521A"/>
    <w:rsid w:val="00A405CA"/>
    <w:rsid w:val="00A542BA"/>
    <w:rsid w:val="00A565C8"/>
    <w:rsid w:val="00A61278"/>
    <w:rsid w:val="00A74186"/>
    <w:rsid w:val="00A76FF5"/>
    <w:rsid w:val="00A81F07"/>
    <w:rsid w:val="00A845B9"/>
    <w:rsid w:val="00A9014C"/>
    <w:rsid w:val="00AA56FF"/>
    <w:rsid w:val="00AD01F1"/>
    <w:rsid w:val="00AD0814"/>
    <w:rsid w:val="00AE7BF4"/>
    <w:rsid w:val="00AF04C0"/>
    <w:rsid w:val="00B22E3B"/>
    <w:rsid w:val="00B5772B"/>
    <w:rsid w:val="00B66D6D"/>
    <w:rsid w:val="00BA3438"/>
    <w:rsid w:val="00BA5999"/>
    <w:rsid w:val="00BB7FC9"/>
    <w:rsid w:val="00BF2E51"/>
    <w:rsid w:val="00BF33C0"/>
    <w:rsid w:val="00C0622B"/>
    <w:rsid w:val="00C46BA1"/>
    <w:rsid w:val="00C60840"/>
    <w:rsid w:val="00C60FB5"/>
    <w:rsid w:val="00C8105B"/>
    <w:rsid w:val="00C85A36"/>
    <w:rsid w:val="00CA1B67"/>
    <w:rsid w:val="00CC24E8"/>
    <w:rsid w:val="00CD24A0"/>
    <w:rsid w:val="00CF7A41"/>
    <w:rsid w:val="00D04B8D"/>
    <w:rsid w:val="00D16812"/>
    <w:rsid w:val="00D35892"/>
    <w:rsid w:val="00D37E5F"/>
    <w:rsid w:val="00D67E59"/>
    <w:rsid w:val="00DA4017"/>
    <w:rsid w:val="00DA5F56"/>
    <w:rsid w:val="00DB3FFD"/>
    <w:rsid w:val="00DB5D77"/>
    <w:rsid w:val="00DC040D"/>
    <w:rsid w:val="00DE1F98"/>
    <w:rsid w:val="00DF7227"/>
    <w:rsid w:val="00E0367B"/>
    <w:rsid w:val="00E4091A"/>
    <w:rsid w:val="00E463E6"/>
    <w:rsid w:val="00E6345A"/>
    <w:rsid w:val="00E638DC"/>
    <w:rsid w:val="00E712EE"/>
    <w:rsid w:val="00E755DF"/>
    <w:rsid w:val="00ED5DE6"/>
    <w:rsid w:val="00EE4BF1"/>
    <w:rsid w:val="00EE4F62"/>
    <w:rsid w:val="00EF0C03"/>
    <w:rsid w:val="00F07B89"/>
    <w:rsid w:val="00F32C35"/>
    <w:rsid w:val="00F42884"/>
    <w:rsid w:val="00F57200"/>
    <w:rsid w:val="00F84BE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F053B-29A1-4780-B2D1-FF0952C7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