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62473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9B3432">
        <w:rPr>
          <w:rFonts w:ascii="Times New Roman" w:eastAsia="Times New Roman" w:hAnsi="Times New Roman"/>
          <w:b/>
          <w:sz w:val="28"/>
          <w:szCs w:val="28"/>
          <w:lang w:eastAsia="ru-RU"/>
        </w:rPr>
        <w:t>77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/202</w:t>
      </w:r>
      <w:r w:rsidR="007D7CE6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CF7A41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FF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21444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6E36AA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76FF5" w:rsidRPr="00CF7A41" w:rsidP="00834B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23 декабря </w:t>
      </w:r>
      <w:r w:rsidR="007D7C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2025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                                             </w:t>
      </w:r>
      <w:r w:rsidRPr="00CF7A41" w:rsidR="00462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г. Симферополь</w:t>
      </w:r>
    </w:p>
    <w:p w:rsidR="009C1056" w:rsidRPr="00CF7A41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в составе председательствующего мирового судьи судебного участка № 2 </w:t>
      </w:r>
      <w:r w:rsidRPr="00CF7A41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Железнодорожного судебного района города Симферополя </w:t>
      </w:r>
      <w:r w:rsidR="00BD0B73">
        <w:rPr>
          <w:rFonts w:ascii="Times New Roman" w:eastAsia="Times New Roman" w:hAnsi="Times New Roman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CF7A41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F7A41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CF7A41" w:rsidR="00A76F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48CC">
        <w:rPr>
          <w:rFonts w:ascii="Times New Roman" w:eastAsia="Times New Roman" w:hAnsi="Times New Roman"/>
          <w:sz w:val="28"/>
          <w:szCs w:val="28"/>
          <w:lang w:eastAsia="ru-RU"/>
        </w:rPr>
        <w:t>Власенко А.Э</w:t>
      </w: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7A41" w:rsidR="00A76FF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6567B8" w:rsidR="00656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 Маркове В.Ю.</w:t>
      </w:r>
      <w:r w:rsidRPr="006567B8" w:rsidR="006567B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567B8" w:rsidP="00CF7A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67B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4570D4" w:rsidR="005D2662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570D4" w:rsidR="005D2662">
        <w:rPr>
          <w:rFonts w:ascii="Times New Roman" w:hAnsi="Times New Roman"/>
          <w:sz w:val="28"/>
          <w:szCs w:val="28"/>
        </w:rPr>
        <w:t>к</w:t>
      </w:r>
      <w:r w:rsidRPr="004570D4" w:rsidR="005D2662">
        <w:rPr>
          <w:rFonts w:ascii="Times New Roman" w:hAnsi="Times New Roman"/>
          <w:sz w:val="28"/>
          <w:szCs w:val="28"/>
        </w:rPr>
        <w:t xml:space="preserve"> </w:t>
      </w:r>
      <w:r w:rsidR="003058EB">
        <w:rPr>
          <w:rFonts w:ascii="Times New Roman" w:hAnsi="Times New Roman"/>
          <w:sz w:val="28"/>
          <w:szCs w:val="28"/>
        </w:rPr>
        <w:t>Алёшину</w:t>
      </w:r>
      <w:r w:rsidR="003058EB">
        <w:rPr>
          <w:rFonts w:ascii="Times New Roman" w:hAnsi="Times New Roman"/>
          <w:sz w:val="28"/>
          <w:szCs w:val="28"/>
        </w:rPr>
        <w:t xml:space="preserve"> Александру Григорьевичу </w:t>
      </w:r>
      <w:r w:rsidRPr="004570D4" w:rsidR="005D2662">
        <w:rPr>
          <w:rFonts w:ascii="Times New Roman" w:hAnsi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="003C3E94">
        <w:rPr>
          <w:rFonts w:ascii="Times New Roman" w:hAnsi="Times New Roman"/>
          <w:sz w:val="28"/>
          <w:szCs w:val="28"/>
        </w:rPr>
        <w:t xml:space="preserve">, </w:t>
      </w:r>
    </w:p>
    <w:p w:rsidR="00433C64" w:rsidRPr="00CF7A41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7A41">
        <w:rPr>
          <w:rFonts w:ascii="Times New Roman" w:eastAsia="Times New Roman" w:hAnsi="Times New Roman"/>
          <w:sz w:val="28"/>
          <w:szCs w:val="28"/>
        </w:rPr>
        <w:t xml:space="preserve">Руководствуясь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ст. ст. </w:t>
      </w:r>
      <w:r w:rsidRPr="00CF7A41" w:rsidR="00BF2E51">
        <w:rPr>
          <w:rFonts w:ascii="Times New Roman" w:eastAsia="Times New Roman" w:hAnsi="Times New Roman"/>
          <w:sz w:val="28"/>
          <w:szCs w:val="28"/>
        </w:rPr>
        <w:t xml:space="preserve">98, </w:t>
      </w:r>
      <w:r w:rsidRPr="00CF7A41">
        <w:rPr>
          <w:rFonts w:ascii="Times New Roman" w:eastAsia="Times New Roman" w:hAnsi="Times New Roman"/>
          <w:sz w:val="28"/>
          <w:szCs w:val="28"/>
        </w:rPr>
        <w:t>194-199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ГПК </w:t>
      </w:r>
      <w:r w:rsidRPr="00CF7A41">
        <w:rPr>
          <w:rFonts w:ascii="Times New Roman" w:eastAsia="Times New Roman" w:hAnsi="Times New Roman"/>
          <w:sz w:val="28"/>
          <w:szCs w:val="28"/>
        </w:rPr>
        <w:t>РФ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433C64" w:rsidRPr="00CF7A41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7A41">
        <w:rPr>
          <w:rFonts w:ascii="Times New Roman" w:eastAsia="Times New Roman" w:hAnsi="Times New Roman"/>
          <w:b/>
          <w:sz w:val="28"/>
          <w:szCs w:val="28"/>
        </w:rPr>
        <w:t>Р</w:t>
      </w:r>
      <w:r w:rsidRPr="00CF7A41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9C1056" w:rsidRPr="00CF7A41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сковые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требования </w:t>
      </w:r>
      <w:r w:rsidRPr="004570D4" w:rsidR="005D2662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6567B8" w:rsidR="006567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7A41">
        <w:rPr>
          <w:rFonts w:ascii="Times New Roman" w:eastAsia="Times New Roman" w:hAnsi="Times New Roman"/>
          <w:sz w:val="28"/>
          <w:szCs w:val="28"/>
        </w:rPr>
        <w:t>– удовлетворить.</w:t>
      </w:r>
    </w:p>
    <w:p w:rsidR="004F51DC" w:rsidRPr="006030D8" w:rsidP="004F51DC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F7A41">
        <w:rPr>
          <w:rFonts w:ascii="Times New Roman" w:eastAsia="Times New Roman" w:hAnsi="Times New Roman"/>
          <w:sz w:val="28"/>
          <w:szCs w:val="28"/>
        </w:rPr>
        <w:t>Взыскать с</w:t>
      </w:r>
      <w:r w:rsidRPr="00CF7A41" w:rsidR="001B628B">
        <w:rPr>
          <w:rFonts w:ascii="Times New Roman" w:eastAsia="Times New Roman" w:hAnsi="Times New Roman"/>
          <w:sz w:val="28"/>
          <w:szCs w:val="28"/>
        </w:rPr>
        <w:t xml:space="preserve"> </w:t>
      </w:r>
      <w:r w:rsidR="003058EB">
        <w:rPr>
          <w:rFonts w:ascii="Times New Roman" w:eastAsia="Times New Roman" w:hAnsi="Times New Roman"/>
          <w:sz w:val="28"/>
          <w:szCs w:val="28"/>
        </w:rPr>
        <w:t xml:space="preserve">Алёшина Александра Григорьевича </w:t>
      </w:r>
      <w:r w:rsidR="00FF16A6">
        <w:rPr>
          <w:rFonts w:ascii="Times New Roman" w:eastAsia="Times New Roman" w:hAnsi="Times New Roman"/>
          <w:sz w:val="28"/>
          <w:szCs w:val="28"/>
        </w:rPr>
        <w:t>(</w:t>
      </w:r>
      <w:r w:rsidRPr="009F5FB9" w:rsidR="009F5FB9">
        <w:rPr>
          <w:rFonts w:ascii="Times New Roman" w:eastAsia="Times New Roman" w:hAnsi="Times New Roman"/>
          <w:sz w:val="28"/>
          <w:szCs w:val="28"/>
        </w:rPr>
        <w:t>/данные изъяты/</w:t>
      </w:r>
      <w:r w:rsidRPr="009F5FB9" w:rsidR="009F5FB9">
        <w:rPr>
          <w:rFonts w:ascii="Times New Roman" w:eastAsia="Times New Roman" w:hAnsi="Times New Roman"/>
          <w:sz w:val="28"/>
          <w:szCs w:val="28"/>
        </w:rPr>
        <w:t xml:space="preserve"> </w:t>
      </w:r>
      <w:r w:rsidR="00FF16A6">
        <w:rPr>
          <w:rFonts w:ascii="Times New Roman" w:eastAsia="Times New Roman" w:hAnsi="Times New Roman"/>
          <w:sz w:val="28"/>
          <w:szCs w:val="28"/>
        </w:rPr>
        <w:t>года рождения, урожен</w:t>
      </w:r>
      <w:r w:rsidR="008C5EBD">
        <w:rPr>
          <w:rFonts w:ascii="Times New Roman" w:eastAsia="Times New Roman" w:hAnsi="Times New Roman"/>
          <w:sz w:val="28"/>
          <w:szCs w:val="28"/>
        </w:rPr>
        <w:t>ца</w:t>
      </w:r>
      <w:r w:rsidR="00CB459A">
        <w:rPr>
          <w:rFonts w:ascii="Times New Roman" w:eastAsia="Times New Roman" w:hAnsi="Times New Roman"/>
          <w:sz w:val="28"/>
          <w:szCs w:val="28"/>
        </w:rPr>
        <w:t xml:space="preserve"> </w:t>
      </w:r>
      <w:r w:rsidRPr="009F5FB9" w:rsidR="009F5FB9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7D0E04">
        <w:rPr>
          <w:rFonts w:ascii="Times New Roman" w:eastAsia="Times New Roman" w:hAnsi="Times New Roman"/>
          <w:sz w:val="28"/>
          <w:szCs w:val="28"/>
        </w:rPr>
        <w:t xml:space="preserve">, </w:t>
      </w:r>
      <w:r w:rsidR="00C22414">
        <w:rPr>
          <w:rFonts w:ascii="Times New Roman" w:eastAsia="Times New Roman" w:hAnsi="Times New Roman"/>
          <w:sz w:val="28"/>
          <w:szCs w:val="28"/>
        </w:rPr>
        <w:t xml:space="preserve">паспорт гражданина Российской Федерации серии </w:t>
      </w:r>
      <w:r w:rsidRPr="009F5FB9" w:rsidR="009F5FB9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AE2AD3">
        <w:rPr>
          <w:rFonts w:ascii="Times New Roman" w:eastAsia="Times New Roman" w:hAnsi="Times New Roman"/>
          <w:sz w:val="28"/>
          <w:szCs w:val="28"/>
        </w:rPr>
        <w:t xml:space="preserve"> </w:t>
      </w:r>
      <w:r w:rsidR="00DD1BD2">
        <w:rPr>
          <w:rFonts w:ascii="Times New Roman" w:eastAsia="Times New Roman" w:hAnsi="Times New Roman"/>
          <w:sz w:val="28"/>
          <w:szCs w:val="28"/>
        </w:rPr>
        <w:t xml:space="preserve">№ </w:t>
      </w:r>
      <w:r w:rsidRPr="009F5FB9" w:rsidR="009F5FB9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9E77A1">
        <w:rPr>
          <w:rFonts w:ascii="Times New Roman" w:eastAsia="Times New Roman" w:hAnsi="Times New Roman"/>
          <w:sz w:val="28"/>
          <w:szCs w:val="28"/>
        </w:rPr>
        <w:t xml:space="preserve">, зарегистрирован по адресу: </w:t>
      </w:r>
      <w:r w:rsidRPr="009F5FB9" w:rsidR="009F5FB9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) </w:t>
      </w:r>
      <w:r w:rsidR="00EB7CF9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Pr="004570D4" w:rsidR="00EB7CF9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EB7CF9">
        <w:rPr>
          <w:rFonts w:ascii="Times New Roman" w:hAnsi="Times New Roman"/>
          <w:sz w:val="28"/>
          <w:szCs w:val="28"/>
        </w:rPr>
        <w:t xml:space="preserve"> задолженность по оплате взносов на капитальный ремонт общего имущества многоквартирно</w:t>
      </w:r>
      <w:r w:rsidR="001220E6">
        <w:rPr>
          <w:rFonts w:ascii="Times New Roman" w:hAnsi="Times New Roman"/>
          <w:sz w:val="28"/>
          <w:szCs w:val="28"/>
        </w:rPr>
        <w:t>го жилого</w:t>
      </w:r>
      <w:r w:rsidR="00EB7CF9">
        <w:rPr>
          <w:rFonts w:ascii="Times New Roman" w:hAnsi="Times New Roman"/>
          <w:sz w:val="28"/>
          <w:szCs w:val="28"/>
        </w:rPr>
        <w:t xml:space="preserve"> дом</w:t>
      </w:r>
      <w:r w:rsidR="001220E6">
        <w:rPr>
          <w:rFonts w:ascii="Times New Roman" w:hAnsi="Times New Roman"/>
          <w:sz w:val="28"/>
          <w:szCs w:val="28"/>
        </w:rPr>
        <w:t>а</w:t>
      </w:r>
      <w:r w:rsidR="00EB7CF9">
        <w:rPr>
          <w:rFonts w:ascii="Times New Roman" w:hAnsi="Times New Roman"/>
          <w:sz w:val="28"/>
          <w:szCs w:val="28"/>
        </w:rPr>
        <w:t xml:space="preserve"> </w:t>
      </w:r>
      <w:r w:rsidR="000D1661">
        <w:rPr>
          <w:rFonts w:ascii="Times New Roman" w:hAnsi="Times New Roman"/>
          <w:sz w:val="28"/>
          <w:szCs w:val="28"/>
        </w:rPr>
        <w:t>по адресу:</w:t>
      </w:r>
      <w:r w:rsidR="001220E6">
        <w:rPr>
          <w:rFonts w:ascii="Times New Roman" w:hAnsi="Times New Roman"/>
          <w:sz w:val="28"/>
          <w:szCs w:val="28"/>
        </w:rPr>
        <w:t xml:space="preserve"> </w:t>
      </w:r>
      <w:r w:rsidRPr="009F5FB9" w:rsidR="009F5FB9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7D0E04">
        <w:rPr>
          <w:rFonts w:ascii="Times New Roman" w:hAnsi="Times New Roman"/>
          <w:sz w:val="28"/>
          <w:szCs w:val="28"/>
        </w:rPr>
        <w:t xml:space="preserve">, </w:t>
      </w:r>
      <w:r w:rsidR="00EB7CF9">
        <w:rPr>
          <w:rFonts w:ascii="Times New Roman" w:hAnsi="Times New Roman"/>
          <w:sz w:val="28"/>
          <w:szCs w:val="28"/>
        </w:rPr>
        <w:t xml:space="preserve">за период с </w:t>
      </w:r>
      <w:r w:rsidRPr="009F5FB9" w:rsidR="009F5FB9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="00D8581D">
        <w:rPr>
          <w:rFonts w:ascii="Times New Roman" w:hAnsi="Times New Roman"/>
          <w:sz w:val="28"/>
          <w:szCs w:val="28"/>
        </w:rPr>
        <w:t>года</w:t>
      </w:r>
      <w:r w:rsidR="00D8581D">
        <w:rPr>
          <w:rFonts w:ascii="Times New Roman" w:hAnsi="Times New Roman"/>
          <w:sz w:val="28"/>
          <w:szCs w:val="28"/>
        </w:rPr>
        <w:t xml:space="preserve"> по </w:t>
      </w:r>
      <w:r w:rsidRPr="009F5FB9" w:rsidR="009F5FB9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="00AB1538">
        <w:rPr>
          <w:rFonts w:ascii="Times New Roman" w:hAnsi="Times New Roman"/>
          <w:sz w:val="28"/>
          <w:szCs w:val="28"/>
        </w:rPr>
        <w:t xml:space="preserve">года </w:t>
      </w:r>
      <w:r w:rsidR="00EB7CF9">
        <w:rPr>
          <w:rFonts w:ascii="Times New Roman" w:hAnsi="Times New Roman"/>
          <w:sz w:val="28"/>
          <w:szCs w:val="28"/>
        </w:rPr>
        <w:t xml:space="preserve">в размере </w:t>
      </w:r>
      <w:r w:rsidR="003B43C1">
        <w:rPr>
          <w:rFonts w:ascii="Times New Roman" w:hAnsi="Times New Roman"/>
          <w:sz w:val="28"/>
          <w:szCs w:val="28"/>
        </w:rPr>
        <w:t xml:space="preserve">14 589,84 </w:t>
      </w:r>
      <w:r w:rsidR="0069070F">
        <w:rPr>
          <w:rFonts w:ascii="Times New Roman" w:hAnsi="Times New Roman"/>
          <w:sz w:val="28"/>
          <w:szCs w:val="28"/>
        </w:rPr>
        <w:t xml:space="preserve">руб. </w:t>
      </w:r>
      <w:r w:rsidR="00BC3AF2">
        <w:rPr>
          <w:rFonts w:ascii="Times New Roman" w:hAnsi="Times New Roman"/>
          <w:sz w:val="28"/>
          <w:szCs w:val="28"/>
        </w:rPr>
        <w:t xml:space="preserve">пени </w:t>
      </w:r>
      <w:r w:rsidR="00B43A9C">
        <w:rPr>
          <w:rFonts w:ascii="Times New Roman" w:hAnsi="Times New Roman"/>
          <w:sz w:val="28"/>
          <w:szCs w:val="28"/>
        </w:rPr>
        <w:t xml:space="preserve">за период с </w:t>
      </w:r>
      <w:r w:rsidRPr="009F5FB9" w:rsidR="009F5FB9">
        <w:rPr>
          <w:rFonts w:ascii="Times New Roman" w:eastAsia="Times New Roman" w:hAnsi="Times New Roman"/>
          <w:sz w:val="28"/>
          <w:szCs w:val="28"/>
        </w:rPr>
        <w:t xml:space="preserve">/данные </w:t>
      </w:r>
      <w:r w:rsidRPr="009F5FB9" w:rsidR="009F5FB9">
        <w:rPr>
          <w:rFonts w:ascii="Times New Roman" w:eastAsia="Times New Roman" w:hAnsi="Times New Roman"/>
          <w:sz w:val="28"/>
          <w:szCs w:val="28"/>
        </w:rPr>
        <w:t xml:space="preserve">изъяты/ </w:t>
      </w:r>
      <w:r w:rsidR="00E05B49">
        <w:rPr>
          <w:rFonts w:ascii="Times New Roman" w:hAnsi="Times New Roman"/>
          <w:sz w:val="28"/>
          <w:szCs w:val="28"/>
        </w:rPr>
        <w:t xml:space="preserve">по </w:t>
      </w:r>
      <w:r w:rsidRPr="009F5FB9" w:rsidR="009F5FB9">
        <w:rPr>
          <w:rFonts w:ascii="Times New Roman" w:eastAsia="Times New Roman" w:hAnsi="Times New Roman"/>
          <w:sz w:val="28"/>
          <w:szCs w:val="28"/>
        </w:rPr>
        <w:t>/данные изъяты</w:t>
      </w:r>
      <w:r w:rsidRPr="009F5FB9" w:rsidR="009F5FB9">
        <w:rPr>
          <w:rFonts w:ascii="Times New Roman" w:eastAsia="Times New Roman" w:hAnsi="Times New Roman"/>
          <w:sz w:val="28"/>
          <w:szCs w:val="28"/>
        </w:rPr>
        <w:t xml:space="preserve">/ </w:t>
      </w:r>
      <w:r w:rsidR="00BC3AF2">
        <w:rPr>
          <w:rFonts w:ascii="Times New Roman" w:hAnsi="Times New Roman"/>
          <w:sz w:val="28"/>
          <w:szCs w:val="28"/>
        </w:rPr>
        <w:t xml:space="preserve">в размере </w:t>
      </w:r>
      <w:r w:rsidR="003B43C1">
        <w:rPr>
          <w:rFonts w:ascii="Times New Roman" w:hAnsi="Times New Roman"/>
          <w:sz w:val="28"/>
          <w:szCs w:val="28"/>
        </w:rPr>
        <w:t>2</w:t>
      </w:r>
      <w:r w:rsidR="00E81DC9">
        <w:rPr>
          <w:rFonts w:ascii="Times New Roman" w:hAnsi="Times New Roman"/>
          <w:sz w:val="28"/>
          <w:szCs w:val="28"/>
        </w:rPr>
        <w:t> </w:t>
      </w:r>
      <w:r w:rsidR="003B43C1">
        <w:rPr>
          <w:rFonts w:ascii="Times New Roman" w:hAnsi="Times New Roman"/>
          <w:sz w:val="28"/>
          <w:szCs w:val="28"/>
        </w:rPr>
        <w:t xml:space="preserve">753,46 </w:t>
      </w:r>
      <w:r w:rsidR="0069070F">
        <w:rPr>
          <w:rFonts w:ascii="Times New Roman" w:hAnsi="Times New Roman"/>
          <w:sz w:val="28"/>
          <w:szCs w:val="28"/>
        </w:rPr>
        <w:t>руб.</w:t>
      </w:r>
      <w:r w:rsidR="00BC3AF2">
        <w:rPr>
          <w:rFonts w:ascii="Times New Roman" w:hAnsi="Times New Roman"/>
          <w:sz w:val="28"/>
          <w:szCs w:val="28"/>
        </w:rPr>
        <w:t xml:space="preserve">, </w:t>
      </w:r>
      <w:r w:rsidR="00916645">
        <w:rPr>
          <w:rFonts w:ascii="Times New Roman" w:hAnsi="Times New Roman"/>
          <w:sz w:val="28"/>
          <w:szCs w:val="28"/>
        </w:rPr>
        <w:t xml:space="preserve">а также государственную пошлину в размере </w:t>
      </w:r>
      <w:r w:rsidR="00CF26DF">
        <w:rPr>
          <w:rFonts w:ascii="Times New Roman" w:hAnsi="Times New Roman"/>
          <w:sz w:val="28"/>
          <w:szCs w:val="28"/>
        </w:rPr>
        <w:t>4</w:t>
      </w:r>
      <w:r w:rsidR="0093190C">
        <w:rPr>
          <w:rFonts w:ascii="Times New Roman" w:hAnsi="Times New Roman"/>
          <w:sz w:val="28"/>
          <w:szCs w:val="28"/>
        </w:rPr>
        <w:t> </w:t>
      </w:r>
      <w:r w:rsidR="00CF26DF">
        <w:rPr>
          <w:rFonts w:ascii="Times New Roman" w:hAnsi="Times New Roman"/>
          <w:sz w:val="28"/>
          <w:szCs w:val="28"/>
        </w:rPr>
        <w:t>000</w:t>
      </w:r>
      <w:r w:rsidR="0093190C">
        <w:rPr>
          <w:rFonts w:ascii="Times New Roman" w:hAnsi="Times New Roman"/>
          <w:sz w:val="28"/>
          <w:szCs w:val="28"/>
        </w:rPr>
        <w:t>,00</w:t>
      </w:r>
      <w:r w:rsidR="00CF26DF">
        <w:rPr>
          <w:rFonts w:ascii="Times New Roman" w:hAnsi="Times New Roman"/>
          <w:sz w:val="28"/>
          <w:szCs w:val="28"/>
        </w:rPr>
        <w:t xml:space="preserve"> </w:t>
      </w:r>
      <w:r w:rsidR="00916645">
        <w:rPr>
          <w:rFonts w:ascii="Times New Roman" w:hAnsi="Times New Roman"/>
          <w:sz w:val="28"/>
          <w:szCs w:val="28"/>
        </w:rPr>
        <w:t xml:space="preserve">руб., а всего взыскать </w:t>
      </w:r>
      <w:r w:rsidR="00A875E9">
        <w:rPr>
          <w:rFonts w:ascii="Times New Roman" w:hAnsi="Times New Roman"/>
          <w:sz w:val="28"/>
          <w:szCs w:val="28"/>
        </w:rPr>
        <w:t xml:space="preserve">21 343 </w:t>
      </w:r>
      <w:r w:rsidR="00BD0B73">
        <w:rPr>
          <w:rFonts w:ascii="Times New Roman" w:hAnsi="Times New Roman"/>
          <w:sz w:val="28"/>
          <w:szCs w:val="28"/>
        </w:rPr>
        <w:t>(</w:t>
      </w:r>
      <w:r w:rsidR="00A875E9">
        <w:rPr>
          <w:rFonts w:ascii="Times New Roman" w:hAnsi="Times New Roman"/>
          <w:sz w:val="28"/>
          <w:szCs w:val="28"/>
        </w:rPr>
        <w:t>двадцать одна тысяча триста сорок три</w:t>
      </w:r>
      <w:r w:rsidR="00BD0B73">
        <w:rPr>
          <w:rFonts w:ascii="Times New Roman" w:hAnsi="Times New Roman"/>
          <w:sz w:val="28"/>
          <w:szCs w:val="28"/>
        </w:rPr>
        <w:t xml:space="preserve">) </w:t>
      </w:r>
      <w:r w:rsidR="00916645">
        <w:rPr>
          <w:rFonts w:ascii="Times New Roman" w:hAnsi="Times New Roman"/>
          <w:sz w:val="28"/>
          <w:szCs w:val="28"/>
        </w:rPr>
        <w:t xml:space="preserve">руб. </w:t>
      </w:r>
      <w:r w:rsidR="00A875E9">
        <w:rPr>
          <w:rFonts w:ascii="Times New Roman" w:hAnsi="Times New Roman"/>
          <w:sz w:val="28"/>
          <w:szCs w:val="28"/>
        </w:rPr>
        <w:t>3</w:t>
      </w:r>
      <w:r w:rsidR="00E81DC9">
        <w:rPr>
          <w:rFonts w:ascii="Times New Roman" w:hAnsi="Times New Roman"/>
          <w:sz w:val="28"/>
          <w:szCs w:val="28"/>
        </w:rPr>
        <w:t>0</w:t>
      </w:r>
      <w:r w:rsidR="00A875E9">
        <w:rPr>
          <w:rFonts w:ascii="Times New Roman" w:hAnsi="Times New Roman"/>
          <w:sz w:val="28"/>
          <w:szCs w:val="28"/>
        </w:rPr>
        <w:t xml:space="preserve"> </w:t>
      </w:r>
      <w:r w:rsidR="00916645">
        <w:rPr>
          <w:rFonts w:ascii="Times New Roman" w:hAnsi="Times New Roman"/>
          <w:sz w:val="28"/>
          <w:szCs w:val="28"/>
        </w:rPr>
        <w:t>коп.</w:t>
      </w:r>
      <w:r w:rsidR="002C46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6030D8">
        <w:rPr>
          <w:rFonts w:ascii="Times New Roman" w:hAnsi="Times New Roman"/>
          <w:sz w:val="27"/>
          <w:szCs w:val="27"/>
        </w:rPr>
        <w:t>зыскивать пени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на</w:t>
      </w:r>
      <w:r>
        <w:rPr>
          <w:rFonts w:ascii="Times New Roman" w:hAnsi="Times New Roman"/>
          <w:sz w:val="27"/>
          <w:szCs w:val="27"/>
        </w:rPr>
        <w:t xml:space="preserve"> </w:t>
      </w:r>
      <w:r w:rsidRPr="006030D8">
        <w:rPr>
          <w:rFonts w:ascii="Times New Roman" w:hAnsi="Times New Roman"/>
          <w:sz w:val="27"/>
          <w:szCs w:val="27"/>
        </w:rPr>
        <w:t>сумму основного долга (</w:t>
      </w:r>
      <w:r w:rsidR="00A875E9">
        <w:rPr>
          <w:rFonts w:ascii="Times New Roman" w:hAnsi="Times New Roman"/>
          <w:sz w:val="27"/>
          <w:szCs w:val="27"/>
        </w:rPr>
        <w:t xml:space="preserve">14 589 </w:t>
      </w:r>
      <w:r w:rsidRPr="006030D8">
        <w:rPr>
          <w:rFonts w:ascii="Times New Roman" w:hAnsi="Times New Roman"/>
          <w:sz w:val="27"/>
          <w:szCs w:val="27"/>
        </w:rPr>
        <w:t xml:space="preserve">руб. </w:t>
      </w:r>
      <w:r w:rsidR="00A875E9">
        <w:rPr>
          <w:rFonts w:ascii="Times New Roman" w:hAnsi="Times New Roman"/>
          <w:sz w:val="27"/>
          <w:szCs w:val="27"/>
        </w:rPr>
        <w:t xml:space="preserve">84 </w:t>
      </w:r>
      <w:r w:rsidRPr="006030D8">
        <w:rPr>
          <w:rFonts w:ascii="Times New Roman" w:hAnsi="Times New Roman"/>
          <w:sz w:val="27"/>
          <w:szCs w:val="27"/>
        </w:rPr>
        <w:t xml:space="preserve">коп.) с применением 1/300 доли ставки рефинансирования Центрального Банка Российской Федерации, действующей на день фактической оплаты, начиная с </w:t>
      </w:r>
      <w:r w:rsidRPr="009F5FB9" w:rsidR="004136EE">
        <w:rPr>
          <w:rFonts w:ascii="Times New Roman" w:eastAsia="Times New Roman" w:hAnsi="Times New Roman"/>
          <w:sz w:val="28"/>
          <w:szCs w:val="28"/>
        </w:rPr>
        <w:t xml:space="preserve">/данные изъяты/ </w:t>
      </w:r>
      <w:r w:rsidRPr="006030D8">
        <w:rPr>
          <w:rFonts w:ascii="Times New Roman" w:hAnsi="Times New Roman"/>
          <w:sz w:val="27"/>
          <w:szCs w:val="27"/>
        </w:rPr>
        <w:t xml:space="preserve">по день фактической оплаты основного долга.  </w:t>
      </w:r>
    </w:p>
    <w:p w:rsidR="00E50F98" w:rsidRPr="00E50F98" w:rsidP="00FF1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</w:t>
      </w:r>
      <w:r w:rsidRPr="00E50F98">
        <w:rPr>
          <w:rFonts w:ascii="Times New Roman" w:eastAsia="Times New Roman" w:hAnsi="Times New Roman"/>
          <w:sz w:val="28"/>
          <w:szCs w:val="28"/>
        </w:rPr>
        <w:t>рассмотренному</w:t>
      </w:r>
      <w:r w:rsidRPr="00E50F98">
        <w:rPr>
          <w:rFonts w:ascii="Times New Roman" w:eastAsia="Times New Roman" w:hAnsi="Times New Roman"/>
          <w:sz w:val="28"/>
          <w:szCs w:val="28"/>
        </w:rPr>
        <w:t xml:space="preserve"> им делу.</w:t>
      </w:r>
    </w:p>
    <w:p w:rsidR="00E50F98" w:rsidRP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B91787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E50F98">
        <w:rPr>
          <w:rFonts w:ascii="Times New Roman" w:eastAsia="Times New Roman" w:hAnsi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</w:t>
      </w:r>
      <w:r w:rsidR="00BD0B73">
        <w:rPr>
          <w:rFonts w:ascii="Times New Roman" w:eastAsia="Times New Roman" w:hAnsi="Times New Roman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E50F98">
        <w:rPr>
          <w:rFonts w:ascii="Times New Roman" w:eastAsia="Times New Roman" w:hAnsi="Times New Roman"/>
          <w:sz w:val="28"/>
          <w:szCs w:val="28"/>
        </w:rPr>
        <w:t>Республики Крым в течение месяца со дня принятия мотивированного решения суда.</w:t>
      </w:r>
    </w:p>
    <w:p w:rsid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D0FE9" w:rsidP="00A938E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F7A41">
        <w:rPr>
          <w:rFonts w:ascii="Times New Roman" w:eastAsia="Times New Roman" w:hAnsi="Times New Roman"/>
          <w:b/>
          <w:sz w:val="28"/>
          <w:szCs w:val="28"/>
        </w:rPr>
        <w:t>Мировой судья</w:t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="00191B73">
        <w:rPr>
          <w:rFonts w:ascii="Times New Roman" w:eastAsia="Times New Roman" w:hAnsi="Times New Roman"/>
          <w:b/>
          <w:sz w:val="28"/>
          <w:szCs w:val="28"/>
        </w:rPr>
        <w:t xml:space="preserve">А.Э. Власенко </w:t>
      </w:r>
    </w:p>
    <w:p w:rsidR="005D0FE9" w:rsidRPr="008B7D8E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sectPr w:rsidSect="00F30B17">
      <w:pgSz w:w="11906" w:h="16838"/>
      <w:pgMar w:top="709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02905"/>
    <w:rsid w:val="000077FA"/>
    <w:rsid w:val="00020B82"/>
    <w:rsid w:val="00037288"/>
    <w:rsid w:val="00082972"/>
    <w:rsid w:val="00096609"/>
    <w:rsid w:val="000A1D1A"/>
    <w:rsid w:val="000A73DB"/>
    <w:rsid w:val="000C0C34"/>
    <w:rsid w:val="000D1661"/>
    <w:rsid w:val="000F3425"/>
    <w:rsid w:val="000F70A2"/>
    <w:rsid w:val="001075C3"/>
    <w:rsid w:val="00114E83"/>
    <w:rsid w:val="001203B3"/>
    <w:rsid w:val="001220E6"/>
    <w:rsid w:val="001221FA"/>
    <w:rsid w:val="00130073"/>
    <w:rsid w:val="00134838"/>
    <w:rsid w:val="00145C78"/>
    <w:rsid w:val="00191B73"/>
    <w:rsid w:val="001A633A"/>
    <w:rsid w:val="001B628B"/>
    <w:rsid w:val="001C4364"/>
    <w:rsid w:val="001C5E73"/>
    <w:rsid w:val="00206CD3"/>
    <w:rsid w:val="0020785D"/>
    <w:rsid w:val="00210249"/>
    <w:rsid w:val="00213F5D"/>
    <w:rsid w:val="00214445"/>
    <w:rsid w:val="0023318F"/>
    <w:rsid w:val="00252E1E"/>
    <w:rsid w:val="002570BC"/>
    <w:rsid w:val="002B6BB3"/>
    <w:rsid w:val="002C4644"/>
    <w:rsid w:val="002D41B4"/>
    <w:rsid w:val="002E782F"/>
    <w:rsid w:val="002F6621"/>
    <w:rsid w:val="003033C6"/>
    <w:rsid w:val="003058EB"/>
    <w:rsid w:val="003151CF"/>
    <w:rsid w:val="00323F0D"/>
    <w:rsid w:val="003249B5"/>
    <w:rsid w:val="0034474D"/>
    <w:rsid w:val="00354A17"/>
    <w:rsid w:val="00355740"/>
    <w:rsid w:val="003668C4"/>
    <w:rsid w:val="0039149F"/>
    <w:rsid w:val="003B27B1"/>
    <w:rsid w:val="003B43C1"/>
    <w:rsid w:val="003C3E94"/>
    <w:rsid w:val="003D63D6"/>
    <w:rsid w:val="00401E4F"/>
    <w:rsid w:val="004136EE"/>
    <w:rsid w:val="00422A0C"/>
    <w:rsid w:val="00423C37"/>
    <w:rsid w:val="00433C64"/>
    <w:rsid w:val="00434085"/>
    <w:rsid w:val="00455442"/>
    <w:rsid w:val="004570D4"/>
    <w:rsid w:val="00462092"/>
    <w:rsid w:val="0046219F"/>
    <w:rsid w:val="00466953"/>
    <w:rsid w:val="004671C6"/>
    <w:rsid w:val="004755B1"/>
    <w:rsid w:val="0049146A"/>
    <w:rsid w:val="004B116E"/>
    <w:rsid w:val="004C625F"/>
    <w:rsid w:val="004E0D61"/>
    <w:rsid w:val="004F51DC"/>
    <w:rsid w:val="00514149"/>
    <w:rsid w:val="00520968"/>
    <w:rsid w:val="0058075D"/>
    <w:rsid w:val="005877EB"/>
    <w:rsid w:val="005A4928"/>
    <w:rsid w:val="005B7B9F"/>
    <w:rsid w:val="005C0252"/>
    <w:rsid w:val="005C4492"/>
    <w:rsid w:val="005D0FE9"/>
    <w:rsid w:val="005D2662"/>
    <w:rsid w:val="005D2E1B"/>
    <w:rsid w:val="005E1161"/>
    <w:rsid w:val="005E6A38"/>
    <w:rsid w:val="005F08FE"/>
    <w:rsid w:val="005F5ED8"/>
    <w:rsid w:val="006030D8"/>
    <w:rsid w:val="00610A96"/>
    <w:rsid w:val="006125CF"/>
    <w:rsid w:val="00614532"/>
    <w:rsid w:val="006204E3"/>
    <w:rsid w:val="00624737"/>
    <w:rsid w:val="00653C7F"/>
    <w:rsid w:val="006567B8"/>
    <w:rsid w:val="00665F0E"/>
    <w:rsid w:val="0069070F"/>
    <w:rsid w:val="006B1022"/>
    <w:rsid w:val="006C6092"/>
    <w:rsid w:val="006E36AA"/>
    <w:rsid w:val="006E4898"/>
    <w:rsid w:val="006E680D"/>
    <w:rsid w:val="006F295A"/>
    <w:rsid w:val="006F779D"/>
    <w:rsid w:val="0072116B"/>
    <w:rsid w:val="00722160"/>
    <w:rsid w:val="00744BA2"/>
    <w:rsid w:val="00747212"/>
    <w:rsid w:val="00756793"/>
    <w:rsid w:val="007716C4"/>
    <w:rsid w:val="00793900"/>
    <w:rsid w:val="007A010D"/>
    <w:rsid w:val="007C1231"/>
    <w:rsid w:val="007C7789"/>
    <w:rsid w:val="007D0E04"/>
    <w:rsid w:val="007D7CE6"/>
    <w:rsid w:val="007E53B6"/>
    <w:rsid w:val="00806941"/>
    <w:rsid w:val="00821264"/>
    <w:rsid w:val="00834BB9"/>
    <w:rsid w:val="00861D1F"/>
    <w:rsid w:val="00865A13"/>
    <w:rsid w:val="00867EE7"/>
    <w:rsid w:val="008900ED"/>
    <w:rsid w:val="00893E46"/>
    <w:rsid w:val="008A14A8"/>
    <w:rsid w:val="008B3B31"/>
    <w:rsid w:val="008B7D8E"/>
    <w:rsid w:val="008C5EBD"/>
    <w:rsid w:val="008D4600"/>
    <w:rsid w:val="008F4DFE"/>
    <w:rsid w:val="00916645"/>
    <w:rsid w:val="00921A70"/>
    <w:rsid w:val="0093190C"/>
    <w:rsid w:val="00996304"/>
    <w:rsid w:val="009A29DC"/>
    <w:rsid w:val="009B3432"/>
    <w:rsid w:val="009B7025"/>
    <w:rsid w:val="009C0188"/>
    <w:rsid w:val="009C1056"/>
    <w:rsid w:val="009E39D3"/>
    <w:rsid w:val="009E77A1"/>
    <w:rsid w:val="009F5E94"/>
    <w:rsid w:val="009F5FB9"/>
    <w:rsid w:val="00A0521A"/>
    <w:rsid w:val="00A30F47"/>
    <w:rsid w:val="00A405CA"/>
    <w:rsid w:val="00A565C8"/>
    <w:rsid w:val="00A6084F"/>
    <w:rsid w:val="00A61278"/>
    <w:rsid w:val="00A65E80"/>
    <w:rsid w:val="00A76FF5"/>
    <w:rsid w:val="00A845B9"/>
    <w:rsid w:val="00A875E9"/>
    <w:rsid w:val="00A938EF"/>
    <w:rsid w:val="00AA56FF"/>
    <w:rsid w:val="00AB1538"/>
    <w:rsid w:val="00AD01F1"/>
    <w:rsid w:val="00AD0814"/>
    <w:rsid w:val="00AD5E26"/>
    <w:rsid w:val="00AE2AD3"/>
    <w:rsid w:val="00AE7BF4"/>
    <w:rsid w:val="00AF04C0"/>
    <w:rsid w:val="00B22E3B"/>
    <w:rsid w:val="00B43A9C"/>
    <w:rsid w:val="00B517CF"/>
    <w:rsid w:val="00B5772B"/>
    <w:rsid w:val="00B61BBE"/>
    <w:rsid w:val="00B66D6D"/>
    <w:rsid w:val="00B86104"/>
    <w:rsid w:val="00B91787"/>
    <w:rsid w:val="00BA3438"/>
    <w:rsid w:val="00BA5999"/>
    <w:rsid w:val="00BC3AF2"/>
    <w:rsid w:val="00BD0B73"/>
    <w:rsid w:val="00BE39F3"/>
    <w:rsid w:val="00BF2E51"/>
    <w:rsid w:val="00BF33C0"/>
    <w:rsid w:val="00C22414"/>
    <w:rsid w:val="00C46BA1"/>
    <w:rsid w:val="00C60840"/>
    <w:rsid w:val="00C60FB5"/>
    <w:rsid w:val="00C7080F"/>
    <w:rsid w:val="00C748CC"/>
    <w:rsid w:val="00C8105B"/>
    <w:rsid w:val="00C85A36"/>
    <w:rsid w:val="00CA1B67"/>
    <w:rsid w:val="00CB459A"/>
    <w:rsid w:val="00CC24E8"/>
    <w:rsid w:val="00CD24A0"/>
    <w:rsid w:val="00CF26DF"/>
    <w:rsid w:val="00CF7A41"/>
    <w:rsid w:val="00D04B8D"/>
    <w:rsid w:val="00D16812"/>
    <w:rsid w:val="00D300A0"/>
    <w:rsid w:val="00D37E5F"/>
    <w:rsid w:val="00D46B82"/>
    <w:rsid w:val="00D8581D"/>
    <w:rsid w:val="00DA4017"/>
    <w:rsid w:val="00DB3FFD"/>
    <w:rsid w:val="00DB5D77"/>
    <w:rsid w:val="00DC040D"/>
    <w:rsid w:val="00DD1BD2"/>
    <w:rsid w:val="00DE0D88"/>
    <w:rsid w:val="00DF7227"/>
    <w:rsid w:val="00E0367B"/>
    <w:rsid w:val="00E05B49"/>
    <w:rsid w:val="00E26F8A"/>
    <w:rsid w:val="00E3767B"/>
    <w:rsid w:val="00E4091A"/>
    <w:rsid w:val="00E463E6"/>
    <w:rsid w:val="00E50F98"/>
    <w:rsid w:val="00E712EE"/>
    <w:rsid w:val="00E81DC9"/>
    <w:rsid w:val="00EA3F67"/>
    <w:rsid w:val="00EB303C"/>
    <w:rsid w:val="00EB7CF9"/>
    <w:rsid w:val="00ED346D"/>
    <w:rsid w:val="00ED5DE6"/>
    <w:rsid w:val="00EE4BF1"/>
    <w:rsid w:val="00EE4F62"/>
    <w:rsid w:val="00EF0C03"/>
    <w:rsid w:val="00F07B89"/>
    <w:rsid w:val="00F30B17"/>
    <w:rsid w:val="00F32C35"/>
    <w:rsid w:val="00F55601"/>
    <w:rsid w:val="00F57200"/>
    <w:rsid w:val="00F84BE6"/>
    <w:rsid w:val="00F8737C"/>
    <w:rsid w:val="00FE527E"/>
    <w:rsid w:val="00FF0F76"/>
    <w:rsid w:val="00FF16A6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4D5D4-7316-41E6-977E-193C1D098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