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4C6D05">
        <w:rPr>
          <w:sz w:val="28"/>
          <w:szCs w:val="28"/>
        </w:rPr>
        <w:t>2</w:t>
      </w:r>
      <w:r w:rsidR="00D8671F">
        <w:rPr>
          <w:sz w:val="28"/>
          <w:szCs w:val="28"/>
        </w:rPr>
        <w:t>2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D501A7">
        <w:rPr>
          <w:sz w:val="28"/>
          <w:szCs w:val="28"/>
        </w:rPr>
        <w:t>50</w:t>
      </w:r>
      <w:r w:rsidR="00D8671F">
        <w:rPr>
          <w:sz w:val="28"/>
          <w:szCs w:val="28"/>
        </w:rPr>
        <w:t>9</w:t>
      </w:r>
      <w:r w:rsidR="00392866">
        <w:rPr>
          <w:sz w:val="28"/>
          <w:szCs w:val="28"/>
        </w:rPr>
        <w:t>-</w:t>
      </w:r>
      <w:r w:rsidR="00D501A7">
        <w:rPr>
          <w:sz w:val="28"/>
          <w:szCs w:val="28"/>
        </w:rPr>
        <w:t>8</w:t>
      </w:r>
      <w:r w:rsidR="00D8671F">
        <w:rPr>
          <w:sz w:val="28"/>
          <w:szCs w:val="28"/>
        </w:rPr>
        <w:t>4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D501A7">
        <w:rPr>
          <w:bCs/>
          <w:sz w:val="28"/>
          <w:szCs w:val="28"/>
        </w:rPr>
        <w:t>1</w:t>
      </w:r>
      <w:r w:rsidR="00392866">
        <w:rPr>
          <w:bCs/>
          <w:sz w:val="28"/>
          <w:szCs w:val="28"/>
        </w:rPr>
        <w:t xml:space="preserve"> января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10162C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392866">
        <w:rPr>
          <w:sz w:val="28"/>
          <w:szCs w:val="28"/>
        </w:rPr>
        <w:t xml:space="preserve">Индивидуального предпринимателя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D501A7">
        <w:rPr>
          <w:sz w:val="28"/>
          <w:szCs w:val="28"/>
        </w:rPr>
        <w:t>Ханзаеву</w:t>
      </w:r>
      <w:r w:rsidR="0010162C">
        <w:rPr>
          <w:sz w:val="28"/>
          <w:szCs w:val="28"/>
        </w:rPr>
        <w:t xml:space="preserve"> </w:t>
      </w:r>
      <w:r w:rsidR="00D501A7">
        <w:rPr>
          <w:sz w:val="28"/>
          <w:szCs w:val="28"/>
        </w:rPr>
        <w:t>Герию</w:t>
      </w:r>
      <w:r w:rsidR="0010162C">
        <w:rPr>
          <w:sz w:val="28"/>
          <w:szCs w:val="28"/>
        </w:rPr>
        <w:t xml:space="preserve"> </w:t>
      </w:r>
      <w:r w:rsidR="00D501A7">
        <w:rPr>
          <w:sz w:val="28"/>
          <w:szCs w:val="28"/>
        </w:rPr>
        <w:t>Исламовичу</w:t>
      </w:r>
      <w:r w:rsidR="0010162C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 w:rsidR="006E52D9">
        <w:rPr>
          <w:sz w:val="28"/>
          <w:szCs w:val="28"/>
        </w:rPr>
        <w:t xml:space="preserve"> Индивидуального предпринимателя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="00D501A7">
        <w:rPr>
          <w:sz w:val="28"/>
          <w:szCs w:val="28"/>
        </w:rPr>
        <w:t>Ханзаева</w:t>
      </w:r>
      <w:r w:rsidR="0010162C">
        <w:rPr>
          <w:sz w:val="28"/>
          <w:szCs w:val="28"/>
        </w:rPr>
        <w:t xml:space="preserve"> </w:t>
      </w:r>
      <w:r w:rsidR="00D501A7">
        <w:rPr>
          <w:sz w:val="28"/>
          <w:szCs w:val="28"/>
        </w:rPr>
        <w:t>Герия</w:t>
      </w:r>
      <w:r w:rsidR="0010162C">
        <w:rPr>
          <w:sz w:val="28"/>
          <w:szCs w:val="28"/>
        </w:rPr>
        <w:t xml:space="preserve"> </w:t>
      </w:r>
      <w:r w:rsidR="00D501A7">
        <w:rPr>
          <w:sz w:val="28"/>
          <w:szCs w:val="28"/>
        </w:rPr>
        <w:t>Исламовича</w:t>
      </w:r>
      <w:r w:rsidR="0010162C">
        <w:rPr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392866">
        <w:rPr>
          <w:rFonts w:eastAsia="MS Mincho"/>
          <w:sz w:val="28"/>
          <w:szCs w:val="28"/>
        </w:rPr>
        <w:t xml:space="preserve">Индивидуального предпринимателя </w:t>
      </w:r>
      <w:r w:rsidR="002949AA">
        <w:rPr>
          <w:sz w:val="28"/>
          <w:szCs w:val="28"/>
        </w:rPr>
        <w:t>Диденко Сергея Николаевича</w:t>
      </w:r>
      <w:r w:rsidR="0010162C">
        <w:rPr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4C6D05">
        <w:rPr>
          <w:color w:val="000000"/>
          <w:sz w:val="28"/>
          <w:szCs w:val="28"/>
        </w:rPr>
        <w:t>1</w:t>
      </w:r>
      <w:r w:rsidR="005469DB">
        <w:rPr>
          <w:color w:val="000000"/>
          <w:sz w:val="28"/>
          <w:szCs w:val="28"/>
        </w:rPr>
        <w:t>0</w:t>
      </w:r>
      <w:r w:rsidR="00D8671F">
        <w:rPr>
          <w:color w:val="000000"/>
          <w:sz w:val="28"/>
          <w:szCs w:val="28"/>
        </w:rPr>
        <w:t>986</w:t>
      </w:r>
      <w:r w:rsidR="00270F87">
        <w:rPr>
          <w:color w:val="000000"/>
          <w:sz w:val="28"/>
          <w:szCs w:val="28"/>
        </w:rPr>
        <w:t>,</w:t>
      </w:r>
      <w:r w:rsidR="00D8671F">
        <w:rPr>
          <w:color w:val="000000"/>
          <w:sz w:val="28"/>
          <w:szCs w:val="28"/>
        </w:rPr>
        <w:t>8</w:t>
      </w:r>
      <w:r w:rsidR="004C6D05"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 рублей, компенсацию за простой транспортного средства в размере </w:t>
      </w:r>
      <w:r w:rsidR="000C7801">
        <w:rPr>
          <w:color w:val="000000"/>
          <w:sz w:val="28"/>
          <w:szCs w:val="28"/>
        </w:rPr>
        <w:t>1</w:t>
      </w:r>
      <w:r w:rsidR="00AB355B">
        <w:rPr>
          <w:color w:val="000000"/>
          <w:sz w:val="28"/>
          <w:szCs w:val="28"/>
        </w:rPr>
        <w:t>0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="000C7801"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D8671F">
        <w:rPr>
          <w:color w:val="000000"/>
          <w:sz w:val="28"/>
          <w:szCs w:val="28"/>
        </w:rPr>
        <w:t>203</w:t>
      </w:r>
      <w:r w:rsidR="00F526E7">
        <w:rPr>
          <w:color w:val="000000"/>
          <w:sz w:val="28"/>
          <w:szCs w:val="28"/>
        </w:rPr>
        <w:t>,</w:t>
      </w:r>
      <w:r w:rsidR="000C7801">
        <w:rPr>
          <w:color w:val="000000"/>
          <w:sz w:val="28"/>
          <w:szCs w:val="28"/>
        </w:rPr>
        <w:t>0</w:t>
      </w:r>
      <w:r w:rsidR="009F24AD">
        <w:rPr>
          <w:color w:val="000000"/>
          <w:sz w:val="28"/>
          <w:szCs w:val="28"/>
        </w:rPr>
        <w:t>0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="0010162C">
        <w:rPr>
          <w:color w:val="000000"/>
          <w:sz w:val="28"/>
          <w:szCs w:val="28"/>
        </w:rPr>
        <w:t xml:space="preserve"> 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="00D8671F">
        <w:rPr>
          <w:color w:val="000000"/>
          <w:sz w:val="28"/>
          <w:szCs w:val="28"/>
        </w:rPr>
        <w:t>829</w:t>
      </w:r>
      <w:r w:rsidR="006626BB">
        <w:rPr>
          <w:color w:val="000000"/>
          <w:sz w:val="28"/>
          <w:szCs w:val="28"/>
        </w:rPr>
        <w:t>,</w:t>
      </w:r>
      <w:r w:rsidR="00D8671F">
        <w:rPr>
          <w:color w:val="000000"/>
          <w:sz w:val="28"/>
          <w:szCs w:val="28"/>
        </w:rPr>
        <w:t>60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5469DB">
        <w:rPr>
          <w:color w:val="000000"/>
          <w:sz w:val="28"/>
          <w:szCs w:val="28"/>
        </w:rPr>
        <w:t>27</w:t>
      </w:r>
      <w:r w:rsidR="00D8671F">
        <w:rPr>
          <w:color w:val="000000"/>
          <w:sz w:val="28"/>
          <w:szCs w:val="28"/>
        </w:rPr>
        <w:t>919</w:t>
      </w:r>
      <w:r w:rsidR="0010162C"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5469DB">
        <w:rPr>
          <w:color w:val="000000"/>
          <w:sz w:val="28"/>
          <w:szCs w:val="28"/>
        </w:rPr>
        <w:t xml:space="preserve">двадцать семь тысяч </w:t>
      </w:r>
      <w:r w:rsidR="00D8671F">
        <w:rPr>
          <w:color w:val="000000"/>
          <w:sz w:val="28"/>
          <w:szCs w:val="28"/>
        </w:rPr>
        <w:t>девятьсот девятнадцать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D8671F">
        <w:rPr>
          <w:color w:val="000000"/>
          <w:sz w:val="28"/>
          <w:szCs w:val="28"/>
        </w:rPr>
        <w:t>40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</w:t>
      </w:r>
      <w:r w:rsidRPr="00CA5C85">
        <w:rPr>
          <w:sz w:val="28"/>
          <w:szCs w:val="28"/>
        </w:rPr>
        <w:t xml:space="preserve">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A52B5F">
        <w:rPr>
          <w:rFonts w:ascii="Times New Roman" w:hAnsi="Times New Roman"/>
          <w:sz w:val="28"/>
          <w:szCs w:val="28"/>
        </w:rPr>
        <w:t>Мировой судья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  <w:t>подпись</w:t>
      </w:r>
      <w:r w:rsidRPr="00A52B5F">
        <w:rPr>
          <w:rFonts w:ascii="Times New Roman" w:hAnsi="Times New Roman"/>
          <w:sz w:val="28"/>
          <w:szCs w:val="28"/>
        </w:rPr>
        <w:tab/>
      </w:r>
      <w:r w:rsidRPr="00A52B5F">
        <w:rPr>
          <w:rFonts w:ascii="Times New Roman" w:hAnsi="Times New Roman"/>
          <w:sz w:val="28"/>
          <w:szCs w:val="28"/>
        </w:rPr>
        <w:tab/>
        <w:t xml:space="preserve">       Е.Л. </w:t>
      </w:r>
      <w:r w:rsidRPr="00A52B5F">
        <w:rPr>
          <w:rFonts w:ascii="Times New Roman" w:hAnsi="Times New Roman"/>
          <w:sz w:val="28"/>
          <w:szCs w:val="28"/>
        </w:rPr>
        <w:t>Бекенштейн</w:t>
      </w: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6408E4" w:rsidRPr="00B543C6" w:rsidP="00A700E8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162C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7801"/>
    <w:rsid w:val="000D1AB9"/>
    <w:rsid w:val="000F09F4"/>
    <w:rsid w:val="0010162C"/>
    <w:rsid w:val="00102A59"/>
    <w:rsid w:val="00106CB2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02DC"/>
    <w:rsid w:val="003622B8"/>
    <w:rsid w:val="003800FE"/>
    <w:rsid w:val="00386A2C"/>
    <w:rsid w:val="00392866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128CA"/>
    <w:rsid w:val="00415532"/>
    <w:rsid w:val="00443CEE"/>
    <w:rsid w:val="00453A8B"/>
    <w:rsid w:val="00480659"/>
    <w:rsid w:val="00490932"/>
    <w:rsid w:val="004A0DB0"/>
    <w:rsid w:val="004A6CDF"/>
    <w:rsid w:val="004C683D"/>
    <w:rsid w:val="004C6D05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469DB"/>
    <w:rsid w:val="00561D5D"/>
    <w:rsid w:val="00562E63"/>
    <w:rsid w:val="00577B13"/>
    <w:rsid w:val="00580520"/>
    <w:rsid w:val="00591E36"/>
    <w:rsid w:val="00594D90"/>
    <w:rsid w:val="005B2015"/>
    <w:rsid w:val="005C076D"/>
    <w:rsid w:val="005C1D07"/>
    <w:rsid w:val="005D6C22"/>
    <w:rsid w:val="005F076D"/>
    <w:rsid w:val="005F76DB"/>
    <w:rsid w:val="00611FDA"/>
    <w:rsid w:val="00612B10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702158"/>
    <w:rsid w:val="00706770"/>
    <w:rsid w:val="00706951"/>
    <w:rsid w:val="00714173"/>
    <w:rsid w:val="007240D5"/>
    <w:rsid w:val="00724CB3"/>
    <w:rsid w:val="007322F6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52D27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D5EBF"/>
    <w:rsid w:val="009E3E06"/>
    <w:rsid w:val="009F24AD"/>
    <w:rsid w:val="009F39C4"/>
    <w:rsid w:val="00A02D33"/>
    <w:rsid w:val="00A25F55"/>
    <w:rsid w:val="00A3035D"/>
    <w:rsid w:val="00A35767"/>
    <w:rsid w:val="00A44FF1"/>
    <w:rsid w:val="00A52B5F"/>
    <w:rsid w:val="00A54C5D"/>
    <w:rsid w:val="00A618D8"/>
    <w:rsid w:val="00A700E8"/>
    <w:rsid w:val="00A75A21"/>
    <w:rsid w:val="00AB0098"/>
    <w:rsid w:val="00AB1F1A"/>
    <w:rsid w:val="00AB355B"/>
    <w:rsid w:val="00AB6603"/>
    <w:rsid w:val="00AD1044"/>
    <w:rsid w:val="00AE2E2B"/>
    <w:rsid w:val="00AE394D"/>
    <w:rsid w:val="00AE5D68"/>
    <w:rsid w:val="00B049DB"/>
    <w:rsid w:val="00B229A0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96F2F"/>
    <w:rsid w:val="00BA41FB"/>
    <w:rsid w:val="00BA5C98"/>
    <w:rsid w:val="00BB64A7"/>
    <w:rsid w:val="00BC20B6"/>
    <w:rsid w:val="00BC465F"/>
    <w:rsid w:val="00BE3F54"/>
    <w:rsid w:val="00C036CF"/>
    <w:rsid w:val="00C13004"/>
    <w:rsid w:val="00C508AF"/>
    <w:rsid w:val="00C66794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B60AA"/>
    <w:rsid w:val="00CC055D"/>
    <w:rsid w:val="00CD2FFE"/>
    <w:rsid w:val="00CD52BC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501A7"/>
    <w:rsid w:val="00D66676"/>
    <w:rsid w:val="00D674CA"/>
    <w:rsid w:val="00D8671F"/>
    <w:rsid w:val="00DA0EDC"/>
    <w:rsid w:val="00DA531B"/>
    <w:rsid w:val="00DB63A1"/>
    <w:rsid w:val="00DF062C"/>
    <w:rsid w:val="00DF77E4"/>
    <w:rsid w:val="00E032B5"/>
    <w:rsid w:val="00E06E6A"/>
    <w:rsid w:val="00E30300"/>
    <w:rsid w:val="00E63902"/>
    <w:rsid w:val="00E70474"/>
    <w:rsid w:val="00E70DB2"/>
    <w:rsid w:val="00EB1FF2"/>
    <w:rsid w:val="00EC19E3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336C9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4C2F"/>
    <w:rsid w:val="00FC6AE7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