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6D31B0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D31B0"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D31B0"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Pr="006D31B0" w:rsidR="006D4B51">
        <w:rPr>
          <w:rFonts w:ascii="Times New Roman" w:hAnsi="Times New Roman" w:cs="Times New Roman"/>
          <w:sz w:val="28"/>
          <w:szCs w:val="28"/>
        </w:rPr>
        <w:t xml:space="preserve">    </w:t>
      </w:r>
      <w:r w:rsidRPr="006D31B0" w:rsidR="0013791C">
        <w:rPr>
          <w:rFonts w:ascii="Times New Roman" w:hAnsi="Times New Roman" w:cs="Times New Roman"/>
          <w:sz w:val="28"/>
          <w:szCs w:val="28"/>
        </w:rPr>
        <w:t>Дело № 1-</w:t>
      </w:r>
      <w:r w:rsidRPr="006D31B0" w:rsidR="007F6A5F">
        <w:rPr>
          <w:rFonts w:ascii="Times New Roman" w:hAnsi="Times New Roman" w:cs="Times New Roman"/>
          <w:sz w:val="28"/>
          <w:szCs w:val="28"/>
        </w:rPr>
        <w:t>25-10/2025</w:t>
      </w:r>
    </w:p>
    <w:p w:rsidR="00E00FA8" w:rsidRPr="006D31B0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D31B0"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6D31B0">
        <w:rPr>
          <w:rFonts w:ascii="Times New Roman" w:hAnsi="Times New Roman" w:cs="Times New Roman"/>
          <w:sz w:val="28"/>
          <w:szCs w:val="28"/>
        </w:rPr>
        <w:t xml:space="preserve"> УИД 91</w:t>
      </w:r>
      <w:r w:rsidRPr="006D31B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D31B0" w:rsidR="0013791C">
        <w:rPr>
          <w:rFonts w:ascii="Times New Roman" w:hAnsi="Times New Roman" w:cs="Times New Roman"/>
          <w:sz w:val="28"/>
          <w:szCs w:val="28"/>
        </w:rPr>
        <w:t>00</w:t>
      </w:r>
      <w:r w:rsidRPr="006D31B0" w:rsidR="007F6A5F">
        <w:rPr>
          <w:rFonts w:ascii="Times New Roman" w:hAnsi="Times New Roman" w:cs="Times New Roman"/>
          <w:sz w:val="28"/>
          <w:szCs w:val="28"/>
        </w:rPr>
        <w:t>25-01-2025-001863-52</w:t>
      </w:r>
    </w:p>
    <w:p w:rsidR="00E00FA8" w:rsidRPr="006D31B0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6D31B0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1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D31B0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31B0"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6D31B0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6D31B0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6D31B0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6D31B0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6D31B0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6D31B0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D31B0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6D31B0" w:rsidR="007F6A5F">
        <w:rPr>
          <w:rFonts w:ascii="Times New Roman" w:eastAsia="Arial Unicode MS" w:hAnsi="Times New Roman" w:cs="Times New Roman"/>
          <w:sz w:val="28"/>
          <w:szCs w:val="28"/>
        </w:rPr>
        <w:t>23 июля 2025</w:t>
      </w:r>
      <w:r w:rsidRPr="006D31B0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6D31B0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6D31B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D31B0">
        <w:rPr>
          <w:rFonts w:ascii="Times New Roman" w:eastAsia="Arial Unicode MS" w:hAnsi="Times New Roman" w:cs="Times New Roman"/>
          <w:sz w:val="28"/>
          <w:szCs w:val="28"/>
        </w:rPr>
        <w:tab/>
      </w:r>
      <w:r w:rsidRPr="006D31B0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6D31B0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1B0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6D31B0" w:rsidR="007F6A5F">
        <w:rPr>
          <w:rFonts w:ascii="Times New Roman" w:eastAsia="Arial Unicode MS" w:hAnsi="Times New Roman" w:cs="Times New Roman"/>
          <w:sz w:val="28"/>
          <w:szCs w:val="28"/>
        </w:rPr>
        <w:tab/>
      </w:r>
      <w:r w:rsidRPr="006D31B0" w:rsidR="007F6A5F">
        <w:rPr>
          <w:rFonts w:ascii="Times New Roman" w:eastAsia="Arial Unicode MS" w:hAnsi="Times New Roman" w:cs="Times New Roman"/>
          <w:sz w:val="28"/>
          <w:szCs w:val="28"/>
        </w:rPr>
        <w:tab/>
      </w:r>
      <w:r w:rsidRPr="006D31B0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</w:t>
      </w:r>
      <w:r w:rsidRPr="006D31B0" w:rsidR="007F6A5F">
        <w:rPr>
          <w:rFonts w:ascii="Times New Roman" w:eastAsia="Times New Roman" w:hAnsi="Times New Roman" w:cs="Times New Roman"/>
          <w:sz w:val="28"/>
          <w:szCs w:val="28"/>
        </w:rPr>
        <w:t>Армянск, ул. Гайдара, д. 6</w:t>
      </w:r>
      <w:r w:rsidRPr="006D31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82FC2" w:rsidRPr="006D31B0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1B0"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Pr="006D31B0"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 w:rsidRPr="006D3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1B0"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31B0" w:rsidR="0013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1B0" w:rsidR="003043EB"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58 Красноперекопского судебного района</w:t>
      </w:r>
      <w:r w:rsidRPr="006D31B0" w:rsidR="00EC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1B0" w:rsidR="003043EB"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  <w:r w:rsidRPr="006D31B0" w:rsidR="007F6A5F">
        <w:rPr>
          <w:rFonts w:ascii="Times New Roman" w:eastAsia="Times New Roman" w:hAnsi="Times New Roman" w:cs="Times New Roman"/>
          <w:sz w:val="28"/>
          <w:szCs w:val="28"/>
        </w:rPr>
        <w:t>, исполняющего обязанности мирового судьи судебного участка № 25 Армянского судебного района Республики Крым</w:t>
      </w:r>
      <w:r w:rsidRPr="006D31B0" w:rsidR="003043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31B0" w:rsidR="007F6A5F">
        <w:rPr>
          <w:rFonts w:ascii="Times New Roman" w:eastAsia="Times New Roman" w:hAnsi="Times New Roman" w:cs="Times New Roman"/>
          <w:sz w:val="28"/>
          <w:szCs w:val="28"/>
        </w:rPr>
        <w:tab/>
      </w:r>
      <w:r w:rsidRPr="006D31B0" w:rsidR="007F6A5F">
        <w:rPr>
          <w:rFonts w:ascii="Times New Roman" w:eastAsia="Times New Roman" w:hAnsi="Times New Roman" w:cs="Times New Roman"/>
          <w:sz w:val="28"/>
          <w:szCs w:val="28"/>
        </w:rPr>
        <w:tab/>
      </w:r>
      <w:r w:rsidRPr="006D31B0" w:rsidR="00EC713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31B0" w:rsidR="004916EC">
        <w:rPr>
          <w:rFonts w:ascii="Times New Roman" w:eastAsia="Times New Roman" w:hAnsi="Times New Roman" w:cs="Times New Roman"/>
          <w:sz w:val="28"/>
          <w:szCs w:val="28"/>
        </w:rPr>
        <w:t>ахаровой</w:t>
      </w:r>
      <w:r w:rsidRPr="006D31B0" w:rsidR="00EC7135">
        <w:rPr>
          <w:rFonts w:ascii="Times New Roman" w:eastAsia="Times New Roman" w:hAnsi="Times New Roman" w:cs="Times New Roman"/>
          <w:sz w:val="28"/>
          <w:szCs w:val="28"/>
        </w:rPr>
        <w:t xml:space="preserve"> А.С.,</w:t>
      </w:r>
    </w:p>
    <w:p w:rsidR="003F2D6B" w:rsidRPr="006D31B0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1B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6D31B0" w:rsidR="007F6A5F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Pr="006D31B0" w:rsidR="007F6A5F">
        <w:rPr>
          <w:rFonts w:ascii="Times New Roman" w:eastAsia="Times New Roman" w:hAnsi="Times New Roman" w:cs="Times New Roman"/>
          <w:sz w:val="28"/>
          <w:szCs w:val="28"/>
        </w:rPr>
        <w:tab/>
      </w:r>
      <w:r w:rsidRPr="006D31B0" w:rsidR="007F6A5F">
        <w:rPr>
          <w:rFonts w:ascii="Times New Roman" w:eastAsia="Times New Roman" w:hAnsi="Times New Roman" w:cs="Times New Roman"/>
          <w:sz w:val="28"/>
          <w:szCs w:val="28"/>
        </w:rPr>
        <w:tab/>
      </w:r>
      <w:r w:rsidRPr="006D31B0" w:rsidR="007F6A5F">
        <w:rPr>
          <w:rFonts w:ascii="Times New Roman" w:eastAsia="Times New Roman" w:hAnsi="Times New Roman" w:cs="Times New Roman"/>
          <w:sz w:val="28"/>
          <w:szCs w:val="28"/>
        </w:rPr>
        <w:tab/>
      </w:r>
      <w:r w:rsidRPr="006D31B0" w:rsidR="00D33408">
        <w:rPr>
          <w:rFonts w:ascii="Times New Roman" w:eastAsia="Times New Roman" w:hAnsi="Times New Roman" w:cs="Times New Roman"/>
          <w:sz w:val="28"/>
          <w:szCs w:val="28"/>
        </w:rPr>
        <w:tab/>
      </w:r>
      <w:r w:rsidRPr="006D31B0" w:rsidR="00D33408">
        <w:rPr>
          <w:rFonts w:ascii="Times New Roman" w:eastAsia="Times New Roman" w:hAnsi="Times New Roman" w:cs="Times New Roman"/>
          <w:sz w:val="28"/>
          <w:szCs w:val="28"/>
        </w:rPr>
        <w:tab/>
      </w:r>
      <w:r w:rsidRPr="006D31B0" w:rsidR="00D33408">
        <w:rPr>
          <w:rFonts w:ascii="Times New Roman" w:eastAsia="Times New Roman" w:hAnsi="Times New Roman" w:cs="Times New Roman"/>
          <w:sz w:val="28"/>
          <w:szCs w:val="28"/>
        </w:rPr>
        <w:tab/>
      </w:r>
      <w:r w:rsidRPr="006D31B0" w:rsidR="00D33408">
        <w:rPr>
          <w:rFonts w:ascii="Times New Roman" w:eastAsia="Times New Roman" w:hAnsi="Times New Roman" w:cs="Times New Roman"/>
          <w:sz w:val="28"/>
          <w:szCs w:val="28"/>
        </w:rPr>
        <w:tab/>
      </w:r>
      <w:r w:rsidRPr="006D31B0" w:rsidR="00D3340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D31B0" w:rsidR="007F6A5F">
        <w:rPr>
          <w:rFonts w:ascii="Times New Roman" w:eastAsia="Times New Roman" w:hAnsi="Times New Roman" w:cs="Times New Roman"/>
          <w:sz w:val="28"/>
          <w:szCs w:val="28"/>
        </w:rPr>
        <w:t>Соловьевой А.В.,</w:t>
      </w:r>
    </w:p>
    <w:p w:rsidR="00AA510C" w:rsidRPr="006D31B0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31B0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6D31B0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1B0"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Pr="006D31B0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– прокурора </w:t>
      </w:r>
      <w:r w:rsidRPr="006D31B0" w:rsidR="00B3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2136B" w:rsidRPr="006D31B0" w:rsidP="00AA510C">
      <w:pPr>
        <w:ind w:left="637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31B0">
        <w:rPr>
          <w:rFonts w:ascii="Times New Roman" w:eastAsia="Times New Roman" w:hAnsi="Times New Roman" w:cs="Times New Roman"/>
          <w:bCs/>
          <w:sz w:val="28"/>
          <w:szCs w:val="28"/>
        </w:rPr>
        <w:t>Хоменко Н.В.,</w:t>
      </w:r>
    </w:p>
    <w:p w:rsidR="00E82FC2" w:rsidRPr="006D31B0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31B0">
        <w:rPr>
          <w:rFonts w:ascii="Times New Roman" w:eastAsia="Times New Roman" w:hAnsi="Times New Roman" w:cs="Times New Roman"/>
          <w:bCs/>
          <w:sz w:val="28"/>
          <w:szCs w:val="28"/>
        </w:rPr>
        <w:t>потерпевше</w:t>
      </w:r>
      <w:r w:rsidRPr="006D31B0" w:rsidR="007F6A5F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6D31B0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6D31B0" w:rsidR="00E00F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6D31B0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6D31B0" w:rsidR="0013791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Pr="006D31B0" w:rsidR="007F6A5F">
        <w:rPr>
          <w:rFonts w:ascii="Times New Roman" w:eastAsia="Times New Roman" w:hAnsi="Times New Roman" w:cs="Times New Roman"/>
          <w:bCs/>
          <w:sz w:val="28"/>
          <w:szCs w:val="28"/>
        </w:rPr>
        <w:t>Бережного О.С.,</w:t>
      </w:r>
    </w:p>
    <w:p w:rsidR="00E82FC2" w:rsidRPr="006D31B0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1B0"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 w:rsidRPr="006D31B0" w:rsidR="00AA510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3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1B0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6D31B0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D31B0" w:rsidR="0013791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D31B0" w:rsidR="004916EC">
        <w:rPr>
          <w:rFonts w:ascii="Times New Roman" w:eastAsia="Times New Roman" w:hAnsi="Times New Roman" w:cs="Times New Roman"/>
          <w:sz w:val="28"/>
          <w:szCs w:val="28"/>
        </w:rPr>
        <w:tab/>
      </w:r>
      <w:r w:rsidRPr="006D31B0" w:rsidR="007F6A5F">
        <w:rPr>
          <w:rFonts w:ascii="Times New Roman" w:eastAsia="Times New Roman" w:hAnsi="Times New Roman" w:cs="Times New Roman"/>
          <w:sz w:val="28"/>
          <w:szCs w:val="28"/>
        </w:rPr>
        <w:t>Бережного Е.С.,</w:t>
      </w:r>
    </w:p>
    <w:p w:rsidR="00E82FC2" w:rsidRPr="006D31B0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31B0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6D31B0"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Pr="006D31B0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6D31B0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D31B0" w:rsidR="0013791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6D31B0" w:rsidR="00AA510C">
        <w:rPr>
          <w:rFonts w:ascii="Times New Roman" w:eastAsia="Times New Roman" w:hAnsi="Times New Roman" w:cs="Times New Roman"/>
          <w:sz w:val="28"/>
          <w:szCs w:val="28"/>
        </w:rPr>
        <w:t>Мончука А.П.,</w:t>
      </w:r>
      <w:r w:rsidRPr="006D31B0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D31B0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1E0827" w:rsidRPr="006D31B0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D31B0">
        <w:rPr>
          <w:sz w:val="28"/>
          <w:szCs w:val="28"/>
        </w:rPr>
        <w:t xml:space="preserve">  рассмотре</w:t>
      </w:r>
      <w:r w:rsidRPr="006D31B0" w:rsidR="0002136B">
        <w:rPr>
          <w:sz w:val="28"/>
          <w:szCs w:val="28"/>
        </w:rPr>
        <w:t xml:space="preserve">в в открытом судебном заседании </w:t>
      </w:r>
      <w:r w:rsidRPr="006D31B0" w:rsidR="006D4B51">
        <w:rPr>
          <w:sz w:val="28"/>
          <w:szCs w:val="28"/>
        </w:rPr>
        <w:t xml:space="preserve">в г. </w:t>
      </w:r>
      <w:r w:rsidRPr="006D31B0" w:rsidR="007F6A5F">
        <w:rPr>
          <w:sz w:val="28"/>
          <w:szCs w:val="28"/>
        </w:rPr>
        <w:t>Армянске</w:t>
      </w:r>
      <w:r w:rsidRPr="006D31B0" w:rsidR="006D4B51">
        <w:rPr>
          <w:sz w:val="28"/>
          <w:szCs w:val="28"/>
        </w:rPr>
        <w:t xml:space="preserve"> уголовное дело в отношении</w:t>
      </w:r>
    </w:p>
    <w:p w:rsidR="0013791C" w:rsidRPr="006D31B0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6D31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31B0" w:rsidR="007F6A5F">
        <w:rPr>
          <w:rFonts w:ascii="Times New Roman" w:hAnsi="Times New Roman" w:cs="Times New Roman"/>
          <w:sz w:val="28"/>
          <w:szCs w:val="28"/>
        </w:rPr>
        <w:t xml:space="preserve">Бережного Евгения Сергеевича, </w:t>
      </w:r>
      <w:r w:rsidRPr="00E0153C" w:rsidR="00E0153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D31B0" w:rsidR="00AA510C">
        <w:rPr>
          <w:rFonts w:ascii="Times New Roman" w:hAnsi="Times New Roman" w:cs="Times New Roman"/>
          <w:sz w:val="28"/>
          <w:szCs w:val="28"/>
        </w:rPr>
        <w:t>,   ранее не судимого</w:t>
      </w:r>
      <w:r w:rsidRPr="006D31B0" w:rsidR="00212E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91C" w:rsidRPr="006D31B0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6D31B0">
        <w:rPr>
          <w:rFonts w:ascii="Times New Roman" w:hAnsi="Times New Roman" w:cs="Times New Roman"/>
          <w:sz w:val="28"/>
          <w:szCs w:val="28"/>
        </w:rPr>
        <w:t xml:space="preserve">       в отношении </w:t>
      </w:r>
      <w:r w:rsidRPr="006D31B0" w:rsidR="00AA510C">
        <w:rPr>
          <w:rFonts w:ascii="Times New Roman" w:hAnsi="Times New Roman" w:cs="Times New Roman"/>
          <w:sz w:val="28"/>
          <w:szCs w:val="28"/>
        </w:rPr>
        <w:t>которого</w:t>
      </w:r>
      <w:r w:rsidRPr="006D31B0">
        <w:rPr>
          <w:rFonts w:ascii="Times New Roman" w:hAnsi="Times New Roman" w:cs="Times New Roman"/>
          <w:sz w:val="28"/>
          <w:szCs w:val="28"/>
        </w:rPr>
        <w:t xml:space="preserve"> мера пресечения не избиралась, избрана мера процессуального принуждения в виде обязательства о явке,</w:t>
      </w:r>
    </w:p>
    <w:p w:rsidR="001E0827" w:rsidRPr="006D31B0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B0">
        <w:rPr>
          <w:rFonts w:ascii="Times New Roman" w:hAnsi="Times New Roman" w:cs="Times New Roman"/>
          <w:sz w:val="28"/>
          <w:szCs w:val="28"/>
        </w:rPr>
        <w:t>обвиняемого в совершении прест</w:t>
      </w:r>
      <w:r w:rsidRPr="006D31B0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6D31B0" w:rsidR="00B73720">
        <w:rPr>
          <w:rFonts w:ascii="Times New Roman" w:hAnsi="Times New Roman" w:cs="Times New Roman"/>
          <w:sz w:val="28"/>
          <w:szCs w:val="28"/>
        </w:rPr>
        <w:t xml:space="preserve">смотренного </w:t>
      </w:r>
      <w:r w:rsidRPr="006D31B0" w:rsidR="000671D3">
        <w:rPr>
          <w:rFonts w:ascii="Times New Roman" w:hAnsi="Times New Roman" w:cs="Times New Roman"/>
          <w:sz w:val="28"/>
          <w:szCs w:val="28"/>
        </w:rPr>
        <w:t xml:space="preserve"> пунктом «в»</w:t>
      </w:r>
      <w:r w:rsidRPr="006D31B0" w:rsidR="00B73720">
        <w:rPr>
          <w:rFonts w:ascii="Times New Roman" w:hAnsi="Times New Roman" w:cs="Times New Roman"/>
          <w:sz w:val="28"/>
          <w:szCs w:val="28"/>
        </w:rPr>
        <w:t xml:space="preserve"> </w:t>
      </w:r>
      <w:r w:rsidRPr="006D31B0" w:rsidR="000671D3">
        <w:rPr>
          <w:rFonts w:ascii="Times New Roman" w:hAnsi="Times New Roman" w:cs="Times New Roman"/>
          <w:sz w:val="28"/>
          <w:szCs w:val="28"/>
        </w:rPr>
        <w:t>части 2</w:t>
      </w:r>
      <w:r w:rsidRPr="006D31B0" w:rsidR="00CE39A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6D31B0" w:rsidR="000671D3">
        <w:rPr>
          <w:rFonts w:ascii="Times New Roman" w:hAnsi="Times New Roman" w:cs="Times New Roman"/>
          <w:sz w:val="28"/>
          <w:szCs w:val="28"/>
        </w:rPr>
        <w:t>115</w:t>
      </w:r>
      <w:r w:rsidRPr="006D31B0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1D1057" w:rsidRPr="006D31B0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1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D31B0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6D31B0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6D31B0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0C" w:rsidRPr="006D31B0" w:rsidP="00AA510C">
      <w:pPr>
        <w:pStyle w:val="NoSpacing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31B0">
        <w:rPr>
          <w:rFonts w:ascii="Times New Roman" w:hAnsi="Times New Roman" w:cs="Times New Roman"/>
          <w:snapToGrid w:val="0"/>
          <w:sz w:val="28"/>
          <w:szCs w:val="28"/>
        </w:rPr>
        <w:t xml:space="preserve">Бережной Евгений Сергеевич совершил умышленное причинение легкого вреда здоровью с применением предмета используемого в качестве оружия, при </w:t>
      </w:r>
      <w:r w:rsidRPr="006D31B0">
        <w:rPr>
          <w:rFonts w:ascii="Times New Roman" w:hAnsi="Times New Roman" w:cs="Times New Roman"/>
          <w:snapToGrid w:val="0"/>
          <w:sz w:val="28"/>
          <w:szCs w:val="28"/>
        </w:rPr>
        <w:t>следующих обстоятельствах:</w:t>
      </w:r>
    </w:p>
    <w:p w:rsidR="006D31B0" w:rsidRPr="006D31B0" w:rsidP="006D31B0">
      <w:pPr>
        <w:ind w:firstLine="708"/>
        <w:jc w:val="both"/>
        <w:rPr>
          <w:rFonts w:ascii="Times New Roman" w:hAnsi="Times New Roman" w:cs="Times New Roman"/>
        </w:rPr>
      </w:pPr>
      <w:r w:rsidRPr="00E0153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года, примерно </w:t>
      </w:r>
      <w:r w:rsidRPr="00E0153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, </w:t>
      </w:r>
      <w:r w:rsidRPr="00E0153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, имея умысел, направленный на причинение физической боли и телесных повреждений последнему, осознавая общественную опасность и противоправность своих 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действий, предвидя и желая наступления общественно опасных последствий, с применением предмета, используемого в качестве оружия – кухонного ножа, нанес один удар в область задней левой поверхности грудной клетки    </w:t>
      </w:r>
      <w:r w:rsidRPr="00E0153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D31B0" w:rsidR="006A107D">
        <w:rPr>
          <w:rFonts w:ascii="Times New Roman" w:hAnsi="Times New Roman" w:cs="Times New Roman"/>
          <w:sz w:val="28"/>
          <w:szCs w:val="28"/>
        </w:rPr>
        <w:t>, а также один удар в облас</w:t>
      </w:r>
      <w:r w:rsidRPr="006D31B0" w:rsidR="006A107D">
        <w:rPr>
          <w:rFonts w:ascii="Times New Roman" w:hAnsi="Times New Roman" w:cs="Times New Roman"/>
          <w:sz w:val="28"/>
          <w:szCs w:val="28"/>
        </w:rPr>
        <w:t>ть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 левой боковой поверхности шеи последнего, чем причинила </w:t>
      </w:r>
      <w:r w:rsidRPr="00E0153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 </w:t>
      </w:r>
      <w:r w:rsidRPr="006D31B0" w:rsidR="006A107D">
        <w:rPr>
          <w:rFonts w:ascii="Times New Roman" w:hAnsi="Times New Roman" w:cs="Times New Roman"/>
          <w:sz w:val="28"/>
          <w:szCs w:val="28"/>
        </w:rPr>
        <w:t>согласно заключения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 судебно-медицинской экспертизы № </w:t>
      </w:r>
      <w:r w:rsidRPr="00E0153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 повреждение – колото-резаные раны на задней левой поверхности грудной клетки в 5-м межреберье между заднепо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дмышечной и лопаточной областью, на левой боковой поверхности шеи в верхней трети. Указанные повреждения образовались от действия колюще-режущего предмета типа клинка ножа. Судя по записям дежурного хирурга приемного отделения </w:t>
      </w:r>
      <w:r w:rsidRPr="00E0153C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E0153C">
        <w:rPr>
          <w:rFonts w:ascii="Times New Roman" w:hAnsi="Times New Roman" w:cs="Times New Roman"/>
          <w:sz w:val="28"/>
          <w:szCs w:val="28"/>
        </w:rPr>
        <w:t>изъяты</w:t>
      </w:r>
      <w:r w:rsidRPr="00E0153C">
        <w:rPr>
          <w:rFonts w:ascii="Times New Roman" w:hAnsi="Times New Roman" w:cs="Times New Roman"/>
          <w:sz w:val="28"/>
          <w:szCs w:val="28"/>
        </w:rPr>
        <w:t>»</w:t>
      </w:r>
      <w:r w:rsidRPr="006D31B0" w:rsidR="006A107D">
        <w:rPr>
          <w:rFonts w:ascii="Times New Roman" w:hAnsi="Times New Roman" w:cs="Times New Roman"/>
          <w:sz w:val="28"/>
          <w:szCs w:val="28"/>
        </w:rPr>
        <w:t>г</w:t>
      </w:r>
      <w:r w:rsidRPr="006D31B0" w:rsidR="006A107D">
        <w:rPr>
          <w:rFonts w:ascii="Times New Roman" w:hAnsi="Times New Roman" w:cs="Times New Roman"/>
          <w:sz w:val="28"/>
          <w:szCs w:val="28"/>
        </w:rPr>
        <w:t>., не исключено о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бразование повреждений </w:t>
      </w:r>
      <w:r w:rsidRPr="00E0153C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E0153C">
        <w:rPr>
          <w:rFonts w:ascii="Times New Roman" w:hAnsi="Times New Roman" w:cs="Times New Roman"/>
          <w:sz w:val="28"/>
          <w:szCs w:val="28"/>
        </w:rPr>
        <w:t>изъяты»</w:t>
      </w:r>
      <w:r w:rsidRPr="006D31B0" w:rsidR="006A107D">
        <w:rPr>
          <w:rFonts w:ascii="Times New Roman" w:hAnsi="Times New Roman" w:cs="Times New Roman"/>
          <w:sz w:val="28"/>
          <w:szCs w:val="28"/>
        </w:rPr>
        <w:t>г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. Телесные повреждения, причинённые </w:t>
      </w:r>
      <w:r w:rsidRPr="00E0153C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E0153C">
        <w:rPr>
          <w:rFonts w:ascii="Times New Roman" w:hAnsi="Times New Roman" w:cs="Times New Roman"/>
          <w:sz w:val="28"/>
          <w:szCs w:val="28"/>
        </w:rPr>
        <w:t>изъяты»</w:t>
      </w:r>
      <w:r w:rsidRPr="006D31B0" w:rsidR="006A107D">
        <w:rPr>
          <w:rFonts w:ascii="Times New Roman" w:hAnsi="Times New Roman" w:cs="Times New Roman"/>
          <w:sz w:val="28"/>
          <w:szCs w:val="28"/>
        </w:rPr>
        <w:t>г.р</w:t>
      </w:r>
      <w:r w:rsidRPr="006D31B0" w:rsidR="006A107D">
        <w:rPr>
          <w:rFonts w:ascii="Times New Roman" w:hAnsi="Times New Roman" w:cs="Times New Roman"/>
          <w:sz w:val="28"/>
          <w:szCs w:val="28"/>
        </w:rPr>
        <w:t xml:space="preserve">., в совокупности и по отдельности, в соответствии с действующими «Правилам </w:t>
      </w:r>
      <w:r w:rsidRPr="006D31B0" w:rsidR="006A107D">
        <w:rPr>
          <w:rFonts w:ascii="Times New Roman" w:hAnsi="Times New Roman" w:cs="Times New Roman"/>
          <w:sz w:val="28"/>
          <w:szCs w:val="28"/>
        </w:rPr>
        <w:t>определения степени тяжести вреда, причинённого здоровью человека», утверждённые Пост</w:t>
      </w:r>
      <w:r w:rsidRPr="006D31B0" w:rsidR="006A107D">
        <w:rPr>
          <w:rFonts w:ascii="Times New Roman" w:hAnsi="Times New Roman" w:cs="Times New Roman"/>
          <w:sz w:val="28"/>
          <w:szCs w:val="28"/>
        </w:rPr>
        <w:t>ановление Правительства Российской Федерации № 522 от 17.08.2007 года», критерии степени тяжести вреда причиненного здоровью человека, изложены в приказе Министерства здравоохранения и социального развития Российской Федерации № 194н от 24.04.2008 г., расц</w:t>
      </w:r>
      <w:r w:rsidRPr="006D31B0" w:rsidR="006A107D">
        <w:rPr>
          <w:rFonts w:ascii="Times New Roman" w:hAnsi="Times New Roman" w:cs="Times New Roman"/>
          <w:sz w:val="28"/>
          <w:szCs w:val="28"/>
        </w:rPr>
        <w:t>ениваются как повреждения, причинившие легкий вред здоровью, повлекшие за собой кратковременное расстройство здоровья продолжительностью до 21 дня (до 3-х недель).</w:t>
      </w:r>
    </w:p>
    <w:p w:rsidR="00033A39" w:rsidRPr="006D31B0" w:rsidP="00AA51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31B0">
        <w:rPr>
          <w:rFonts w:ascii="Times New Roman" w:hAnsi="Times New Roman" w:cs="Times New Roman"/>
          <w:sz w:val="28"/>
          <w:szCs w:val="28"/>
        </w:rPr>
        <w:t>В</w:t>
      </w:r>
      <w:r w:rsidRPr="006D31B0" w:rsidR="00EF4F1D">
        <w:rPr>
          <w:rFonts w:ascii="Times New Roman" w:hAnsi="Times New Roman" w:cs="Times New Roman"/>
          <w:sz w:val="28"/>
          <w:szCs w:val="28"/>
        </w:rPr>
        <w:t xml:space="preserve"> с</w:t>
      </w:r>
      <w:r w:rsidRPr="006D31B0" w:rsidR="00DC632A">
        <w:rPr>
          <w:rFonts w:ascii="Times New Roman" w:hAnsi="Times New Roman" w:cs="Times New Roman"/>
          <w:sz w:val="28"/>
          <w:szCs w:val="28"/>
        </w:rPr>
        <w:t>уде</w:t>
      </w:r>
      <w:r w:rsidRPr="006D31B0" w:rsidR="0013791C">
        <w:rPr>
          <w:rFonts w:ascii="Times New Roman" w:hAnsi="Times New Roman" w:cs="Times New Roman"/>
          <w:sz w:val="28"/>
          <w:szCs w:val="28"/>
        </w:rPr>
        <w:t xml:space="preserve">бном заседании </w:t>
      </w:r>
      <w:r w:rsidRPr="006D31B0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E0153C" w:rsidR="00E0153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D31B0" w:rsidR="00164CAC">
        <w:rPr>
          <w:rFonts w:ascii="Times New Roman" w:hAnsi="Times New Roman" w:cs="Times New Roman"/>
          <w:sz w:val="28"/>
          <w:szCs w:val="28"/>
        </w:rPr>
        <w:t xml:space="preserve"> </w:t>
      </w:r>
      <w:r w:rsidRPr="006D31B0">
        <w:rPr>
          <w:rFonts w:ascii="Times New Roman" w:hAnsi="Times New Roman" w:cs="Times New Roman"/>
          <w:sz w:val="28"/>
          <w:szCs w:val="28"/>
        </w:rPr>
        <w:t>заявил</w:t>
      </w:r>
      <w:r w:rsidRPr="006D31B0" w:rsidR="00164CAC">
        <w:rPr>
          <w:rFonts w:ascii="Times New Roman" w:hAnsi="Times New Roman" w:cs="Times New Roman"/>
          <w:sz w:val="28"/>
          <w:szCs w:val="28"/>
        </w:rPr>
        <w:t xml:space="preserve"> письменное ходатайство о прекращении уголовного дела в связи с примирением с </w:t>
      </w:r>
      <w:r w:rsidRPr="006D31B0" w:rsidR="00AA510C">
        <w:rPr>
          <w:rFonts w:ascii="Times New Roman" w:hAnsi="Times New Roman" w:cs="Times New Roman"/>
          <w:sz w:val="28"/>
          <w:szCs w:val="28"/>
        </w:rPr>
        <w:t>подсудимым</w:t>
      </w:r>
      <w:r w:rsidRPr="006D31B0" w:rsidR="00164CAC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6D31B0" w:rsidR="004916EC">
        <w:rPr>
          <w:rFonts w:ascii="Times New Roman" w:hAnsi="Times New Roman" w:cs="Times New Roman"/>
          <w:sz w:val="28"/>
          <w:szCs w:val="28"/>
        </w:rPr>
        <w:t xml:space="preserve">они примирились, </w:t>
      </w:r>
      <w:r w:rsidRPr="006D31B0" w:rsidR="00AA510C">
        <w:rPr>
          <w:rFonts w:ascii="Times New Roman" w:hAnsi="Times New Roman" w:cs="Times New Roman"/>
          <w:sz w:val="28"/>
          <w:szCs w:val="28"/>
        </w:rPr>
        <w:t>он загладил</w:t>
      </w:r>
      <w:r w:rsidRPr="006D31B0" w:rsidR="00B77F4D">
        <w:rPr>
          <w:rFonts w:ascii="Times New Roman" w:hAnsi="Times New Roman" w:cs="Times New Roman"/>
          <w:sz w:val="28"/>
          <w:szCs w:val="28"/>
        </w:rPr>
        <w:t xml:space="preserve"> полностью причиненный </w:t>
      </w:r>
      <w:r w:rsidRPr="006D31B0">
        <w:rPr>
          <w:rFonts w:ascii="Times New Roman" w:hAnsi="Times New Roman" w:cs="Times New Roman"/>
          <w:sz w:val="28"/>
          <w:szCs w:val="28"/>
        </w:rPr>
        <w:t>ему</w:t>
      </w:r>
      <w:r w:rsidRPr="006D31B0" w:rsidR="00B77F4D">
        <w:rPr>
          <w:rFonts w:ascii="Times New Roman" w:hAnsi="Times New Roman" w:cs="Times New Roman"/>
          <w:sz w:val="28"/>
          <w:szCs w:val="28"/>
        </w:rPr>
        <w:t xml:space="preserve"> преступлением вред, </w:t>
      </w:r>
      <w:r w:rsidRPr="006D31B0" w:rsidR="00AA510C">
        <w:rPr>
          <w:rFonts w:ascii="Times New Roman" w:hAnsi="Times New Roman" w:cs="Times New Roman"/>
          <w:sz w:val="28"/>
          <w:szCs w:val="28"/>
        </w:rPr>
        <w:t>извинился</w:t>
      </w:r>
      <w:r w:rsidRPr="006D31B0" w:rsidR="00B561FD">
        <w:rPr>
          <w:rFonts w:ascii="Times New Roman" w:hAnsi="Times New Roman" w:cs="Times New Roman"/>
          <w:sz w:val="28"/>
          <w:szCs w:val="28"/>
        </w:rPr>
        <w:t xml:space="preserve">, </w:t>
      </w:r>
      <w:r w:rsidRPr="006D31B0">
        <w:rPr>
          <w:rFonts w:ascii="Times New Roman" w:hAnsi="Times New Roman" w:cs="Times New Roman"/>
          <w:sz w:val="28"/>
          <w:szCs w:val="28"/>
        </w:rPr>
        <w:t>претензий морального и материального характера к подсудимому он не имеет</w:t>
      </w:r>
      <w:r>
        <w:rPr>
          <w:rFonts w:ascii="Times New Roman" w:hAnsi="Times New Roman" w:cs="Times New Roman"/>
          <w:sz w:val="28"/>
          <w:szCs w:val="28"/>
        </w:rPr>
        <w:t xml:space="preserve">, они находятся в хороших  родственных отношениях. </w:t>
      </w:r>
      <w:r w:rsidRPr="006D31B0">
        <w:rPr>
          <w:rFonts w:ascii="Times New Roman" w:hAnsi="Times New Roman" w:cs="Times New Roman"/>
          <w:sz w:val="28"/>
          <w:szCs w:val="28"/>
        </w:rPr>
        <w:t xml:space="preserve"> </w:t>
      </w:r>
      <w:r w:rsidRPr="006D31B0" w:rsidR="00B56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CAC" w:rsidRPr="006D31B0" w:rsidP="00DC632A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6D3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</w:t>
      </w:r>
      <w:r w:rsidRPr="006D31B0" w:rsidR="00AA5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Подсудимый </w:t>
      </w:r>
      <w:r w:rsidRPr="006D31B0" w:rsidR="00137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6D31B0" w:rsidR="006D3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Бережной Е.С.</w:t>
      </w:r>
      <w:r w:rsidRPr="006D31B0" w:rsidR="00AA5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6D3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ходатайство о прекращении дела в с</w:t>
      </w:r>
      <w:r w:rsidRPr="006D31B0" w:rsidR="00B77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вязи с примирением с </w:t>
      </w:r>
      <w:r w:rsidRPr="006D31B0" w:rsidR="006D3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потерпевшим</w:t>
      </w:r>
      <w:r w:rsidRPr="006D31B0" w:rsidR="00AA5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6D3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поддержал,</w:t>
      </w:r>
      <w:r w:rsidRPr="006D31B0" w:rsidR="00881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6D31B0" w:rsidR="006D3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суду показал,</w:t>
      </w:r>
      <w:r w:rsidRPr="006D31B0" w:rsidR="00881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что</w:t>
      </w:r>
      <w:r w:rsidRPr="006D3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 </w:t>
      </w:r>
      <w:r w:rsidRPr="006D31B0" w:rsidR="00B34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прекращением дела </w:t>
      </w:r>
      <w:r w:rsidRPr="006D31B0" w:rsidR="00AA5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согласен</w:t>
      </w:r>
      <w:r w:rsidRPr="006D31B0" w:rsidR="006D3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,</w:t>
      </w:r>
      <w:r w:rsidRPr="006D31B0" w:rsidR="00AA5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6D31B0" w:rsidR="00B34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6D3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последствия прекращения уголовного дела </w:t>
      </w:r>
      <w:r w:rsidRPr="006D31B0" w:rsidR="00881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6D31B0" w:rsidR="00AA5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ему</w:t>
      </w:r>
      <w:r w:rsidRPr="006D31B0" w:rsidR="00881E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6D31B0" w:rsidR="00744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разъяснены и понятны, вину в совершении преступления признает, фактические обстоятельства по делу не  оспаривает.  </w:t>
      </w:r>
    </w:p>
    <w:p w:rsidR="00C011C2" w:rsidRPr="006D31B0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6D31B0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подс</w:t>
      </w:r>
      <w:r w:rsidRPr="006D31B0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удимого – адвокат </w:t>
      </w:r>
      <w:r w:rsidRPr="00E0153C" w:rsidR="00E015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«данные изъяты»</w:t>
      </w:r>
      <w:r w:rsidR="00E015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1B0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поддержал</w:t>
      </w:r>
      <w:r w:rsidRPr="006D31B0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заявленное  ходатайство</w:t>
      </w:r>
      <w:r w:rsidRPr="006D31B0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прекращении де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 в связи с примирением сторон.</w:t>
      </w:r>
    </w:p>
    <w:p w:rsidR="00164CAC" w:rsidRPr="006D31B0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</w:t>
      </w:r>
      <w:r w:rsidRPr="006D31B0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Pr="00E0153C" w:rsidR="00E015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«данные изъяты»</w:t>
      </w:r>
      <w:r w:rsidR="00E015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 против прекращения уголовного дела за примирением с потерпевшим.</w:t>
      </w:r>
    </w:p>
    <w:p w:rsidR="00164CAC" w:rsidRPr="006D31B0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Заслушав мнение участников процесса, суд приходит к следующему.</w:t>
      </w:r>
    </w:p>
    <w:p w:rsidR="00164CAC" w:rsidRPr="006D31B0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1B0">
        <w:rPr>
          <w:rFonts w:ascii="Times New Roman" w:hAnsi="Times New Roman" w:cs="Times New Roman"/>
          <w:sz w:val="28"/>
          <w:szCs w:val="28"/>
        </w:rPr>
        <w:t xml:space="preserve">        На </w:t>
      </w:r>
      <w:r w:rsidRPr="006D31B0">
        <w:rPr>
          <w:rFonts w:ascii="Times New Roman" w:hAnsi="Times New Roman" w:cs="Times New Roman"/>
          <w:sz w:val="28"/>
          <w:szCs w:val="28"/>
        </w:rPr>
        <w:t>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6D31B0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31B0">
        <w:rPr>
          <w:rFonts w:ascii="Times New Roman" w:hAnsi="Times New Roman" w:cs="Times New Roman"/>
          <w:sz w:val="28"/>
          <w:szCs w:val="28"/>
        </w:rPr>
        <w:t xml:space="preserve">        В соответствии с ст. 25 УПК РФ </w:t>
      </w:r>
      <w:r w:rsidRPr="006D31B0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потерпевшего или его зак</w:t>
      </w:r>
      <w:r w:rsidRPr="006D31B0">
        <w:rPr>
          <w:rFonts w:ascii="Times New Roman" w:hAnsi="Times New Roman" w:cs="Times New Roman"/>
          <w:sz w:val="28"/>
          <w:szCs w:val="28"/>
          <w:lang w:eastAsia="en-US"/>
        </w:rPr>
        <w:t>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</w:t>
      </w:r>
      <w:r w:rsidRPr="006D31B0">
        <w:rPr>
          <w:rFonts w:ascii="Times New Roman" w:hAnsi="Times New Roman" w:cs="Times New Roman"/>
          <w:sz w:val="28"/>
          <w:szCs w:val="28"/>
          <w:lang w:eastAsia="en-US"/>
        </w:rPr>
        <w:t>й ему вред.</w:t>
      </w:r>
    </w:p>
    <w:p w:rsidR="00CE39A0" w:rsidRPr="006D31B0" w:rsidP="000671D3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31B0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6D31B0">
        <w:rPr>
          <w:rFonts w:ascii="Times New Roman" w:hAnsi="Times New Roman" w:cs="Times New Roman"/>
          <w:sz w:val="28"/>
          <w:szCs w:val="28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E39A0" w:rsidRPr="006D31B0" w:rsidP="000671D3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D31B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D31B0" w:rsidR="006D31B0">
        <w:rPr>
          <w:rFonts w:ascii="Times New Roman" w:hAnsi="Times New Roman" w:cs="Times New Roman"/>
          <w:sz w:val="28"/>
          <w:szCs w:val="28"/>
        </w:rPr>
        <w:t>Бережного Евгения Сергеевича</w:t>
      </w:r>
      <w:r w:rsidRPr="006D31B0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</w:t>
      </w:r>
      <w:r w:rsidRPr="006D31B0" w:rsidR="000671D3">
        <w:rPr>
          <w:rFonts w:ascii="Times New Roman" w:hAnsi="Times New Roman" w:cs="Times New Roman"/>
          <w:sz w:val="28"/>
          <w:szCs w:val="28"/>
        </w:rPr>
        <w:t>п. «в» ч. 2 ст. 115</w:t>
      </w:r>
      <w:r w:rsidRPr="006D31B0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6D31B0" w:rsidR="000671D3">
        <w:rPr>
          <w:rFonts w:ascii="Times New Roman" w:hAnsi="Times New Roman" w:cs="Times New Roman"/>
          <w:sz w:val="28"/>
          <w:szCs w:val="28"/>
        </w:rPr>
        <w:t>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00673D" w:rsidRPr="006D31B0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ст. 15 УК РФ 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преступление, в совершении кот</w:t>
      </w:r>
      <w:r w:rsidRPr="006D31B0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6D31B0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рого обвиняется </w:t>
      </w:r>
      <w:r w:rsidRPr="006D31B0" w:rsid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Бережной Е.С.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относится к категории преступлений небольшой тяжести.</w:t>
      </w:r>
    </w:p>
    <w:p w:rsidR="0000673D" w:rsidRPr="006D31B0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Подсудимый</w:t>
      </w:r>
      <w:r w:rsidRPr="006D31B0" w:rsidR="00067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1B0" w:rsid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Бережной Е.С.</w:t>
      </w:r>
      <w:r w:rsidRPr="006D31B0" w:rsidR="00067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ранее не судим, вину признал, примирился</w:t>
      </w:r>
      <w:r w:rsidRPr="006D31B0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1B0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</w:t>
      </w:r>
      <w:r w:rsidRPr="006D31B0" w:rsid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</w:t>
      </w:r>
      <w:r w:rsidRPr="006D31B0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6D31B0" w:rsid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извинился</w:t>
      </w:r>
      <w:r w:rsidRPr="006D31B0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перед </w:t>
      </w:r>
      <w:r w:rsidRPr="006D31B0" w:rsid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ним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тем </w:t>
      </w:r>
      <w:r w:rsidRPr="006D31B0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самым загладил причинённый вред, в связи с чем суд считает возможным освобо</w:t>
      </w:r>
      <w:r w:rsidRPr="006D31B0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дить 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подсудимого </w:t>
      </w:r>
      <w:r w:rsidRPr="006D31B0" w:rsid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Бережного Е.С.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Pr="006D31B0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</w:t>
      </w:r>
      <w:r w:rsidRPr="006D31B0" w:rsidR="00067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 «в» ч. 2 ст. 115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 и прекратить уголовное дело в с</w:t>
      </w:r>
      <w:r w:rsidRPr="006D31B0" w:rsidR="001C3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вязи с примирением с </w:t>
      </w:r>
      <w:r w:rsidRPr="006D31B0" w:rsid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потерпевшим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6D31B0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6D31B0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процессуального принуждения</w:t>
      </w:r>
      <w:r w:rsidRPr="006D31B0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1B0"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6D31B0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виде </w:t>
      </w:r>
      <w:r w:rsidRPr="006D31B0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обязательства о явке </w:t>
      </w:r>
      <w:r w:rsidRPr="006D31B0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6D31B0"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ношении </w:t>
      </w:r>
      <w:r w:rsidRPr="006D31B0" w:rsid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Бережного Е.С.</w:t>
      </w:r>
      <w:r w:rsidRPr="006D31B0"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подлежит отмене</w:t>
      </w:r>
      <w:r w:rsidRPr="006D31B0"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6D31B0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1B0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7B4516" w:rsidRPr="006D31B0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31B0">
        <w:rPr>
          <w:rFonts w:ascii="Times New Roman" w:hAnsi="Times New Roman" w:cs="Times New Roman"/>
          <w:color w:val="auto"/>
          <w:sz w:val="28"/>
          <w:szCs w:val="28"/>
        </w:rPr>
        <w:t>Вопрос о вещественных доказательствах подлежит разрешению в соответствии  с ч. 3 ст. 81 УПК РФ</w:t>
      </w:r>
      <w:r w:rsidRPr="006D31B0" w:rsidR="008363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2CB6" w:rsidRPr="006D31B0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1B0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Pr="006D31B0" w:rsidR="0013791C">
        <w:rPr>
          <w:rFonts w:ascii="Times New Roman" w:hAnsi="Times New Roman" w:cs="Times New Roman"/>
          <w:sz w:val="28"/>
          <w:szCs w:val="28"/>
        </w:rPr>
        <w:t xml:space="preserve">выплате адвокату </w:t>
      </w:r>
      <w:r w:rsidRPr="006D31B0" w:rsidR="00B561FD">
        <w:rPr>
          <w:rFonts w:ascii="Times New Roman" w:hAnsi="Times New Roman" w:cs="Times New Roman"/>
          <w:sz w:val="28"/>
          <w:szCs w:val="28"/>
        </w:rPr>
        <w:t>Мончуку А.П.</w:t>
      </w:r>
      <w:r w:rsidRPr="006D31B0" w:rsidR="000E3E63">
        <w:rPr>
          <w:rFonts w:ascii="Times New Roman" w:hAnsi="Times New Roman" w:cs="Times New Roman"/>
          <w:sz w:val="28"/>
          <w:szCs w:val="28"/>
        </w:rPr>
        <w:t>,</w:t>
      </w:r>
      <w:r w:rsidRPr="006D31B0">
        <w:rPr>
          <w:rFonts w:ascii="Times New Roman" w:hAnsi="Times New Roman" w:cs="Times New Roman"/>
          <w:sz w:val="28"/>
          <w:szCs w:val="28"/>
        </w:rPr>
        <w:t xml:space="preserve"> </w:t>
      </w:r>
      <w:r w:rsidRPr="006D31B0" w:rsidR="00AB754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6D31B0">
        <w:rPr>
          <w:rFonts w:ascii="Times New Roman" w:hAnsi="Times New Roman" w:cs="Times New Roman"/>
          <w:sz w:val="28"/>
          <w:szCs w:val="28"/>
        </w:rPr>
        <w:t>возместить за счет средств федерального бюджета.</w:t>
      </w:r>
    </w:p>
    <w:p w:rsidR="00BC5868" w:rsidRPr="006D31B0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1B0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руководствуясь статьями 25, 239, частью 3 статьи 254 УПК РФ,</w:t>
      </w:r>
    </w:p>
    <w:p w:rsidR="00BC5868" w:rsidRPr="006D31B0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D31B0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9C7400" w:rsidRPr="006D31B0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6D31B0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31B0">
        <w:rPr>
          <w:sz w:val="28"/>
          <w:szCs w:val="28"/>
        </w:rPr>
        <w:t xml:space="preserve">        </w:t>
      </w:r>
      <w:r w:rsidRPr="006D31B0">
        <w:rPr>
          <w:color w:val="000000"/>
          <w:sz w:val="28"/>
          <w:szCs w:val="28"/>
        </w:rPr>
        <w:t xml:space="preserve"> </w:t>
      </w:r>
      <w:r w:rsidRPr="006D31B0" w:rsidR="00F562E6">
        <w:rPr>
          <w:sz w:val="28"/>
          <w:szCs w:val="28"/>
        </w:rPr>
        <w:t>Бережного Евгения Сергеевича</w:t>
      </w:r>
      <w:r w:rsidRPr="006D31B0" w:rsidR="009C7400">
        <w:rPr>
          <w:sz w:val="28"/>
          <w:szCs w:val="28"/>
        </w:rPr>
        <w:t xml:space="preserve"> </w:t>
      </w:r>
      <w:r w:rsidRPr="006D31B0">
        <w:rPr>
          <w:color w:val="000000"/>
          <w:sz w:val="28"/>
          <w:szCs w:val="28"/>
        </w:rPr>
        <w:t xml:space="preserve">освободить от уголовной </w:t>
      </w:r>
      <w:r w:rsidRPr="006D31B0">
        <w:rPr>
          <w:color w:val="000000"/>
          <w:sz w:val="28"/>
          <w:szCs w:val="28"/>
        </w:rPr>
        <w:t>ответственности за совершение преступления, предусмотренн</w:t>
      </w:r>
      <w:r w:rsidRPr="006D31B0" w:rsidR="00CE39A0">
        <w:rPr>
          <w:color w:val="000000"/>
          <w:sz w:val="28"/>
          <w:szCs w:val="28"/>
        </w:rPr>
        <w:t>ого</w:t>
      </w:r>
      <w:r w:rsidRPr="006D31B0" w:rsidR="000671D3">
        <w:rPr>
          <w:color w:val="000000"/>
          <w:sz w:val="28"/>
          <w:szCs w:val="28"/>
        </w:rPr>
        <w:t xml:space="preserve"> пунктом «в» </w:t>
      </w:r>
      <w:r w:rsidRPr="006D31B0" w:rsidR="00CE39A0">
        <w:rPr>
          <w:color w:val="000000"/>
          <w:sz w:val="28"/>
          <w:szCs w:val="28"/>
        </w:rPr>
        <w:t xml:space="preserve"> </w:t>
      </w:r>
      <w:r w:rsidRPr="006D31B0" w:rsidR="000671D3">
        <w:rPr>
          <w:color w:val="000000"/>
          <w:sz w:val="28"/>
          <w:szCs w:val="28"/>
        </w:rPr>
        <w:t>части 2</w:t>
      </w:r>
      <w:r w:rsidRPr="006D31B0" w:rsidR="00CE39A0">
        <w:rPr>
          <w:color w:val="000000"/>
          <w:sz w:val="28"/>
          <w:szCs w:val="28"/>
        </w:rPr>
        <w:t xml:space="preserve"> статьи </w:t>
      </w:r>
      <w:r w:rsidRPr="006D31B0" w:rsidR="000671D3">
        <w:rPr>
          <w:color w:val="000000"/>
          <w:sz w:val="28"/>
          <w:szCs w:val="28"/>
        </w:rPr>
        <w:t>115</w:t>
      </w:r>
      <w:r w:rsidRPr="006D31B0">
        <w:rPr>
          <w:color w:val="000000"/>
          <w:sz w:val="28"/>
          <w:szCs w:val="28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6D31B0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D31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Уголовное дело в отношении </w:t>
      </w:r>
      <w:r w:rsidRPr="006D31B0" w:rsidR="00F562E6">
        <w:rPr>
          <w:rFonts w:ascii="Times New Roman" w:hAnsi="Times New Roman" w:cs="Times New Roman"/>
          <w:sz w:val="28"/>
          <w:szCs w:val="28"/>
        </w:rPr>
        <w:t>Бережного Евгения Сергеевича</w:t>
      </w:r>
      <w:r w:rsidRPr="006D31B0" w:rsidR="00B561FD">
        <w:rPr>
          <w:rFonts w:ascii="Times New Roman" w:eastAsia="Times New Roman" w:hAnsi="Times New Roman" w:cs="Times New Roman"/>
          <w:sz w:val="28"/>
          <w:szCs w:val="28"/>
          <w:lang w:bidi="ar-SA"/>
        </w:rPr>
        <w:t>, обвиняемого</w:t>
      </w:r>
      <w:r w:rsidRPr="006D31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совершении преступления, пред</w:t>
      </w:r>
      <w:r w:rsidRPr="006D31B0" w:rsidR="00CE39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усмотренного </w:t>
      </w:r>
      <w:r w:rsidRPr="006D31B0" w:rsidR="000671D3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пунктом «в» части 2</w:t>
      </w:r>
      <w:r w:rsidRPr="006D31B0" w:rsidR="00CE39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статьи </w:t>
      </w:r>
      <w:r w:rsidRPr="006D31B0" w:rsidR="000671D3">
        <w:rPr>
          <w:rFonts w:ascii="Times New Roman" w:eastAsia="Times New Roman" w:hAnsi="Times New Roman" w:cs="Times New Roman"/>
          <w:sz w:val="28"/>
          <w:szCs w:val="28"/>
          <w:lang w:bidi="ar-SA"/>
        </w:rPr>
        <w:t>115</w:t>
      </w:r>
      <w:r w:rsidRPr="006D31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6D31B0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31B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6D31B0">
        <w:rPr>
          <w:rFonts w:ascii="Times New Roman" w:hAnsi="Times New Roman" w:cs="Times New Roman"/>
          <w:color w:val="auto"/>
          <w:sz w:val="28"/>
          <w:szCs w:val="28"/>
        </w:rPr>
        <w:t>Меру</w:t>
      </w:r>
      <w:r w:rsidRPr="006D31B0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процессуального принуждения в виде обязательства о явке </w:t>
      </w:r>
      <w:r w:rsidRPr="006D31B0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6D31B0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отношении </w:t>
      </w:r>
      <w:r w:rsidRPr="006D31B0" w:rsidR="00F562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Бережного Е.В.</w:t>
      </w:r>
      <w:r w:rsidRPr="006D31B0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1B0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13791C" w:rsidRPr="006D31B0" w:rsidP="0013791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1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По вступлению постановления в законную силу вещественное доказательство по делу – </w:t>
      </w:r>
      <w:r w:rsidRPr="006D31B0" w:rsidR="001015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1B0" w:rsidR="00F562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нож, упакованный в сейф-пакет №</w:t>
      </w:r>
      <w:r w:rsidRPr="00E0153C" w:rsidR="00E015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«данные изъяты»</w:t>
      </w:r>
      <w:r w:rsidRPr="006D31B0" w:rsidR="00F562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опечатанный в установленном порядке, находящийся на хранении в камере хранения ОМВД России по г. Армянск</w:t>
      </w:r>
      <w:r w:rsidRPr="006D31B0" w:rsidR="001015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 уничтожить. </w:t>
      </w:r>
    </w:p>
    <w:p w:rsidR="001E0827" w:rsidRPr="006D31B0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31B0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6D31B0" w:rsidR="00BC5868">
        <w:rPr>
          <w:rFonts w:ascii="Times New Roman" w:hAnsi="Times New Roman" w:cs="Times New Roman"/>
          <w:color w:val="auto"/>
          <w:sz w:val="28"/>
          <w:szCs w:val="28"/>
        </w:rPr>
        <w:t>цессуальные издержки</w:t>
      </w:r>
      <w:r w:rsidRPr="006D31B0">
        <w:rPr>
          <w:rFonts w:ascii="Times New Roman" w:hAnsi="Times New Roman" w:cs="Times New Roman"/>
          <w:color w:val="auto"/>
          <w:sz w:val="28"/>
          <w:szCs w:val="28"/>
        </w:rPr>
        <w:t>, подлежащи</w:t>
      </w:r>
      <w:r w:rsidRPr="006D31B0" w:rsidR="00C21AFC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6D31B0" w:rsidR="002F2CB6">
        <w:rPr>
          <w:rFonts w:ascii="Times New Roman" w:hAnsi="Times New Roman" w:cs="Times New Roman"/>
          <w:color w:val="auto"/>
          <w:sz w:val="28"/>
          <w:szCs w:val="28"/>
        </w:rPr>
        <w:t>выплате адво</w:t>
      </w:r>
      <w:r w:rsidRPr="006D31B0" w:rsidR="0013791C">
        <w:rPr>
          <w:rFonts w:ascii="Times New Roman" w:hAnsi="Times New Roman" w:cs="Times New Roman"/>
          <w:color w:val="auto"/>
          <w:sz w:val="28"/>
          <w:szCs w:val="28"/>
        </w:rPr>
        <w:t xml:space="preserve">кату </w:t>
      </w:r>
      <w:r w:rsidRPr="00E0153C" w:rsidR="00E0153C">
        <w:rPr>
          <w:rFonts w:ascii="Times New Roman" w:hAnsi="Times New Roman" w:cs="Times New Roman"/>
          <w:color w:val="auto"/>
          <w:sz w:val="28"/>
          <w:szCs w:val="28"/>
        </w:rPr>
        <w:t>«данные изъяты»</w:t>
      </w:r>
      <w:r w:rsidRPr="006D31B0" w:rsidR="009D3FF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D31B0" w:rsidR="002E1A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31B0">
        <w:rPr>
          <w:rFonts w:ascii="Times New Roman" w:hAnsi="Times New Roman" w:cs="Times New Roman"/>
          <w:color w:val="auto"/>
          <w:sz w:val="28"/>
          <w:szCs w:val="28"/>
        </w:rPr>
        <w:t xml:space="preserve">возместить за счет средств федерального бюджета.                         </w:t>
      </w:r>
    </w:p>
    <w:p w:rsidR="001E0827" w:rsidRPr="006D31B0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31B0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6D31B0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6D31B0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31B0" w:rsidR="00F562E6">
        <w:rPr>
          <w:rFonts w:ascii="Times New Roman" w:hAnsi="Times New Roman" w:cs="Times New Roman"/>
          <w:color w:val="auto"/>
          <w:sz w:val="28"/>
          <w:szCs w:val="28"/>
        </w:rPr>
        <w:t>Армянский городской</w:t>
      </w:r>
      <w:r w:rsidRPr="006D31B0">
        <w:rPr>
          <w:rFonts w:ascii="Times New Roman" w:hAnsi="Times New Roman" w:cs="Times New Roman"/>
          <w:color w:val="auto"/>
          <w:sz w:val="28"/>
          <w:szCs w:val="28"/>
        </w:rPr>
        <w:t xml:space="preserve"> суд Республики Крым в течение </w:t>
      </w:r>
      <w:r w:rsidRPr="006D31B0" w:rsidR="002717AB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6D31B0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6D31B0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6D31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6D31B0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6D31B0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31B0"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6D31B0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D31B0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6D31B0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6D31B0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31B0" w:rsidR="002717AB">
        <w:rPr>
          <w:rFonts w:ascii="Times New Roman" w:hAnsi="Times New Roman" w:cs="Times New Roman"/>
          <w:color w:val="auto"/>
          <w:sz w:val="28"/>
          <w:szCs w:val="28"/>
        </w:rPr>
        <w:t>А.С. Захарова</w:t>
      </w:r>
      <w:r w:rsidRPr="006D31B0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5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671D3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1534"/>
    <w:rsid w:val="001C3E73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2E73"/>
    <w:rsid w:val="00216760"/>
    <w:rsid w:val="00255251"/>
    <w:rsid w:val="00262A02"/>
    <w:rsid w:val="00263330"/>
    <w:rsid w:val="002717AB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65D0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3F2D6B"/>
    <w:rsid w:val="00410A45"/>
    <w:rsid w:val="00411DFF"/>
    <w:rsid w:val="00414CEB"/>
    <w:rsid w:val="00414F2B"/>
    <w:rsid w:val="00421874"/>
    <w:rsid w:val="00443A6E"/>
    <w:rsid w:val="00453A8B"/>
    <w:rsid w:val="00455A2B"/>
    <w:rsid w:val="0046637F"/>
    <w:rsid w:val="00471C7D"/>
    <w:rsid w:val="004916EC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70C6F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23245"/>
    <w:rsid w:val="00641314"/>
    <w:rsid w:val="00641B4F"/>
    <w:rsid w:val="00676998"/>
    <w:rsid w:val="00680DC7"/>
    <w:rsid w:val="00682072"/>
    <w:rsid w:val="0068680D"/>
    <w:rsid w:val="00693124"/>
    <w:rsid w:val="00694093"/>
    <w:rsid w:val="006A107D"/>
    <w:rsid w:val="006A52A1"/>
    <w:rsid w:val="006C6E74"/>
    <w:rsid w:val="006D1BDC"/>
    <w:rsid w:val="006D31B0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7E01CF"/>
    <w:rsid w:val="007F6A5F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7459"/>
    <w:rsid w:val="00970D0C"/>
    <w:rsid w:val="009A0F6A"/>
    <w:rsid w:val="009A163F"/>
    <w:rsid w:val="009B2D54"/>
    <w:rsid w:val="009C5F0C"/>
    <w:rsid w:val="009C7400"/>
    <w:rsid w:val="009C7FD6"/>
    <w:rsid w:val="009D3FFE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A510C"/>
    <w:rsid w:val="00AB1F1A"/>
    <w:rsid w:val="00AB470F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561FD"/>
    <w:rsid w:val="00B619D6"/>
    <w:rsid w:val="00B631CE"/>
    <w:rsid w:val="00B72450"/>
    <w:rsid w:val="00B73720"/>
    <w:rsid w:val="00B74781"/>
    <w:rsid w:val="00B77F4D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C011C2"/>
    <w:rsid w:val="00C06A33"/>
    <w:rsid w:val="00C13004"/>
    <w:rsid w:val="00C17BAA"/>
    <w:rsid w:val="00C204ED"/>
    <w:rsid w:val="00C21AFC"/>
    <w:rsid w:val="00C40AB5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7C8"/>
    <w:rsid w:val="00D309B7"/>
    <w:rsid w:val="00D32084"/>
    <w:rsid w:val="00D33408"/>
    <w:rsid w:val="00D434F6"/>
    <w:rsid w:val="00D526BC"/>
    <w:rsid w:val="00D66676"/>
    <w:rsid w:val="00D674CA"/>
    <w:rsid w:val="00D757AA"/>
    <w:rsid w:val="00D96751"/>
    <w:rsid w:val="00DA0EDC"/>
    <w:rsid w:val="00DB15E8"/>
    <w:rsid w:val="00DB63A1"/>
    <w:rsid w:val="00DC632A"/>
    <w:rsid w:val="00DD4849"/>
    <w:rsid w:val="00DF77E4"/>
    <w:rsid w:val="00E00FA8"/>
    <w:rsid w:val="00E0153C"/>
    <w:rsid w:val="00E06E6A"/>
    <w:rsid w:val="00E30300"/>
    <w:rsid w:val="00E463E9"/>
    <w:rsid w:val="00E549A5"/>
    <w:rsid w:val="00E63902"/>
    <w:rsid w:val="00E67390"/>
    <w:rsid w:val="00E70474"/>
    <w:rsid w:val="00E82FC2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2E6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B03B-E2EB-4160-9D2A-9121ACED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