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079BC" w:rsidRPr="002612A4" w:rsidP="00BD6529">
      <w:pPr>
        <w:ind w:left="2880" w:firstLine="720"/>
        <w:jc w:val="both"/>
        <w:rPr>
          <w:b w:val="0"/>
          <w:sz w:val="16"/>
          <w:szCs w:val="16"/>
        </w:rPr>
      </w:pPr>
      <w:r w:rsidRPr="002612A4">
        <w:rPr>
          <w:i/>
          <w:sz w:val="16"/>
          <w:szCs w:val="16"/>
        </w:rPr>
        <w:tab/>
      </w:r>
      <w:r w:rsidRPr="002612A4">
        <w:rPr>
          <w:i/>
          <w:sz w:val="16"/>
          <w:szCs w:val="16"/>
        </w:rPr>
        <w:tab/>
      </w:r>
      <w:r w:rsidRPr="002612A4">
        <w:rPr>
          <w:i/>
          <w:sz w:val="16"/>
          <w:szCs w:val="16"/>
        </w:rPr>
        <w:tab/>
      </w:r>
      <w:r w:rsidRPr="002612A4">
        <w:rPr>
          <w:i/>
          <w:sz w:val="16"/>
          <w:szCs w:val="16"/>
        </w:rPr>
        <w:tab/>
      </w:r>
      <w:r w:rsidRPr="002612A4">
        <w:rPr>
          <w:i/>
          <w:sz w:val="16"/>
          <w:szCs w:val="16"/>
        </w:rPr>
        <w:tab/>
      </w:r>
      <w:r w:rsidRPr="002612A4" w:rsidR="00BD6529">
        <w:rPr>
          <w:i/>
          <w:sz w:val="16"/>
          <w:szCs w:val="16"/>
        </w:rPr>
        <w:t xml:space="preserve">       </w:t>
      </w:r>
      <w:r w:rsidRPr="002612A4">
        <w:rPr>
          <w:b w:val="0"/>
          <w:sz w:val="16"/>
          <w:szCs w:val="16"/>
        </w:rPr>
        <w:t>1-</w:t>
      </w:r>
      <w:r w:rsidRPr="002612A4" w:rsidR="00B602E0">
        <w:rPr>
          <w:b w:val="0"/>
          <w:sz w:val="16"/>
          <w:szCs w:val="16"/>
        </w:rPr>
        <w:t>18</w:t>
      </w:r>
      <w:r w:rsidRPr="002612A4">
        <w:rPr>
          <w:b w:val="0"/>
          <w:sz w:val="16"/>
          <w:szCs w:val="16"/>
        </w:rPr>
        <w:t>/33/20</w:t>
      </w:r>
      <w:r w:rsidRPr="002612A4" w:rsidR="00475254">
        <w:rPr>
          <w:b w:val="0"/>
          <w:sz w:val="16"/>
          <w:szCs w:val="16"/>
        </w:rPr>
        <w:t>2</w:t>
      </w:r>
      <w:r w:rsidRPr="002612A4" w:rsidR="008F5F9F">
        <w:rPr>
          <w:b w:val="0"/>
          <w:sz w:val="16"/>
          <w:szCs w:val="16"/>
        </w:rPr>
        <w:t>1</w:t>
      </w:r>
    </w:p>
    <w:p w:rsidR="00B602E0" w:rsidRPr="002612A4" w:rsidP="00B602E0">
      <w:pPr>
        <w:jc w:val="right"/>
        <w:outlineLvl w:val="0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ab/>
      </w:r>
      <w:r w:rsidRPr="002612A4">
        <w:rPr>
          <w:b w:val="0"/>
          <w:sz w:val="16"/>
          <w:szCs w:val="16"/>
        </w:rPr>
        <w:tab/>
      </w:r>
      <w:r w:rsidRPr="002612A4">
        <w:rPr>
          <w:b w:val="0"/>
          <w:sz w:val="16"/>
          <w:szCs w:val="16"/>
        </w:rPr>
        <w:tab/>
      </w:r>
      <w:r w:rsidRPr="002612A4">
        <w:rPr>
          <w:b w:val="0"/>
          <w:sz w:val="16"/>
          <w:szCs w:val="16"/>
        </w:rPr>
        <w:tab/>
        <w:t>УИД 91</w:t>
      </w:r>
      <w:r w:rsidRPr="002612A4">
        <w:rPr>
          <w:b w:val="0"/>
          <w:sz w:val="16"/>
          <w:szCs w:val="16"/>
          <w:lang w:val="en-US"/>
        </w:rPr>
        <w:t>MS</w:t>
      </w:r>
      <w:r w:rsidRPr="002612A4">
        <w:rPr>
          <w:b w:val="0"/>
          <w:sz w:val="16"/>
          <w:szCs w:val="16"/>
        </w:rPr>
        <w:t>0033-01-2021-000852-75</w:t>
      </w:r>
    </w:p>
    <w:p w:rsidR="00B602E0" w:rsidRPr="002612A4" w:rsidP="00BD6529">
      <w:pPr>
        <w:ind w:left="2880" w:firstLine="720"/>
        <w:jc w:val="both"/>
        <w:rPr>
          <w:b w:val="0"/>
          <w:sz w:val="16"/>
          <w:szCs w:val="16"/>
        </w:rPr>
      </w:pPr>
    </w:p>
    <w:p w:rsidR="00267748" w:rsidRPr="002612A4" w:rsidP="00BD6529">
      <w:pPr>
        <w:ind w:left="2880" w:firstLine="720"/>
        <w:jc w:val="both"/>
        <w:rPr>
          <w:i/>
          <w:sz w:val="16"/>
          <w:szCs w:val="16"/>
        </w:rPr>
      </w:pPr>
      <w:r w:rsidRPr="002612A4">
        <w:rPr>
          <w:i/>
          <w:sz w:val="16"/>
          <w:szCs w:val="16"/>
        </w:rPr>
        <w:t>ПОСТАНОВЛЕНИЕ</w:t>
      </w:r>
    </w:p>
    <w:p w:rsidR="00475254" w:rsidRPr="002612A4" w:rsidP="00BD6529">
      <w:pPr>
        <w:jc w:val="both"/>
        <w:rPr>
          <w:sz w:val="16"/>
          <w:szCs w:val="16"/>
        </w:rPr>
      </w:pPr>
    </w:p>
    <w:p w:rsidR="003E5CF5" w:rsidRPr="002612A4" w:rsidP="00BD6529">
      <w:pPr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>1</w:t>
      </w:r>
      <w:r w:rsidRPr="002612A4" w:rsidR="00B602E0">
        <w:rPr>
          <w:b w:val="0"/>
          <w:sz w:val="16"/>
          <w:szCs w:val="16"/>
        </w:rPr>
        <w:t>7 мая</w:t>
      </w:r>
      <w:r w:rsidRPr="002612A4">
        <w:rPr>
          <w:b w:val="0"/>
          <w:sz w:val="16"/>
          <w:szCs w:val="16"/>
        </w:rPr>
        <w:t xml:space="preserve"> 2021</w:t>
      </w:r>
      <w:r w:rsidRPr="002612A4" w:rsidR="002E1C24">
        <w:rPr>
          <w:b w:val="0"/>
          <w:sz w:val="16"/>
          <w:szCs w:val="16"/>
        </w:rPr>
        <w:t xml:space="preserve"> года </w:t>
      </w:r>
      <w:r w:rsidRPr="002612A4" w:rsidR="002E1C24">
        <w:rPr>
          <w:b w:val="0"/>
          <w:sz w:val="16"/>
          <w:szCs w:val="16"/>
        </w:rPr>
        <w:tab/>
      </w:r>
      <w:r w:rsidRPr="002612A4" w:rsidR="002E1C24">
        <w:rPr>
          <w:b w:val="0"/>
          <w:sz w:val="16"/>
          <w:szCs w:val="16"/>
        </w:rPr>
        <w:tab/>
      </w:r>
      <w:r w:rsidRPr="002612A4" w:rsidR="002E1C24">
        <w:rPr>
          <w:b w:val="0"/>
          <w:sz w:val="16"/>
          <w:szCs w:val="16"/>
        </w:rPr>
        <w:tab/>
      </w:r>
      <w:r w:rsidRPr="002612A4" w:rsidR="002E1C24">
        <w:rPr>
          <w:b w:val="0"/>
          <w:sz w:val="16"/>
          <w:szCs w:val="16"/>
        </w:rPr>
        <w:tab/>
        <w:t xml:space="preserve">   </w:t>
      </w:r>
      <w:r w:rsidRPr="002612A4" w:rsidR="00267748">
        <w:rPr>
          <w:b w:val="0"/>
          <w:sz w:val="16"/>
          <w:szCs w:val="16"/>
        </w:rPr>
        <w:t xml:space="preserve"> </w:t>
      </w:r>
      <w:r w:rsidRPr="002612A4" w:rsidR="008A5539">
        <w:rPr>
          <w:b w:val="0"/>
          <w:sz w:val="16"/>
          <w:szCs w:val="16"/>
        </w:rPr>
        <w:t xml:space="preserve">          </w:t>
      </w:r>
      <w:r w:rsidRPr="002612A4" w:rsidR="00B15541">
        <w:rPr>
          <w:b w:val="0"/>
          <w:sz w:val="16"/>
          <w:szCs w:val="16"/>
        </w:rPr>
        <w:t xml:space="preserve">  </w:t>
      </w:r>
      <w:r w:rsidRPr="002612A4" w:rsidR="00475254">
        <w:rPr>
          <w:b w:val="0"/>
          <w:sz w:val="16"/>
          <w:szCs w:val="16"/>
        </w:rPr>
        <w:t xml:space="preserve">            </w:t>
      </w:r>
      <w:r w:rsidRPr="002612A4" w:rsidR="00B602E0">
        <w:rPr>
          <w:b w:val="0"/>
          <w:sz w:val="16"/>
          <w:szCs w:val="16"/>
        </w:rPr>
        <w:t xml:space="preserve">          </w:t>
      </w:r>
      <w:r w:rsidRPr="002612A4" w:rsidR="008A5539">
        <w:rPr>
          <w:b w:val="0"/>
          <w:sz w:val="16"/>
          <w:szCs w:val="16"/>
        </w:rPr>
        <w:t>город</w:t>
      </w:r>
      <w:r w:rsidRPr="002612A4" w:rsidR="0072362C">
        <w:rPr>
          <w:b w:val="0"/>
          <w:sz w:val="16"/>
          <w:szCs w:val="16"/>
        </w:rPr>
        <w:t xml:space="preserve"> </w:t>
      </w:r>
      <w:r w:rsidRPr="002612A4" w:rsidR="001D5262">
        <w:rPr>
          <w:b w:val="0"/>
          <w:sz w:val="16"/>
          <w:szCs w:val="16"/>
        </w:rPr>
        <w:t>Джанкой</w:t>
      </w:r>
      <w:r w:rsidRPr="002612A4" w:rsidR="008A5539">
        <w:rPr>
          <w:b w:val="0"/>
          <w:sz w:val="16"/>
          <w:szCs w:val="16"/>
        </w:rPr>
        <w:tab/>
      </w:r>
      <w:r w:rsidRPr="002612A4" w:rsidR="008A5539">
        <w:rPr>
          <w:b w:val="0"/>
          <w:sz w:val="16"/>
          <w:szCs w:val="16"/>
        </w:rPr>
        <w:tab/>
      </w:r>
      <w:r w:rsidRPr="002612A4" w:rsidR="008A5539">
        <w:rPr>
          <w:b w:val="0"/>
          <w:sz w:val="16"/>
          <w:szCs w:val="16"/>
        </w:rPr>
        <w:tab/>
      </w:r>
      <w:r w:rsidRPr="002612A4" w:rsidR="008A5539">
        <w:rPr>
          <w:b w:val="0"/>
          <w:sz w:val="16"/>
          <w:szCs w:val="16"/>
        </w:rPr>
        <w:tab/>
      </w:r>
    </w:p>
    <w:p w:rsidR="002B51E3" w:rsidRPr="002612A4" w:rsidP="00C77CD0">
      <w:pPr>
        <w:ind w:firstLine="284"/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 xml:space="preserve"> </w:t>
      </w:r>
      <w:r w:rsidRPr="002612A4" w:rsidR="00B15541">
        <w:rPr>
          <w:b w:val="0"/>
          <w:sz w:val="16"/>
          <w:szCs w:val="16"/>
        </w:rPr>
        <w:t xml:space="preserve">   </w:t>
      </w:r>
      <w:r w:rsidRPr="002612A4" w:rsidR="00A079BC">
        <w:rPr>
          <w:b w:val="0"/>
          <w:sz w:val="16"/>
          <w:szCs w:val="16"/>
        </w:rPr>
        <w:t xml:space="preserve">Мировой судья судебного участка № 33 Джанкойского судебного района Республики Крым   Самойленко С.А., </w:t>
      </w:r>
      <w:r w:rsidRPr="002612A4" w:rsidR="00264F23">
        <w:rPr>
          <w:b w:val="0"/>
          <w:sz w:val="16"/>
          <w:szCs w:val="16"/>
        </w:rPr>
        <w:t xml:space="preserve">при </w:t>
      </w:r>
      <w:r w:rsidRPr="002612A4" w:rsidR="00726DDA">
        <w:rPr>
          <w:b w:val="0"/>
          <w:sz w:val="16"/>
          <w:szCs w:val="16"/>
        </w:rPr>
        <w:t>секретаре Ярмоленко Н.В.,</w:t>
      </w:r>
      <w:r w:rsidRPr="002612A4" w:rsidR="00C77CD0">
        <w:rPr>
          <w:b w:val="0"/>
          <w:sz w:val="16"/>
          <w:szCs w:val="16"/>
        </w:rPr>
        <w:t xml:space="preserve"> </w:t>
      </w:r>
      <w:r w:rsidRPr="002612A4" w:rsidR="00A079BC">
        <w:rPr>
          <w:b w:val="0"/>
          <w:sz w:val="16"/>
          <w:szCs w:val="16"/>
        </w:rPr>
        <w:t>с участием:</w:t>
      </w:r>
      <w:r w:rsidRPr="002612A4" w:rsidR="00475254">
        <w:rPr>
          <w:b w:val="0"/>
          <w:sz w:val="16"/>
          <w:szCs w:val="16"/>
        </w:rPr>
        <w:t xml:space="preserve"> </w:t>
      </w:r>
      <w:r w:rsidRPr="002612A4" w:rsidR="00A079BC">
        <w:rPr>
          <w:b w:val="0"/>
          <w:sz w:val="16"/>
          <w:szCs w:val="16"/>
        </w:rPr>
        <w:t>государственного обвинителя – старшего помощника   Джанкойско</w:t>
      </w:r>
      <w:r w:rsidRPr="002612A4" w:rsidR="00205838">
        <w:rPr>
          <w:b w:val="0"/>
          <w:sz w:val="16"/>
          <w:szCs w:val="16"/>
        </w:rPr>
        <w:t>го</w:t>
      </w:r>
      <w:r w:rsidRPr="002612A4" w:rsidR="00A079BC">
        <w:rPr>
          <w:b w:val="0"/>
          <w:sz w:val="16"/>
          <w:szCs w:val="16"/>
        </w:rPr>
        <w:t xml:space="preserve"> межрайонно</w:t>
      </w:r>
      <w:r w:rsidRPr="002612A4" w:rsidR="00205838">
        <w:rPr>
          <w:b w:val="0"/>
          <w:sz w:val="16"/>
          <w:szCs w:val="16"/>
        </w:rPr>
        <w:t>го</w:t>
      </w:r>
      <w:r w:rsidRPr="002612A4" w:rsidR="00A079BC">
        <w:rPr>
          <w:b w:val="0"/>
          <w:sz w:val="16"/>
          <w:szCs w:val="16"/>
        </w:rPr>
        <w:t xml:space="preserve"> прокур</w:t>
      </w:r>
      <w:r w:rsidRPr="002612A4" w:rsidR="00205838">
        <w:rPr>
          <w:b w:val="0"/>
          <w:sz w:val="16"/>
          <w:szCs w:val="16"/>
        </w:rPr>
        <w:t>ора</w:t>
      </w:r>
      <w:r w:rsidRPr="002612A4" w:rsidR="00A079BC">
        <w:rPr>
          <w:b w:val="0"/>
          <w:sz w:val="16"/>
          <w:szCs w:val="16"/>
        </w:rPr>
        <w:t xml:space="preserve"> – </w:t>
      </w:r>
      <w:r w:rsidRPr="002612A4" w:rsidR="00C44320">
        <w:rPr>
          <w:b w:val="0"/>
          <w:sz w:val="16"/>
          <w:szCs w:val="16"/>
        </w:rPr>
        <w:t>Онищука</w:t>
      </w:r>
      <w:r w:rsidRPr="002612A4" w:rsidR="00C44320">
        <w:rPr>
          <w:b w:val="0"/>
          <w:sz w:val="16"/>
          <w:szCs w:val="16"/>
        </w:rPr>
        <w:t xml:space="preserve"> А.Н.</w:t>
      </w:r>
      <w:r w:rsidRPr="002612A4" w:rsidR="00A079BC">
        <w:rPr>
          <w:b w:val="0"/>
          <w:sz w:val="16"/>
          <w:szCs w:val="16"/>
        </w:rPr>
        <w:t>, потерпевше</w:t>
      </w:r>
      <w:r w:rsidRPr="002612A4" w:rsidR="00C77CD0">
        <w:rPr>
          <w:b w:val="0"/>
          <w:sz w:val="16"/>
          <w:szCs w:val="16"/>
        </w:rPr>
        <w:t xml:space="preserve">го </w:t>
      </w:r>
      <w:r w:rsidRPr="002612A4" w:rsidR="00726DDA">
        <w:rPr>
          <w:b w:val="0"/>
          <w:sz w:val="16"/>
          <w:szCs w:val="16"/>
        </w:rPr>
        <w:t>Нечепуренко</w:t>
      </w:r>
      <w:r w:rsidRPr="002612A4" w:rsidR="00726DDA">
        <w:rPr>
          <w:b w:val="0"/>
          <w:sz w:val="16"/>
          <w:szCs w:val="16"/>
        </w:rPr>
        <w:t xml:space="preserve"> А.А</w:t>
      </w:r>
      <w:r w:rsidRPr="002612A4" w:rsidR="00C77CD0">
        <w:rPr>
          <w:b w:val="0"/>
          <w:sz w:val="16"/>
          <w:szCs w:val="16"/>
        </w:rPr>
        <w:t>.</w:t>
      </w:r>
      <w:r w:rsidRPr="002612A4" w:rsidR="00A079BC">
        <w:rPr>
          <w:b w:val="0"/>
          <w:sz w:val="16"/>
          <w:szCs w:val="16"/>
        </w:rPr>
        <w:t>,</w:t>
      </w:r>
      <w:r w:rsidRPr="002612A4" w:rsidR="00C77CD0">
        <w:rPr>
          <w:b w:val="0"/>
          <w:sz w:val="16"/>
          <w:szCs w:val="16"/>
        </w:rPr>
        <w:t xml:space="preserve"> </w:t>
      </w:r>
      <w:r w:rsidRPr="002612A4" w:rsidR="00726DDA">
        <w:rPr>
          <w:b w:val="0"/>
          <w:sz w:val="16"/>
          <w:szCs w:val="16"/>
        </w:rPr>
        <w:t xml:space="preserve">подсудимой </w:t>
      </w:r>
      <w:r w:rsidRPr="002612A4" w:rsidR="00726DDA">
        <w:rPr>
          <w:b w:val="0"/>
          <w:sz w:val="16"/>
          <w:szCs w:val="16"/>
        </w:rPr>
        <w:t>Подунай</w:t>
      </w:r>
      <w:r w:rsidRPr="002612A4" w:rsidR="00726DDA">
        <w:rPr>
          <w:b w:val="0"/>
          <w:sz w:val="16"/>
          <w:szCs w:val="16"/>
        </w:rPr>
        <w:t xml:space="preserve"> О.В.,</w:t>
      </w:r>
      <w:r w:rsidRPr="002612A4" w:rsidR="00BD6529">
        <w:rPr>
          <w:b w:val="0"/>
          <w:sz w:val="16"/>
          <w:szCs w:val="16"/>
        </w:rPr>
        <w:t xml:space="preserve"> </w:t>
      </w:r>
      <w:r w:rsidRPr="002612A4" w:rsidR="00A079BC">
        <w:rPr>
          <w:b w:val="0"/>
          <w:sz w:val="16"/>
          <w:szCs w:val="16"/>
        </w:rPr>
        <w:t xml:space="preserve">защиты адвоката </w:t>
      </w:r>
      <w:r w:rsidRPr="002612A4" w:rsidR="00726DDA">
        <w:rPr>
          <w:b w:val="0"/>
          <w:sz w:val="16"/>
          <w:szCs w:val="16"/>
        </w:rPr>
        <w:t>Даниеляна А.Ж.</w:t>
      </w:r>
      <w:r w:rsidRPr="002612A4" w:rsidR="00A079BC">
        <w:rPr>
          <w:b w:val="0"/>
          <w:sz w:val="16"/>
          <w:szCs w:val="16"/>
        </w:rPr>
        <w:t xml:space="preserve">, представившего  удостоверение № </w:t>
      </w:r>
      <w:r w:rsidRPr="002612A4" w:rsidR="002612A4">
        <w:rPr>
          <w:b w:val="0"/>
          <w:sz w:val="16"/>
          <w:szCs w:val="16"/>
        </w:rPr>
        <w:t>***</w:t>
      </w:r>
      <w:r w:rsidRPr="002612A4" w:rsidR="00A079BC">
        <w:rPr>
          <w:b w:val="0"/>
          <w:sz w:val="16"/>
          <w:szCs w:val="16"/>
        </w:rPr>
        <w:t xml:space="preserve"> и ордер № </w:t>
      </w:r>
      <w:r w:rsidRPr="002612A4" w:rsidR="002612A4">
        <w:rPr>
          <w:b w:val="0"/>
          <w:sz w:val="16"/>
          <w:szCs w:val="16"/>
        </w:rPr>
        <w:t>***</w:t>
      </w:r>
      <w:r w:rsidRPr="002612A4" w:rsidR="00A079BC">
        <w:rPr>
          <w:b w:val="0"/>
          <w:sz w:val="16"/>
          <w:szCs w:val="16"/>
        </w:rPr>
        <w:t xml:space="preserve">  от </w:t>
      </w:r>
      <w:r w:rsidRPr="002612A4" w:rsidR="00C77CD0">
        <w:rPr>
          <w:b w:val="0"/>
          <w:sz w:val="16"/>
          <w:szCs w:val="16"/>
        </w:rPr>
        <w:t>1</w:t>
      </w:r>
      <w:r w:rsidRPr="002612A4" w:rsidR="00726DDA">
        <w:rPr>
          <w:b w:val="0"/>
          <w:sz w:val="16"/>
          <w:szCs w:val="16"/>
        </w:rPr>
        <w:t>7</w:t>
      </w:r>
      <w:r w:rsidRPr="002612A4" w:rsidR="00C77CD0">
        <w:rPr>
          <w:b w:val="0"/>
          <w:sz w:val="16"/>
          <w:szCs w:val="16"/>
        </w:rPr>
        <w:t>.0</w:t>
      </w:r>
      <w:r w:rsidRPr="002612A4" w:rsidR="00726DDA">
        <w:rPr>
          <w:b w:val="0"/>
          <w:sz w:val="16"/>
          <w:szCs w:val="16"/>
        </w:rPr>
        <w:t>5</w:t>
      </w:r>
      <w:r w:rsidRPr="002612A4" w:rsidR="00C77CD0">
        <w:rPr>
          <w:b w:val="0"/>
          <w:sz w:val="16"/>
          <w:szCs w:val="16"/>
        </w:rPr>
        <w:t>.</w:t>
      </w:r>
      <w:r w:rsidRPr="002612A4" w:rsidR="00B15541">
        <w:rPr>
          <w:b w:val="0"/>
          <w:sz w:val="16"/>
          <w:szCs w:val="16"/>
        </w:rPr>
        <w:t>20</w:t>
      </w:r>
      <w:r w:rsidRPr="002612A4" w:rsidR="00475254">
        <w:rPr>
          <w:b w:val="0"/>
          <w:sz w:val="16"/>
          <w:szCs w:val="16"/>
        </w:rPr>
        <w:t>2</w:t>
      </w:r>
      <w:r w:rsidRPr="002612A4" w:rsidR="00C77CD0">
        <w:rPr>
          <w:b w:val="0"/>
          <w:sz w:val="16"/>
          <w:szCs w:val="16"/>
        </w:rPr>
        <w:t>1</w:t>
      </w:r>
      <w:r w:rsidRPr="002612A4" w:rsidR="00A079BC">
        <w:rPr>
          <w:b w:val="0"/>
          <w:sz w:val="16"/>
          <w:szCs w:val="16"/>
        </w:rPr>
        <w:t>,</w:t>
      </w:r>
    </w:p>
    <w:p w:rsidR="00683AC2" w:rsidRPr="002612A4" w:rsidP="002B51E3">
      <w:pPr>
        <w:ind w:firstLine="720"/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 xml:space="preserve">рассмотрев в </w:t>
      </w:r>
      <w:r w:rsidRPr="002612A4" w:rsidR="00475254">
        <w:rPr>
          <w:b w:val="0"/>
          <w:sz w:val="16"/>
          <w:szCs w:val="16"/>
        </w:rPr>
        <w:t>предварительном</w:t>
      </w:r>
      <w:r w:rsidRPr="002612A4">
        <w:rPr>
          <w:b w:val="0"/>
          <w:sz w:val="16"/>
          <w:szCs w:val="16"/>
        </w:rPr>
        <w:t xml:space="preserve"> судебном заседании материалы уголовного дела в отношении </w:t>
      </w:r>
      <w:r w:rsidRPr="002612A4" w:rsidR="00726DDA">
        <w:rPr>
          <w:sz w:val="16"/>
          <w:szCs w:val="16"/>
        </w:rPr>
        <w:t>Подунай</w:t>
      </w:r>
      <w:r w:rsidRPr="002612A4" w:rsidR="00726DDA">
        <w:rPr>
          <w:sz w:val="16"/>
          <w:szCs w:val="16"/>
        </w:rPr>
        <w:t xml:space="preserve"> </w:t>
      </w:r>
      <w:r w:rsidRPr="002612A4" w:rsidR="002612A4">
        <w:rPr>
          <w:sz w:val="16"/>
          <w:szCs w:val="16"/>
        </w:rPr>
        <w:t>О.В.</w:t>
      </w:r>
      <w:r w:rsidRPr="002612A4" w:rsidR="00C44320">
        <w:rPr>
          <w:sz w:val="16"/>
          <w:szCs w:val="16"/>
        </w:rPr>
        <w:t>,</w:t>
      </w:r>
      <w:r w:rsidRPr="002612A4" w:rsidR="00E125C1">
        <w:rPr>
          <w:i/>
          <w:sz w:val="16"/>
          <w:szCs w:val="16"/>
        </w:rPr>
        <w:t xml:space="preserve"> </w:t>
      </w:r>
      <w:r w:rsidRPr="002612A4" w:rsidR="00E125C1">
        <w:rPr>
          <w:b w:val="0"/>
          <w:sz w:val="16"/>
          <w:szCs w:val="16"/>
        </w:rPr>
        <w:t>родивше</w:t>
      </w:r>
      <w:r w:rsidRPr="002612A4" w:rsidR="00726DDA">
        <w:rPr>
          <w:b w:val="0"/>
          <w:sz w:val="16"/>
          <w:szCs w:val="16"/>
        </w:rPr>
        <w:t>й</w:t>
      </w:r>
      <w:r w:rsidRPr="002612A4" w:rsidR="00E125C1">
        <w:rPr>
          <w:b w:val="0"/>
          <w:sz w:val="16"/>
          <w:szCs w:val="16"/>
        </w:rPr>
        <w:t>ся</w:t>
      </w:r>
      <w:r w:rsidRPr="002612A4" w:rsidR="00726DDA">
        <w:rPr>
          <w:b w:val="0"/>
          <w:sz w:val="16"/>
          <w:szCs w:val="16"/>
        </w:rPr>
        <w:t xml:space="preserve"> </w:t>
      </w:r>
      <w:r w:rsidRPr="002612A4" w:rsidR="002612A4">
        <w:rPr>
          <w:b w:val="0"/>
          <w:sz w:val="16"/>
          <w:szCs w:val="16"/>
        </w:rPr>
        <w:t>ИЗЪЯТО</w:t>
      </w:r>
      <w:r w:rsidRPr="002612A4" w:rsidR="00726DDA">
        <w:rPr>
          <w:b w:val="0"/>
          <w:sz w:val="16"/>
          <w:szCs w:val="16"/>
        </w:rPr>
        <w:t xml:space="preserve"> в </w:t>
      </w:r>
      <w:r w:rsidRPr="002612A4" w:rsidR="00726DDA">
        <w:rPr>
          <w:b w:val="0"/>
          <w:sz w:val="16"/>
          <w:szCs w:val="16"/>
        </w:rPr>
        <w:t>с</w:t>
      </w:r>
      <w:r w:rsidRPr="002612A4" w:rsidR="00726DDA">
        <w:rPr>
          <w:b w:val="0"/>
          <w:sz w:val="16"/>
          <w:szCs w:val="16"/>
        </w:rPr>
        <w:t>.З</w:t>
      </w:r>
      <w:r w:rsidRPr="002612A4" w:rsidR="00726DDA">
        <w:rPr>
          <w:b w:val="0"/>
          <w:sz w:val="16"/>
          <w:szCs w:val="16"/>
        </w:rPr>
        <w:t>авет-Ленинском</w:t>
      </w:r>
      <w:r w:rsidRPr="002612A4" w:rsidR="00726DDA">
        <w:rPr>
          <w:b w:val="0"/>
          <w:sz w:val="16"/>
          <w:szCs w:val="16"/>
        </w:rPr>
        <w:t xml:space="preserve"> Джанкойского </w:t>
      </w:r>
      <w:r w:rsidRPr="002612A4" w:rsidR="00726DDA">
        <w:rPr>
          <w:b w:val="0"/>
          <w:sz w:val="16"/>
          <w:szCs w:val="16"/>
        </w:rPr>
        <w:t>раойна</w:t>
      </w:r>
      <w:r w:rsidRPr="002612A4" w:rsidR="00726DDA">
        <w:rPr>
          <w:b w:val="0"/>
          <w:sz w:val="16"/>
          <w:szCs w:val="16"/>
        </w:rPr>
        <w:t xml:space="preserve"> Крымской области,</w:t>
      </w:r>
      <w:r w:rsidRPr="002612A4" w:rsidR="00C44320">
        <w:rPr>
          <w:b w:val="0"/>
          <w:sz w:val="16"/>
          <w:szCs w:val="16"/>
        </w:rPr>
        <w:t xml:space="preserve"> гражд</w:t>
      </w:r>
      <w:r w:rsidRPr="002612A4" w:rsidR="00E125C1">
        <w:rPr>
          <w:b w:val="0"/>
          <w:sz w:val="16"/>
          <w:szCs w:val="16"/>
        </w:rPr>
        <w:t>ан</w:t>
      </w:r>
      <w:r w:rsidRPr="002612A4" w:rsidR="00A079BC">
        <w:rPr>
          <w:b w:val="0"/>
          <w:sz w:val="16"/>
          <w:szCs w:val="16"/>
        </w:rPr>
        <w:t>ина</w:t>
      </w:r>
      <w:r w:rsidRPr="002612A4" w:rsidR="00E125C1">
        <w:rPr>
          <w:b w:val="0"/>
          <w:sz w:val="16"/>
          <w:szCs w:val="16"/>
        </w:rPr>
        <w:t xml:space="preserve"> РФ,  с</w:t>
      </w:r>
      <w:r w:rsidRPr="002612A4" w:rsidR="00475254">
        <w:rPr>
          <w:b w:val="0"/>
          <w:sz w:val="16"/>
          <w:szCs w:val="16"/>
        </w:rPr>
        <w:t>о</w:t>
      </w:r>
      <w:r w:rsidRPr="002612A4" w:rsidR="00B54EA1">
        <w:rPr>
          <w:b w:val="0"/>
          <w:sz w:val="16"/>
          <w:szCs w:val="16"/>
        </w:rPr>
        <w:t xml:space="preserve"> средним </w:t>
      </w:r>
      <w:r w:rsidRPr="002612A4" w:rsidR="00E125C1">
        <w:rPr>
          <w:b w:val="0"/>
          <w:sz w:val="16"/>
          <w:szCs w:val="16"/>
        </w:rPr>
        <w:t>образованием,</w:t>
      </w:r>
      <w:r w:rsidRPr="002612A4">
        <w:rPr>
          <w:b w:val="0"/>
          <w:sz w:val="16"/>
          <w:szCs w:val="16"/>
        </w:rPr>
        <w:t xml:space="preserve"> </w:t>
      </w:r>
      <w:r w:rsidRPr="002612A4" w:rsidR="00726DDA">
        <w:rPr>
          <w:b w:val="0"/>
          <w:sz w:val="16"/>
          <w:szCs w:val="16"/>
        </w:rPr>
        <w:t>замужем, имеющей малолетнего ребенка (</w:t>
      </w:r>
      <w:r w:rsidRPr="002612A4" w:rsidR="002612A4">
        <w:rPr>
          <w:b w:val="0"/>
          <w:sz w:val="16"/>
          <w:szCs w:val="16"/>
        </w:rPr>
        <w:t xml:space="preserve">ДАТА </w:t>
      </w:r>
      <w:r w:rsidRPr="002612A4" w:rsidR="00726DDA">
        <w:rPr>
          <w:b w:val="0"/>
          <w:sz w:val="16"/>
          <w:szCs w:val="16"/>
        </w:rPr>
        <w:t>.р.),</w:t>
      </w:r>
      <w:r w:rsidRPr="002612A4" w:rsidR="00C44320">
        <w:rPr>
          <w:b w:val="0"/>
          <w:sz w:val="16"/>
          <w:szCs w:val="16"/>
        </w:rPr>
        <w:t xml:space="preserve">  работающе</w:t>
      </w:r>
      <w:r w:rsidRPr="002612A4" w:rsidR="00726DDA">
        <w:rPr>
          <w:b w:val="0"/>
          <w:sz w:val="16"/>
          <w:szCs w:val="16"/>
        </w:rPr>
        <w:t>й продавцом в ООО «</w:t>
      </w:r>
      <w:r w:rsidRPr="002612A4" w:rsidR="00726DDA">
        <w:rPr>
          <w:b w:val="0"/>
          <w:sz w:val="16"/>
          <w:szCs w:val="16"/>
        </w:rPr>
        <w:t>Сварог</w:t>
      </w:r>
      <w:r w:rsidRPr="002612A4" w:rsidR="00726DDA">
        <w:rPr>
          <w:b w:val="0"/>
          <w:sz w:val="16"/>
          <w:szCs w:val="16"/>
        </w:rPr>
        <w:t>» в г. Джанкое,</w:t>
      </w:r>
      <w:r w:rsidRPr="002612A4" w:rsidR="001642F2">
        <w:rPr>
          <w:b w:val="0"/>
          <w:sz w:val="16"/>
          <w:szCs w:val="16"/>
        </w:rPr>
        <w:t xml:space="preserve"> не судимо</w:t>
      </w:r>
      <w:r w:rsidRPr="002612A4" w:rsidR="00726DDA">
        <w:rPr>
          <w:b w:val="0"/>
          <w:sz w:val="16"/>
          <w:szCs w:val="16"/>
        </w:rPr>
        <w:t>й</w:t>
      </w:r>
      <w:r w:rsidRPr="002612A4" w:rsidR="001642F2">
        <w:rPr>
          <w:b w:val="0"/>
          <w:sz w:val="16"/>
          <w:szCs w:val="16"/>
        </w:rPr>
        <w:t>,</w:t>
      </w:r>
      <w:r w:rsidRPr="002612A4" w:rsidR="00E125C1">
        <w:rPr>
          <w:b w:val="0"/>
          <w:sz w:val="16"/>
          <w:szCs w:val="16"/>
        </w:rPr>
        <w:t xml:space="preserve"> </w:t>
      </w:r>
      <w:r w:rsidRPr="002612A4" w:rsidR="001642F2">
        <w:rPr>
          <w:b w:val="0"/>
          <w:sz w:val="16"/>
          <w:szCs w:val="16"/>
        </w:rPr>
        <w:t>зарегистрированно</w:t>
      </w:r>
      <w:r w:rsidRPr="002612A4" w:rsidR="00726DDA">
        <w:rPr>
          <w:b w:val="0"/>
          <w:sz w:val="16"/>
          <w:szCs w:val="16"/>
        </w:rPr>
        <w:t>й</w:t>
      </w:r>
      <w:r w:rsidRPr="002612A4" w:rsidR="001642F2">
        <w:rPr>
          <w:b w:val="0"/>
          <w:sz w:val="16"/>
          <w:szCs w:val="16"/>
        </w:rPr>
        <w:t xml:space="preserve"> </w:t>
      </w:r>
      <w:r w:rsidRPr="002612A4" w:rsidR="00C44320">
        <w:rPr>
          <w:b w:val="0"/>
          <w:sz w:val="16"/>
          <w:szCs w:val="16"/>
        </w:rPr>
        <w:t xml:space="preserve">по адресу: </w:t>
      </w:r>
      <w:r w:rsidRPr="002612A4" w:rsidR="002612A4">
        <w:rPr>
          <w:b w:val="0"/>
          <w:sz w:val="16"/>
          <w:szCs w:val="16"/>
        </w:rPr>
        <w:t>АДРЕС</w:t>
      </w:r>
      <w:r w:rsidRPr="002612A4" w:rsidR="00726DDA">
        <w:rPr>
          <w:b w:val="0"/>
          <w:sz w:val="16"/>
          <w:szCs w:val="16"/>
        </w:rPr>
        <w:t xml:space="preserve">, </w:t>
      </w:r>
      <w:r w:rsidRPr="002612A4" w:rsidR="00726DDA">
        <w:rPr>
          <w:b w:val="0"/>
          <w:sz w:val="16"/>
          <w:szCs w:val="16"/>
        </w:rPr>
        <w:t>проживающей</w:t>
      </w:r>
      <w:r w:rsidRPr="002612A4" w:rsidR="00726DDA">
        <w:rPr>
          <w:b w:val="0"/>
          <w:sz w:val="16"/>
          <w:szCs w:val="16"/>
        </w:rPr>
        <w:t xml:space="preserve"> по адресу: </w:t>
      </w:r>
      <w:r w:rsidRPr="002612A4" w:rsidR="002612A4">
        <w:rPr>
          <w:b w:val="0"/>
          <w:sz w:val="16"/>
          <w:szCs w:val="16"/>
        </w:rPr>
        <w:t>АДРЕС</w:t>
      </w:r>
      <w:r w:rsidRPr="002612A4" w:rsidR="001642F2">
        <w:rPr>
          <w:b w:val="0"/>
          <w:sz w:val="16"/>
          <w:szCs w:val="16"/>
        </w:rPr>
        <w:t>,</w:t>
      </w:r>
      <w:r w:rsidRPr="002612A4" w:rsidR="00C77CD0">
        <w:rPr>
          <w:b w:val="0"/>
          <w:sz w:val="16"/>
          <w:szCs w:val="16"/>
        </w:rPr>
        <w:t xml:space="preserve"> </w:t>
      </w:r>
      <w:r w:rsidRPr="002612A4" w:rsidR="005C0854">
        <w:rPr>
          <w:b w:val="0"/>
          <w:sz w:val="16"/>
          <w:szCs w:val="16"/>
        </w:rPr>
        <w:t>обвиняемо</w:t>
      </w:r>
      <w:r w:rsidRPr="002612A4" w:rsidR="00726DDA">
        <w:rPr>
          <w:b w:val="0"/>
          <w:sz w:val="16"/>
          <w:szCs w:val="16"/>
        </w:rPr>
        <w:t>й</w:t>
      </w:r>
      <w:r w:rsidRPr="002612A4" w:rsidR="005C0854">
        <w:rPr>
          <w:b w:val="0"/>
          <w:sz w:val="16"/>
          <w:szCs w:val="16"/>
        </w:rPr>
        <w:t xml:space="preserve">  в совершении преступления, предусмотренного</w:t>
      </w:r>
      <w:r w:rsidRPr="002612A4" w:rsidR="00726DDA">
        <w:rPr>
          <w:b w:val="0"/>
          <w:sz w:val="16"/>
          <w:szCs w:val="16"/>
        </w:rPr>
        <w:t xml:space="preserve"> п. «в» </w:t>
      </w:r>
      <w:r w:rsidRPr="002612A4" w:rsidR="00726DDA">
        <w:rPr>
          <w:b w:val="0"/>
          <w:sz w:val="16"/>
          <w:szCs w:val="16"/>
        </w:rPr>
        <w:t>ч</w:t>
      </w:r>
      <w:r w:rsidRPr="002612A4" w:rsidR="00726DDA">
        <w:rPr>
          <w:b w:val="0"/>
          <w:sz w:val="16"/>
          <w:szCs w:val="16"/>
        </w:rPr>
        <w:t>.2 ст.115</w:t>
      </w:r>
      <w:r w:rsidRPr="002612A4" w:rsidR="005C0854">
        <w:rPr>
          <w:b w:val="0"/>
          <w:sz w:val="16"/>
          <w:szCs w:val="16"/>
        </w:rPr>
        <w:t xml:space="preserve"> УК РФ</w:t>
      </w:r>
      <w:r w:rsidRPr="002612A4" w:rsidR="002F4BD4">
        <w:rPr>
          <w:b w:val="0"/>
          <w:sz w:val="16"/>
          <w:szCs w:val="16"/>
        </w:rPr>
        <w:t>,</w:t>
      </w:r>
      <w:r w:rsidRPr="002612A4" w:rsidR="00267748">
        <w:rPr>
          <w:b w:val="0"/>
          <w:i/>
          <w:sz w:val="16"/>
          <w:szCs w:val="16"/>
        </w:rPr>
        <w:t xml:space="preserve"> </w:t>
      </w:r>
      <w:r w:rsidRPr="002612A4" w:rsidR="00267748">
        <w:rPr>
          <w:b w:val="0"/>
          <w:sz w:val="16"/>
          <w:szCs w:val="16"/>
        </w:rPr>
        <w:t xml:space="preserve">       </w:t>
      </w:r>
    </w:p>
    <w:p w:rsidR="00726DDA" w:rsidRPr="002612A4" w:rsidP="002B51E3">
      <w:pPr>
        <w:ind w:firstLine="720"/>
        <w:jc w:val="both"/>
        <w:rPr>
          <w:b w:val="0"/>
          <w:sz w:val="16"/>
          <w:szCs w:val="16"/>
        </w:rPr>
      </w:pPr>
    </w:p>
    <w:p w:rsidR="00267748" w:rsidRPr="002612A4" w:rsidP="00BD6529">
      <w:pPr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 xml:space="preserve">                                              </w:t>
      </w:r>
      <w:r w:rsidRPr="002612A4">
        <w:rPr>
          <w:i/>
          <w:sz w:val="16"/>
          <w:szCs w:val="16"/>
        </w:rPr>
        <w:t>УСТАНОВИЛ</w:t>
      </w:r>
      <w:r w:rsidRPr="002612A4">
        <w:rPr>
          <w:b w:val="0"/>
          <w:sz w:val="16"/>
          <w:szCs w:val="16"/>
        </w:rPr>
        <w:t>:</w:t>
      </w:r>
    </w:p>
    <w:p w:rsidR="00683AC2" w:rsidRPr="002612A4" w:rsidP="00BD6529">
      <w:pPr>
        <w:jc w:val="both"/>
        <w:rPr>
          <w:b w:val="0"/>
          <w:sz w:val="16"/>
          <w:szCs w:val="16"/>
        </w:rPr>
      </w:pPr>
    </w:p>
    <w:p w:rsidR="00FE0C96" w:rsidRPr="002612A4" w:rsidP="00FE0C96">
      <w:pPr>
        <w:ind w:left="-284" w:firstLine="708"/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>Подунай</w:t>
      </w:r>
      <w:r w:rsidRPr="002612A4">
        <w:rPr>
          <w:b w:val="0"/>
          <w:sz w:val="16"/>
          <w:szCs w:val="16"/>
        </w:rPr>
        <w:t xml:space="preserve"> О.В. обвиняется в том, что 09.03.2021 около 2</w:t>
      </w:r>
      <w:r w:rsidRPr="002612A4" w:rsidR="002612A4">
        <w:rPr>
          <w:b w:val="0"/>
          <w:sz w:val="16"/>
          <w:szCs w:val="16"/>
        </w:rPr>
        <w:t>2 часов 00 минут в квартире № ***</w:t>
      </w:r>
      <w:r w:rsidRPr="002612A4">
        <w:rPr>
          <w:b w:val="0"/>
          <w:sz w:val="16"/>
          <w:szCs w:val="16"/>
        </w:rPr>
        <w:t xml:space="preserve">, расположенной по адресу: </w:t>
      </w:r>
      <w:r w:rsidRPr="002612A4" w:rsidR="002612A4">
        <w:rPr>
          <w:b w:val="0"/>
          <w:sz w:val="16"/>
          <w:szCs w:val="16"/>
        </w:rPr>
        <w:t>АДРЕС</w:t>
      </w:r>
      <w:r w:rsidRPr="002612A4">
        <w:rPr>
          <w:b w:val="0"/>
          <w:sz w:val="16"/>
          <w:szCs w:val="16"/>
        </w:rPr>
        <w:t xml:space="preserve">, она, в ходе внезапно возникшего конфликта со своим сожителем </w:t>
      </w:r>
      <w:r w:rsidRPr="002612A4">
        <w:rPr>
          <w:b w:val="0"/>
          <w:sz w:val="16"/>
          <w:szCs w:val="16"/>
        </w:rPr>
        <w:t>Нечепуренко</w:t>
      </w:r>
      <w:r w:rsidRPr="002612A4">
        <w:rPr>
          <w:b w:val="0"/>
          <w:sz w:val="16"/>
          <w:szCs w:val="16"/>
        </w:rPr>
        <w:t xml:space="preserve"> А.А., умышленно нанесла один удар предметом, внешне схожим на нож, в область лица последнего. В результате </w:t>
      </w:r>
      <w:r w:rsidRPr="002612A4">
        <w:rPr>
          <w:b w:val="0"/>
          <w:sz w:val="16"/>
          <w:szCs w:val="16"/>
        </w:rPr>
        <w:t>Подунай</w:t>
      </w:r>
      <w:r w:rsidRPr="002612A4">
        <w:rPr>
          <w:b w:val="0"/>
          <w:sz w:val="16"/>
          <w:szCs w:val="16"/>
        </w:rPr>
        <w:t xml:space="preserve"> О.В. причинила потерпевшему </w:t>
      </w:r>
      <w:r w:rsidRPr="002612A4">
        <w:rPr>
          <w:b w:val="0"/>
          <w:sz w:val="16"/>
          <w:szCs w:val="16"/>
        </w:rPr>
        <w:t>Нечепуренко</w:t>
      </w:r>
      <w:r w:rsidRPr="002612A4">
        <w:rPr>
          <w:b w:val="0"/>
          <w:sz w:val="16"/>
          <w:szCs w:val="16"/>
        </w:rPr>
        <w:t xml:space="preserve"> А.А. телесные повреждения в виде ЗЧМТ</w:t>
      </w:r>
      <w:r w:rsidRPr="002612A4">
        <w:rPr>
          <w:b w:val="0"/>
          <w:sz w:val="16"/>
          <w:szCs w:val="16"/>
        </w:rPr>
        <w:t>,С</w:t>
      </w:r>
      <w:r w:rsidRPr="002612A4">
        <w:rPr>
          <w:b w:val="0"/>
          <w:sz w:val="16"/>
          <w:szCs w:val="16"/>
        </w:rPr>
        <w:t>ГМ, кровоподтека в области нижнего века левого глаза, раны  у наружного угла левого глаза, вызвавшие  кратковременное расстройство здоровья продолжительностью до 3 недель (до 21 дня включительно) и влекущие за собой легкий вред здоровью.</w:t>
      </w:r>
    </w:p>
    <w:p w:rsidR="00DA2638" w:rsidRPr="002612A4" w:rsidP="00DA2638">
      <w:pPr>
        <w:ind w:left="-284" w:firstLine="708"/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>В судебном  заседании потерпевш</w:t>
      </w:r>
      <w:r w:rsidRPr="002612A4" w:rsidR="00C77CD0">
        <w:rPr>
          <w:b w:val="0"/>
          <w:sz w:val="16"/>
          <w:szCs w:val="16"/>
        </w:rPr>
        <w:t xml:space="preserve">им </w:t>
      </w:r>
      <w:r w:rsidRPr="002612A4" w:rsidR="00FE0C96">
        <w:rPr>
          <w:b w:val="0"/>
          <w:sz w:val="16"/>
          <w:szCs w:val="16"/>
        </w:rPr>
        <w:t>Нечепуренко</w:t>
      </w:r>
      <w:r w:rsidRPr="002612A4" w:rsidR="00FE0C96">
        <w:rPr>
          <w:b w:val="0"/>
          <w:sz w:val="16"/>
          <w:szCs w:val="16"/>
        </w:rPr>
        <w:t xml:space="preserve"> О.В.</w:t>
      </w:r>
      <w:r w:rsidRPr="002612A4" w:rsidR="00C77CD0">
        <w:rPr>
          <w:b w:val="0"/>
          <w:sz w:val="16"/>
          <w:szCs w:val="16"/>
        </w:rPr>
        <w:t xml:space="preserve"> з</w:t>
      </w:r>
      <w:r w:rsidRPr="002612A4">
        <w:rPr>
          <w:b w:val="0"/>
          <w:sz w:val="16"/>
          <w:szCs w:val="16"/>
        </w:rPr>
        <w:t>аявлено ходатайство о прекращении уголовного дела в связи с примирением с подсудим</w:t>
      </w:r>
      <w:r w:rsidRPr="002612A4" w:rsidR="00FE0C96">
        <w:rPr>
          <w:b w:val="0"/>
          <w:sz w:val="16"/>
          <w:szCs w:val="16"/>
        </w:rPr>
        <w:t>ой</w:t>
      </w:r>
      <w:r w:rsidRPr="002612A4">
        <w:rPr>
          <w:b w:val="0"/>
          <w:sz w:val="16"/>
          <w:szCs w:val="16"/>
        </w:rPr>
        <w:t xml:space="preserve">, полным и добровольным возмещением причиненного </w:t>
      </w:r>
      <w:r w:rsidRPr="002612A4" w:rsidR="00AF5E05">
        <w:rPr>
          <w:b w:val="0"/>
          <w:sz w:val="16"/>
          <w:szCs w:val="16"/>
        </w:rPr>
        <w:t xml:space="preserve"> вреда, претензий к </w:t>
      </w:r>
      <w:r w:rsidRPr="002612A4" w:rsidR="00FE0C96">
        <w:rPr>
          <w:b w:val="0"/>
          <w:sz w:val="16"/>
          <w:szCs w:val="16"/>
        </w:rPr>
        <w:t>Подунай</w:t>
      </w:r>
      <w:r w:rsidRPr="002612A4" w:rsidR="00FE0C96">
        <w:rPr>
          <w:b w:val="0"/>
          <w:sz w:val="16"/>
          <w:szCs w:val="16"/>
        </w:rPr>
        <w:t xml:space="preserve"> О.В.</w:t>
      </w:r>
      <w:r w:rsidRPr="002612A4" w:rsidR="00AF5E05">
        <w:rPr>
          <w:b w:val="0"/>
          <w:sz w:val="16"/>
          <w:szCs w:val="16"/>
        </w:rPr>
        <w:t xml:space="preserve"> он  не имеет, привлекать е</w:t>
      </w:r>
      <w:r w:rsidRPr="002612A4" w:rsidR="00FE0C96">
        <w:rPr>
          <w:b w:val="0"/>
          <w:sz w:val="16"/>
          <w:szCs w:val="16"/>
        </w:rPr>
        <w:t>е</w:t>
      </w:r>
      <w:r w:rsidRPr="002612A4" w:rsidR="00AF5E05">
        <w:rPr>
          <w:b w:val="0"/>
          <w:sz w:val="16"/>
          <w:szCs w:val="16"/>
        </w:rPr>
        <w:t xml:space="preserve"> к уголовной ответственности за совершенное преступление, не желает. </w:t>
      </w:r>
      <w:r w:rsidRPr="002612A4">
        <w:rPr>
          <w:b w:val="0"/>
          <w:sz w:val="16"/>
          <w:szCs w:val="16"/>
        </w:rPr>
        <w:t>Подунай</w:t>
      </w:r>
      <w:r w:rsidRPr="002612A4">
        <w:rPr>
          <w:b w:val="0"/>
          <w:sz w:val="16"/>
          <w:szCs w:val="16"/>
        </w:rPr>
        <w:t xml:space="preserve"> О.В.</w:t>
      </w:r>
      <w:r w:rsidRPr="002612A4" w:rsidR="00AF5E05">
        <w:rPr>
          <w:b w:val="0"/>
          <w:sz w:val="16"/>
          <w:szCs w:val="16"/>
        </w:rPr>
        <w:t xml:space="preserve"> принес</w:t>
      </w:r>
      <w:r w:rsidRPr="002612A4">
        <w:rPr>
          <w:b w:val="0"/>
          <w:sz w:val="16"/>
          <w:szCs w:val="16"/>
        </w:rPr>
        <w:t>ла</w:t>
      </w:r>
      <w:r w:rsidRPr="002612A4" w:rsidR="00AF5E05">
        <w:rPr>
          <w:b w:val="0"/>
          <w:sz w:val="16"/>
          <w:szCs w:val="16"/>
        </w:rPr>
        <w:t xml:space="preserve"> извинения, они помирились, </w:t>
      </w:r>
      <w:r w:rsidRPr="002612A4" w:rsidR="00C77CD0">
        <w:rPr>
          <w:b w:val="0"/>
          <w:sz w:val="16"/>
          <w:szCs w:val="16"/>
        </w:rPr>
        <w:t>н</w:t>
      </w:r>
      <w:r w:rsidRPr="002612A4" w:rsidR="00AF5E05">
        <w:rPr>
          <w:b w:val="0"/>
          <w:sz w:val="16"/>
          <w:szCs w:val="16"/>
        </w:rPr>
        <w:t>икаких претензий к не</w:t>
      </w:r>
      <w:r w:rsidRPr="002612A4">
        <w:rPr>
          <w:b w:val="0"/>
          <w:sz w:val="16"/>
          <w:szCs w:val="16"/>
        </w:rPr>
        <w:t>й</w:t>
      </w:r>
      <w:r w:rsidRPr="002612A4" w:rsidR="00AF5E05">
        <w:rPr>
          <w:b w:val="0"/>
          <w:sz w:val="16"/>
          <w:szCs w:val="16"/>
        </w:rPr>
        <w:t xml:space="preserve"> не имеет.</w:t>
      </w:r>
    </w:p>
    <w:p w:rsidR="00AF5E05" w:rsidRPr="002612A4" w:rsidP="00DA2638">
      <w:pPr>
        <w:ind w:left="-284" w:firstLine="708"/>
        <w:jc w:val="both"/>
        <w:rPr>
          <w:b w:val="0"/>
          <w:sz w:val="16"/>
          <w:szCs w:val="16"/>
        </w:rPr>
      </w:pPr>
      <w:r w:rsidRPr="002612A4">
        <w:rPr>
          <w:b w:val="0"/>
          <w:bCs/>
          <w:sz w:val="16"/>
          <w:szCs w:val="16"/>
        </w:rPr>
        <w:t>Обвиняем</w:t>
      </w:r>
      <w:r w:rsidRPr="002612A4" w:rsidR="00DA2638">
        <w:rPr>
          <w:b w:val="0"/>
          <w:bCs/>
          <w:sz w:val="16"/>
          <w:szCs w:val="16"/>
        </w:rPr>
        <w:t xml:space="preserve">ая </w:t>
      </w:r>
      <w:r w:rsidRPr="002612A4" w:rsidR="00DA2638">
        <w:rPr>
          <w:b w:val="0"/>
          <w:bCs/>
          <w:sz w:val="16"/>
          <w:szCs w:val="16"/>
        </w:rPr>
        <w:t>Подунай</w:t>
      </w:r>
      <w:r w:rsidRPr="002612A4" w:rsidR="00DA2638">
        <w:rPr>
          <w:b w:val="0"/>
          <w:bCs/>
          <w:sz w:val="16"/>
          <w:szCs w:val="16"/>
        </w:rPr>
        <w:t xml:space="preserve"> О.В.</w:t>
      </w:r>
      <w:r w:rsidRPr="002612A4">
        <w:rPr>
          <w:b w:val="0"/>
          <w:sz w:val="16"/>
          <w:szCs w:val="16"/>
        </w:rPr>
        <w:t xml:space="preserve"> </w:t>
      </w:r>
      <w:r w:rsidRPr="002612A4">
        <w:rPr>
          <w:b w:val="0"/>
          <w:bCs/>
          <w:sz w:val="16"/>
          <w:szCs w:val="16"/>
        </w:rPr>
        <w:t>не возражал</w:t>
      </w:r>
      <w:r w:rsidRPr="002612A4" w:rsidR="00DA2638">
        <w:rPr>
          <w:b w:val="0"/>
          <w:bCs/>
          <w:sz w:val="16"/>
          <w:szCs w:val="16"/>
        </w:rPr>
        <w:t>а</w:t>
      </w:r>
      <w:r w:rsidRPr="002612A4">
        <w:rPr>
          <w:b w:val="0"/>
          <w:sz w:val="16"/>
          <w:szCs w:val="16"/>
        </w:rPr>
        <w:t xml:space="preserve"> против прекращения </w:t>
      </w:r>
      <w:r w:rsidRPr="002612A4">
        <w:rPr>
          <w:b w:val="0"/>
          <w:sz w:val="16"/>
          <w:szCs w:val="16"/>
        </w:rPr>
        <w:t>уголовного дела за примирением, пояснив, что примирил</w:t>
      </w:r>
      <w:r w:rsidRPr="002612A4" w:rsidR="00DA2638">
        <w:rPr>
          <w:b w:val="0"/>
          <w:sz w:val="16"/>
          <w:szCs w:val="16"/>
        </w:rPr>
        <w:t>а</w:t>
      </w:r>
      <w:r w:rsidRPr="002612A4">
        <w:rPr>
          <w:b w:val="0"/>
          <w:sz w:val="16"/>
          <w:szCs w:val="16"/>
        </w:rPr>
        <w:t>с</w:t>
      </w:r>
      <w:r w:rsidRPr="002612A4" w:rsidR="00DA2638">
        <w:rPr>
          <w:b w:val="0"/>
          <w:sz w:val="16"/>
          <w:szCs w:val="16"/>
        </w:rPr>
        <w:t>ь</w:t>
      </w:r>
      <w:r w:rsidRPr="002612A4">
        <w:rPr>
          <w:b w:val="0"/>
          <w:sz w:val="16"/>
          <w:szCs w:val="16"/>
        </w:rPr>
        <w:t xml:space="preserve"> с потерпевш</w:t>
      </w:r>
      <w:r w:rsidRPr="002612A4" w:rsidR="00C77CD0">
        <w:rPr>
          <w:b w:val="0"/>
          <w:sz w:val="16"/>
          <w:szCs w:val="16"/>
        </w:rPr>
        <w:t>им</w:t>
      </w:r>
      <w:r w:rsidRPr="002612A4">
        <w:rPr>
          <w:b w:val="0"/>
          <w:sz w:val="16"/>
          <w:szCs w:val="16"/>
        </w:rPr>
        <w:t>, полностью и добровольно загладил</w:t>
      </w:r>
      <w:r w:rsidRPr="002612A4" w:rsidR="00DA2638">
        <w:rPr>
          <w:b w:val="0"/>
          <w:sz w:val="16"/>
          <w:szCs w:val="16"/>
        </w:rPr>
        <w:t>а</w:t>
      </w:r>
      <w:r w:rsidRPr="002612A4">
        <w:rPr>
          <w:b w:val="0"/>
          <w:sz w:val="16"/>
          <w:szCs w:val="16"/>
        </w:rPr>
        <w:t xml:space="preserve"> причиненный вред, последствия прекращения разъяснены и понятны.  </w:t>
      </w:r>
    </w:p>
    <w:p w:rsidR="00AF5E05" w:rsidRPr="002612A4" w:rsidP="00777A3B">
      <w:pPr>
        <w:widowControl w:val="0"/>
        <w:autoSpaceDE w:val="0"/>
        <w:autoSpaceDN w:val="0"/>
        <w:adjustRightInd w:val="0"/>
        <w:ind w:firstLine="256"/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 xml:space="preserve">    </w:t>
      </w:r>
      <w:r w:rsidRPr="002612A4">
        <w:rPr>
          <w:b w:val="0"/>
          <w:sz w:val="16"/>
          <w:szCs w:val="16"/>
        </w:rPr>
        <w:t xml:space="preserve">Адвокат </w:t>
      </w:r>
      <w:r w:rsidRPr="002612A4">
        <w:rPr>
          <w:b w:val="0"/>
          <w:sz w:val="16"/>
          <w:szCs w:val="16"/>
        </w:rPr>
        <w:t>Даниелян А.Ж</w:t>
      </w:r>
      <w:r w:rsidRPr="002612A4" w:rsidR="00506694">
        <w:rPr>
          <w:b w:val="0"/>
          <w:sz w:val="16"/>
          <w:szCs w:val="16"/>
        </w:rPr>
        <w:t>.</w:t>
      </w:r>
      <w:r w:rsidRPr="002612A4">
        <w:rPr>
          <w:b w:val="0"/>
          <w:sz w:val="16"/>
          <w:szCs w:val="16"/>
        </w:rPr>
        <w:t xml:space="preserve"> </w:t>
      </w:r>
      <w:r w:rsidRPr="002612A4" w:rsidR="00A14401">
        <w:rPr>
          <w:b w:val="0"/>
          <w:sz w:val="16"/>
          <w:szCs w:val="16"/>
        </w:rPr>
        <w:t>поддержал заявленное ходатайство и просил о прекращении</w:t>
      </w:r>
      <w:r w:rsidRPr="002612A4">
        <w:rPr>
          <w:b w:val="0"/>
          <w:sz w:val="16"/>
          <w:szCs w:val="16"/>
        </w:rPr>
        <w:t xml:space="preserve"> уголовного дела по данному основанию, указав, что все предусмотренные законом условия для этого соблюдены.</w:t>
      </w:r>
    </w:p>
    <w:p w:rsidR="00AF5E05" w:rsidRPr="002612A4" w:rsidP="00777A3B">
      <w:pPr>
        <w:widowControl w:val="0"/>
        <w:autoSpaceDE w:val="0"/>
        <w:autoSpaceDN w:val="0"/>
        <w:adjustRightInd w:val="0"/>
        <w:jc w:val="both"/>
        <w:rPr>
          <w:b w:val="0"/>
          <w:bCs/>
          <w:sz w:val="16"/>
          <w:szCs w:val="16"/>
        </w:rPr>
      </w:pPr>
      <w:hyperlink r:id="rId4" w:history="1"/>
      <w:r w:rsidRPr="002612A4">
        <w:rPr>
          <w:b w:val="0"/>
          <w:sz w:val="16"/>
          <w:szCs w:val="16"/>
        </w:rPr>
        <w:t xml:space="preserve">        </w:t>
      </w:r>
      <w:r w:rsidRPr="002612A4">
        <w:rPr>
          <w:b w:val="0"/>
          <w:bCs/>
          <w:sz w:val="16"/>
          <w:szCs w:val="16"/>
        </w:rPr>
        <w:t xml:space="preserve"> Государственный обвинитель </w:t>
      </w:r>
      <w:r w:rsidRPr="002612A4" w:rsidR="00506694">
        <w:rPr>
          <w:b w:val="0"/>
          <w:bCs/>
          <w:sz w:val="16"/>
          <w:szCs w:val="16"/>
        </w:rPr>
        <w:t>Онищук</w:t>
      </w:r>
      <w:r w:rsidRPr="002612A4" w:rsidR="00506694">
        <w:rPr>
          <w:b w:val="0"/>
          <w:bCs/>
          <w:sz w:val="16"/>
          <w:szCs w:val="16"/>
        </w:rPr>
        <w:t xml:space="preserve"> А.Н</w:t>
      </w:r>
      <w:r w:rsidRPr="002612A4">
        <w:rPr>
          <w:b w:val="0"/>
          <w:bCs/>
          <w:sz w:val="16"/>
          <w:szCs w:val="16"/>
        </w:rPr>
        <w:t xml:space="preserve">. не возражал против удовлетворения заявленного ходатайства и считал данное уголовное дело подлежащим прекращению за примирением, поскольку все предусмотренные законом условия для этого соблюдены.   </w:t>
      </w:r>
    </w:p>
    <w:p w:rsidR="00E045B8" w:rsidRPr="002612A4" w:rsidP="00BD6529">
      <w:pPr>
        <w:widowControl w:val="0"/>
        <w:autoSpaceDE w:val="0"/>
        <w:autoSpaceDN w:val="0"/>
        <w:adjustRightInd w:val="0"/>
        <w:jc w:val="both"/>
        <w:rPr>
          <w:b w:val="0"/>
          <w:bCs/>
          <w:sz w:val="16"/>
          <w:szCs w:val="16"/>
        </w:rPr>
      </w:pPr>
      <w:r w:rsidRPr="002612A4">
        <w:rPr>
          <w:b w:val="0"/>
          <w:bCs/>
          <w:sz w:val="16"/>
          <w:szCs w:val="16"/>
        </w:rPr>
        <w:tab/>
        <w:t>Выслушав лиц, участвующих в деле</w:t>
      </w:r>
      <w:r w:rsidRPr="002612A4" w:rsidR="00777A3B">
        <w:rPr>
          <w:b w:val="0"/>
          <w:bCs/>
          <w:sz w:val="16"/>
          <w:szCs w:val="16"/>
        </w:rPr>
        <w:t>,</w:t>
      </w:r>
      <w:r w:rsidRPr="002612A4">
        <w:rPr>
          <w:b w:val="0"/>
          <w:bCs/>
          <w:sz w:val="16"/>
          <w:szCs w:val="16"/>
        </w:rPr>
        <w:t xml:space="preserve"> суд</w:t>
      </w:r>
      <w:r w:rsidRPr="002612A4" w:rsidR="00777A3B">
        <w:rPr>
          <w:b w:val="0"/>
          <w:bCs/>
          <w:sz w:val="16"/>
          <w:szCs w:val="16"/>
        </w:rPr>
        <w:t>ья</w:t>
      </w:r>
      <w:r w:rsidRPr="002612A4" w:rsidR="008534E0">
        <w:rPr>
          <w:b w:val="0"/>
          <w:bCs/>
          <w:sz w:val="16"/>
          <w:szCs w:val="16"/>
        </w:rPr>
        <w:t xml:space="preserve"> </w:t>
      </w:r>
      <w:r w:rsidRPr="002612A4">
        <w:rPr>
          <w:b w:val="0"/>
          <w:bCs/>
          <w:sz w:val="16"/>
          <w:szCs w:val="16"/>
        </w:rPr>
        <w:t xml:space="preserve"> приходит к следующему.</w:t>
      </w:r>
    </w:p>
    <w:p w:rsidR="00777A3B" w:rsidRPr="002612A4" w:rsidP="00777A3B">
      <w:pPr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 xml:space="preserve">В соответствии с </w:t>
      </w:r>
      <w:r w:rsidRPr="002612A4">
        <w:rPr>
          <w:b w:val="0"/>
          <w:sz w:val="16"/>
          <w:szCs w:val="16"/>
        </w:rPr>
        <w:t>ч</w:t>
      </w:r>
      <w:r w:rsidRPr="002612A4">
        <w:rPr>
          <w:b w:val="0"/>
          <w:sz w:val="16"/>
          <w:szCs w:val="16"/>
        </w:rPr>
        <w:t xml:space="preserve">.2 ст. 239 УПК РФ судья может также прекратить уголовное дело при наличии оснований, предусмотренных </w:t>
      </w:r>
      <w:hyperlink r:id="rId5" w:history="1">
        <w:r w:rsidRPr="002612A4">
          <w:rPr>
            <w:b w:val="0"/>
            <w:sz w:val="16"/>
            <w:szCs w:val="16"/>
          </w:rPr>
          <w:t>статьями 25</w:t>
        </w:r>
      </w:hyperlink>
      <w:r w:rsidRPr="002612A4">
        <w:rPr>
          <w:b w:val="0"/>
          <w:sz w:val="16"/>
          <w:szCs w:val="16"/>
        </w:rPr>
        <w:t xml:space="preserve"> и </w:t>
      </w:r>
      <w:hyperlink r:id="rId6" w:history="1">
        <w:r w:rsidRPr="002612A4">
          <w:rPr>
            <w:b w:val="0"/>
            <w:sz w:val="16"/>
            <w:szCs w:val="16"/>
          </w:rPr>
          <w:t>28</w:t>
        </w:r>
      </w:hyperlink>
      <w:r w:rsidRPr="002612A4">
        <w:rPr>
          <w:b w:val="0"/>
          <w:sz w:val="16"/>
          <w:szCs w:val="16"/>
        </w:rPr>
        <w:t xml:space="preserve"> настоящего Кодекса, по ходатайству одной из сторон.</w:t>
      </w:r>
    </w:p>
    <w:p w:rsidR="00E045B8" w:rsidRPr="002612A4" w:rsidP="00BD652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 xml:space="preserve">В соответствии со </w:t>
      </w:r>
      <w:r w:rsidRPr="002612A4" w:rsidR="000A69CB">
        <w:rPr>
          <w:b w:val="0"/>
          <w:sz w:val="16"/>
          <w:szCs w:val="16"/>
        </w:rPr>
        <w:t>ст.25</w:t>
      </w:r>
      <w:r w:rsidRPr="002612A4">
        <w:rPr>
          <w:b w:val="0"/>
          <w:sz w:val="16"/>
          <w:szCs w:val="16"/>
        </w:rPr>
        <w:t xml:space="preserve"> УПК РФ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</w:t>
      </w:r>
      <w:r w:rsidRPr="002612A4" w:rsidR="000A69CB">
        <w:rPr>
          <w:b w:val="0"/>
          <w:sz w:val="16"/>
          <w:szCs w:val="16"/>
        </w:rPr>
        <w:t>ст.76</w:t>
      </w:r>
      <w:r w:rsidRPr="002612A4">
        <w:rPr>
          <w:b w:val="0"/>
          <w:sz w:val="16"/>
          <w:szCs w:val="16"/>
        </w:rPr>
        <w:t xml:space="preserve"> УК РФ.</w:t>
      </w:r>
    </w:p>
    <w:p w:rsidR="00E045B8" w:rsidRPr="002612A4" w:rsidP="00BD652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>На основании</w:t>
      </w:r>
      <w:r w:rsidRPr="002612A4" w:rsidR="000A69CB">
        <w:rPr>
          <w:b w:val="0"/>
          <w:sz w:val="16"/>
          <w:szCs w:val="16"/>
        </w:rPr>
        <w:t xml:space="preserve"> </w:t>
      </w:r>
      <w:r w:rsidRPr="002612A4" w:rsidR="000A69CB">
        <w:rPr>
          <w:b w:val="0"/>
          <w:sz w:val="16"/>
          <w:szCs w:val="16"/>
        </w:rPr>
        <w:t>ч</w:t>
      </w:r>
      <w:r w:rsidRPr="002612A4" w:rsidR="000A69CB">
        <w:rPr>
          <w:b w:val="0"/>
          <w:sz w:val="16"/>
          <w:szCs w:val="16"/>
        </w:rPr>
        <w:t>.2 ст.15</w:t>
      </w:r>
      <w:r w:rsidRPr="002612A4">
        <w:rPr>
          <w:b w:val="0"/>
          <w:sz w:val="16"/>
          <w:szCs w:val="16"/>
        </w:rPr>
        <w:t xml:space="preserve"> УК РФ  преступление, предусмотренное </w:t>
      </w:r>
      <w:r w:rsidRPr="002612A4" w:rsidR="00DA2638">
        <w:rPr>
          <w:b w:val="0"/>
          <w:sz w:val="16"/>
          <w:szCs w:val="16"/>
        </w:rPr>
        <w:t>п. «в» ч.2 ст.115</w:t>
      </w:r>
      <w:r w:rsidRPr="002612A4" w:rsidR="000A69CB">
        <w:rPr>
          <w:b w:val="0"/>
          <w:sz w:val="16"/>
          <w:szCs w:val="16"/>
        </w:rPr>
        <w:t xml:space="preserve"> </w:t>
      </w:r>
      <w:r w:rsidRPr="002612A4">
        <w:rPr>
          <w:b w:val="0"/>
          <w:sz w:val="16"/>
          <w:szCs w:val="16"/>
        </w:rPr>
        <w:t xml:space="preserve"> УК РФ, отнесено к преступлениям небольшой тяжести.</w:t>
      </w:r>
    </w:p>
    <w:p w:rsidR="00E045B8" w:rsidRPr="002612A4" w:rsidP="00BD652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 xml:space="preserve">Согласно </w:t>
      </w:r>
      <w:r w:rsidRPr="002612A4" w:rsidR="000A69CB">
        <w:rPr>
          <w:b w:val="0"/>
          <w:sz w:val="16"/>
          <w:szCs w:val="16"/>
        </w:rPr>
        <w:t>ст.76</w:t>
      </w:r>
      <w:r w:rsidRPr="002612A4">
        <w:rPr>
          <w:b w:val="0"/>
          <w:sz w:val="16"/>
          <w:szCs w:val="16"/>
        </w:rPr>
        <w:t xml:space="preserve"> УК РФ лицо, впервые совершившее преступление небольшой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045B8" w:rsidRPr="002612A4" w:rsidP="00BD652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>На основании изложенного, учитывая наличие свободно выраженного волеизъявления потерпевше</w:t>
      </w:r>
      <w:r w:rsidRPr="002612A4" w:rsidR="00822B51">
        <w:rPr>
          <w:b w:val="0"/>
          <w:sz w:val="16"/>
          <w:szCs w:val="16"/>
        </w:rPr>
        <w:t>го</w:t>
      </w:r>
      <w:r w:rsidRPr="002612A4">
        <w:rPr>
          <w:b w:val="0"/>
          <w:sz w:val="16"/>
          <w:szCs w:val="16"/>
        </w:rPr>
        <w:t xml:space="preserve">, а также то, что </w:t>
      </w:r>
      <w:r w:rsidRPr="002612A4" w:rsidR="00DA2638">
        <w:rPr>
          <w:b w:val="0"/>
          <w:sz w:val="16"/>
          <w:szCs w:val="16"/>
        </w:rPr>
        <w:t>Подунай</w:t>
      </w:r>
      <w:r w:rsidRPr="002612A4" w:rsidR="00DA2638">
        <w:rPr>
          <w:b w:val="0"/>
          <w:sz w:val="16"/>
          <w:szCs w:val="16"/>
        </w:rPr>
        <w:t xml:space="preserve"> О.В</w:t>
      </w:r>
      <w:r w:rsidRPr="002612A4" w:rsidR="0066690A">
        <w:rPr>
          <w:b w:val="0"/>
          <w:sz w:val="16"/>
          <w:szCs w:val="16"/>
        </w:rPr>
        <w:t>.</w:t>
      </w:r>
      <w:r w:rsidRPr="002612A4">
        <w:rPr>
          <w:b w:val="0"/>
          <w:sz w:val="16"/>
          <w:szCs w:val="16"/>
        </w:rPr>
        <w:t xml:space="preserve">  ранее не судим</w:t>
      </w:r>
      <w:r w:rsidRPr="002612A4" w:rsidR="00DA2638">
        <w:rPr>
          <w:b w:val="0"/>
          <w:sz w:val="16"/>
          <w:szCs w:val="16"/>
        </w:rPr>
        <w:t>а</w:t>
      </w:r>
      <w:r w:rsidRPr="002612A4">
        <w:rPr>
          <w:b w:val="0"/>
          <w:sz w:val="16"/>
          <w:szCs w:val="16"/>
        </w:rPr>
        <w:t>,</w:t>
      </w:r>
      <w:r w:rsidRPr="002612A4" w:rsidR="008534E0">
        <w:rPr>
          <w:b w:val="0"/>
          <w:sz w:val="16"/>
          <w:szCs w:val="16"/>
        </w:rPr>
        <w:t xml:space="preserve"> </w:t>
      </w:r>
      <w:r w:rsidRPr="002612A4" w:rsidR="0091345A">
        <w:rPr>
          <w:b w:val="0"/>
          <w:sz w:val="16"/>
          <w:szCs w:val="16"/>
        </w:rPr>
        <w:t xml:space="preserve">обвиняется в совершении преступления не большой тяжести, </w:t>
      </w:r>
      <w:r w:rsidRPr="002612A4">
        <w:rPr>
          <w:b w:val="0"/>
          <w:sz w:val="16"/>
          <w:szCs w:val="16"/>
        </w:rPr>
        <w:t>в содеянном раскаял</w:t>
      </w:r>
      <w:r w:rsidRPr="002612A4" w:rsidR="00DA2638">
        <w:rPr>
          <w:b w:val="0"/>
          <w:sz w:val="16"/>
          <w:szCs w:val="16"/>
        </w:rPr>
        <w:t>а</w:t>
      </w:r>
      <w:r w:rsidRPr="002612A4" w:rsidR="008534E0">
        <w:rPr>
          <w:b w:val="0"/>
          <w:sz w:val="16"/>
          <w:szCs w:val="16"/>
        </w:rPr>
        <w:t>с</w:t>
      </w:r>
      <w:r w:rsidRPr="002612A4" w:rsidR="00DA2638">
        <w:rPr>
          <w:b w:val="0"/>
          <w:sz w:val="16"/>
          <w:szCs w:val="16"/>
        </w:rPr>
        <w:t>ь</w:t>
      </w:r>
      <w:r w:rsidRPr="002612A4">
        <w:rPr>
          <w:b w:val="0"/>
          <w:sz w:val="16"/>
          <w:szCs w:val="16"/>
        </w:rPr>
        <w:t>, активно способствовал</w:t>
      </w:r>
      <w:r w:rsidRPr="002612A4" w:rsidR="00DA2638">
        <w:rPr>
          <w:b w:val="0"/>
          <w:sz w:val="16"/>
          <w:szCs w:val="16"/>
        </w:rPr>
        <w:t>а</w:t>
      </w:r>
      <w:r w:rsidRPr="002612A4">
        <w:rPr>
          <w:b w:val="0"/>
          <w:sz w:val="16"/>
          <w:szCs w:val="16"/>
        </w:rPr>
        <w:t xml:space="preserve">  раскрытию и расследованию преступления, примирил</w:t>
      </w:r>
      <w:r w:rsidRPr="002612A4" w:rsidR="00DA2638">
        <w:rPr>
          <w:b w:val="0"/>
          <w:sz w:val="16"/>
          <w:szCs w:val="16"/>
        </w:rPr>
        <w:t>а</w:t>
      </w:r>
      <w:r w:rsidRPr="002612A4">
        <w:rPr>
          <w:b w:val="0"/>
          <w:sz w:val="16"/>
          <w:szCs w:val="16"/>
        </w:rPr>
        <w:t>с</w:t>
      </w:r>
      <w:r w:rsidRPr="002612A4" w:rsidR="00DA2638">
        <w:rPr>
          <w:b w:val="0"/>
          <w:sz w:val="16"/>
          <w:szCs w:val="16"/>
        </w:rPr>
        <w:t>ь</w:t>
      </w:r>
      <w:r w:rsidRPr="002612A4">
        <w:rPr>
          <w:b w:val="0"/>
          <w:sz w:val="16"/>
          <w:szCs w:val="16"/>
        </w:rPr>
        <w:t xml:space="preserve"> с потерпевш</w:t>
      </w:r>
      <w:r w:rsidRPr="002612A4" w:rsidR="00822B51">
        <w:rPr>
          <w:b w:val="0"/>
          <w:sz w:val="16"/>
          <w:szCs w:val="16"/>
        </w:rPr>
        <w:t>им</w:t>
      </w:r>
      <w:r w:rsidRPr="002612A4">
        <w:rPr>
          <w:b w:val="0"/>
          <w:sz w:val="16"/>
          <w:szCs w:val="16"/>
        </w:rPr>
        <w:t>, полностью и добровольно загладил</w:t>
      </w:r>
      <w:r w:rsidRPr="002612A4" w:rsidR="00DA2638">
        <w:rPr>
          <w:b w:val="0"/>
          <w:sz w:val="16"/>
          <w:szCs w:val="16"/>
        </w:rPr>
        <w:t>а</w:t>
      </w:r>
      <w:r w:rsidRPr="002612A4">
        <w:rPr>
          <w:b w:val="0"/>
          <w:sz w:val="16"/>
          <w:szCs w:val="16"/>
        </w:rPr>
        <w:t xml:space="preserve">  причиненный вред и при этом против прекращения дела по данному основанию не возражает,   суд</w:t>
      </w:r>
      <w:r w:rsidRPr="002612A4" w:rsidR="00777A3B">
        <w:rPr>
          <w:b w:val="0"/>
          <w:sz w:val="16"/>
          <w:szCs w:val="16"/>
        </w:rPr>
        <w:t>ья</w:t>
      </w:r>
      <w:r w:rsidRPr="002612A4">
        <w:rPr>
          <w:b w:val="0"/>
          <w:sz w:val="16"/>
          <w:szCs w:val="16"/>
        </w:rPr>
        <w:t xml:space="preserve"> считает возможным прекратить данное</w:t>
      </w:r>
      <w:r w:rsidRPr="002612A4">
        <w:rPr>
          <w:b w:val="0"/>
          <w:sz w:val="16"/>
          <w:szCs w:val="16"/>
        </w:rPr>
        <w:t xml:space="preserve"> уголовное дело.</w:t>
      </w:r>
    </w:p>
    <w:p w:rsidR="002B51E3" w:rsidRPr="002612A4" w:rsidP="002B51E3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>Вещественны</w:t>
      </w:r>
      <w:r w:rsidRPr="002612A4" w:rsidR="00DA2638">
        <w:rPr>
          <w:b w:val="0"/>
          <w:sz w:val="16"/>
          <w:szCs w:val="16"/>
        </w:rPr>
        <w:t>е</w:t>
      </w:r>
      <w:r w:rsidRPr="002612A4">
        <w:rPr>
          <w:b w:val="0"/>
          <w:sz w:val="16"/>
          <w:szCs w:val="16"/>
        </w:rPr>
        <w:t xml:space="preserve"> доказательств</w:t>
      </w:r>
      <w:r w:rsidRPr="002612A4" w:rsidR="00DA2638">
        <w:rPr>
          <w:b w:val="0"/>
          <w:sz w:val="16"/>
          <w:szCs w:val="16"/>
        </w:rPr>
        <w:t xml:space="preserve">а – нож хозяйственно-бытового назначения, хранящийся в камере хранения вещественных доказательств МО МВД России «Джанкойский» (квитанция № </w:t>
      </w:r>
      <w:r w:rsidRPr="002612A4" w:rsidR="002612A4">
        <w:rPr>
          <w:b w:val="0"/>
          <w:sz w:val="16"/>
          <w:szCs w:val="16"/>
        </w:rPr>
        <w:t>***</w:t>
      </w:r>
      <w:r w:rsidRPr="002612A4" w:rsidR="00DA2638">
        <w:rPr>
          <w:b w:val="0"/>
          <w:sz w:val="16"/>
          <w:szCs w:val="16"/>
        </w:rPr>
        <w:t>) подлежит уничтожению.</w:t>
      </w:r>
    </w:p>
    <w:p w:rsidR="004928C9" w:rsidRPr="002612A4" w:rsidP="002B51E3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>Разрешая вопрос о процессуальных издержках, связанных с расходами на оплату труда адвоката суд</w:t>
      </w:r>
      <w:r w:rsidRPr="002612A4" w:rsidR="0066690A">
        <w:rPr>
          <w:b w:val="0"/>
          <w:sz w:val="16"/>
          <w:szCs w:val="16"/>
        </w:rPr>
        <w:t>ья</w:t>
      </w:r>
      <w:r w:rsidRPr="002612A4">
        <w:rPr>
          <w:b w:val="0"/>
          <w:sz w:val="16"/>
          <w:szCs w:val="16"/>
        </w:rPr>
        <w:t>, в соответствии с требованиями ч.5. ст.50, ст.131, 132</w:t>
      </w:r>
      <w:r w:rsidRPr="002612A4" w:rsidR="002B51E3">
        <w:rPr>
          <w:b w:val="0"/>
          <w:sz w:val="16"/>
          <w:szCs w:val="16"/>
        </w:rPr>
        <w:t xml:space="preserve"> УПК РФ</w:t>
      </w:r>
      <w:r w:rsidRPr="002612A4">
        <w:rPr>
          <w:b w:val="0"/>
          <w:sz w:val="16"/>
          <w:szCs w:val="16"/>
        </w:rPr>
        <w:t xml:space="preserve">, </w:t>
      </w:r>
      <w:hyperlink r:id="rId7" w:history="1">
        <w:r w:rsidRPr="002612A4" w:rsidR="002B51E3">
          <w:rPr>
            <w:b w:val="0"/>
            <w:sz w:val="16"/>
            <w:szCs w:val="16"/>
          </w:rPr>
          <w:t>п. 22</w:t>
        </w:r>
      </w:hyperlink>
      <w:r w:rsidRPr="002612A4" w:rsidR="002B51E3">
        <w:rPr>
          <w:b w:val="0"/>
          <w:sz w:val="16"/>
          <w:szCs w:val="16"/>
        </w:rPr>
        <w:t xml:space="preserve"> Постановления Пленума Верховного Суда РФ от 22.12.2009г. № 28 "О применении судами норм уголовно-процессуального законодательства, регулирующих подготовку уголовного дела к судебному разбирательству"</w:t>
      </w:r>
      <w:r w:rsidRPr="002612A4">
        <w:rPr>
          <w:b w:val="0"/>
          <w:sz w:val="16"/>
          <w:szCs w:val="16"/>
        </w:rPr>
        <w:t>, считает, что процессуальные издержки  следует отнести на счет федерального бюджета</w:t>
      </w:r>
      <w:r w:rsidRPr="002612A4">
        <w:rPr>
          <w:b w:val="0"/>
          <w:sz w:val="16"/>
          <w:szCs w:val="16"/>
        </w:rPr>
        <w:t>, с принятием соответствующего судебного решения в виде постановления на оплату труда адвоката.</w:t>
      </w:r>
    </w:p>
    <w:p w:rsidR="00F57D8A" w:rsidRPr="002612A4" w:rsidP="00BD6529">
      <w:pPr>
        <w:ind w:firstLine="567"/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 xml:space="preserve">Руководствуясь ст. ст. 25, </w:t>
      </w:r>
      <w:r w:rsidRPr="002612A4" w:rsidR="00DF49A7">
        <w:rPr>
          <w:b w:val="0"/>
          <w:sz w:val="16"/>
          <w:szCs w:val="16"/>
        </w:rPr>
        <w:t xml:space="preserve">236, </w:t>
      </w:r>
      <w:r w:rsidRPr="002612A4">
        <w:rPr>
          <w:b w:val="0"/>
          <w:sz w:val="16"/>
          <w:szCs w:val="16"/>
        </w:rPr>
        <w:t xml:space="preserve">239 Уголовно-процессуального Кодекса Российской Федерации, ст. 76 Уголовного Кодекса Российской Федерации, </w:t>
      </w:r>
    </w:p>
    <w:p w:rsidR="003707AC" w:rsidRPr="002612A4" w:rsidP="00BD6529">
      <w:pPr>
        <w:ind w:firstLine="567"/>
        <w:jc w:val="both"/>
        <w:rPr>
          <w:b w:val="0"/>
          <w:sz w:val="16"/>
          <w:szCs w:val="16"/>
        </w:rPr>
      </w:pPr>
    </w:p>
    <w:p w:rsidR="00DA2638" w:rsidRPr="002612A4" w:rsidP="00BD6529">
      <w:pPr>
        <w:ind w:left="2160" w:firstLine="720"/>
        <w:jc w:val="both"/>
        <w:rPr>
          <w:bCs/>
          <w:i/>
          <w:iCs/>
          <w:sz w:val="16"/>
          <w:szCs w:val="16"/>
        </w:rPr>
      </w:pPr>
      <w:r w:rsidRPr="002612A4">
        <w:rPr>
          <w:bCs/>
          <w:i/>
          <w:iCs/>
          <w:sz w:val="16"/>
          <w:szCs w:val="16"/>
        </w:rPr>
        <w:t xml:space="preserve">     </w:t>
      </w:r>
    </w:p>
    <w:p w:rsidR="00DA2638" w:rsidRPr="002612A4" w:rsidP="00BD6529">
      <w:pPr>
        <w:ind w:left="2160" w:firstLine="720"/>
        <w:jc w:val="both"/>
        <w:rPr>
          <w:bCs/>
          <w:i/>
          <w:iCs/>
          <w:sz w:val="16"/>
          <w:szCs w:val="16"/>
        </w:rPr>
      </w:pPr>
    </w:p>
    <w:p w:rsidR="003707AC" w:rsidRPr="002612A4" w:rsidP="00BD6529">
      <w:pPr>
        <w:ind w:left="2160" w:firstLine="720"/>
        <w:jc w:val="both"/>
        <w:rPr>
          <w:bCs/>
          <w:i/>
          <w:iCs/>
          <w:sz w:val="16"/>
          <w:szCs w:val="16"/>
        </w:rPr>
      </w:pPr>
      <w:r w:rsidRPr="002612A4">
        <w:rPr>
          <w:bCs/>
          <w:i/>
          <w:iCs/>
          <w:sz w:val="16"/>
          <w:szCs w:val="16"/>
        </w:rPr>
        <w:t>ПОСТАНОВИЛ:</w:t>
      </w:r>
    </w:p>
    <w:p w:rsidR="00DA2638" w:rsidRPr="002612A4" w:rsidP="00BD6529">
      <w:pPr>
        <w:ind w:left="2160" w:firstLine="720"/>
        <w:jc w:val="both"/>
        <w:rPr>
          <w:bCs/>
          <w:i/>
          <w:iCs/>
          <w:sz w:val="16"/>
          <w:szCs w:val="16"/>
        </w:rPr>
      </w:pPr>
    </w:p>
    <w:p w:rsidR="00267748" w:rsidRPr="002612A4" w:rsidP="00BD6529">
      <w:pPr>
        <w:ind w:right="-143" w:firstLine="567"/>
        <w:jc w:val="both"/>
        <w:rPr>
          <w:b w:val="0"/>
          <w:sz w:val="16"/>
          <w:szCs w:val="16"/>
        </w:rPr>
      </w:pPr>
      <w:r w:rsidRPr="002612A4">
        <w:rPr>
          <w:b w:val="0"/>
          <w:bCs/>
          <w:iCs/>
          <w:sz w:val="16"/>
          <w:szCs w:val="16"/>
        </w:rPr>
        <w:t>П</w:t>
      </w:r>
      <w:r w:rsidRPr="002612A4" w:rsidR="003707AC">
        <w:rPr>
          <w:b w:val="0"/>
          <w:bCs/>
          <w:iCs/>
          <w:sz w:val="16"/>
          <w:szCs w:val="16"/>
        </w:rPr>
        <w:t xml:space="preserve">рекратить </w:t>
      </w:r>
      <w:r w:rsidRPr="002612A4" w:rsidR="00F3061A">
        <w:rPr>
          <w:b w:val="0"/>
          <w:sz w:val="16"/>
          <w:szCs w:val="16"/>
        </w:rPr>
        <w:t>у</w:t>
      </w:r>
      <w:r w:rsidRPr="002612A4">
        <w:rPr>
          <w:b w:val="0"/>
          <w:sz w:val="16"/>
          <w:szCs w:val="16"/>
        </w:rPr>
        <w:t>головное дело</w:t>
      </w:r>
      <w:r w:rsidRPr="002612A4" w:rsidR="00F3061A">
        <w:rPr>
          <w:b w:val="0"/>
          <w:sz w:val="16"/>
          <w:szCs w:val="16"/>
        </w:rPr>
        <w:t xml:space="preserve"> в отношении</w:t>
      </w:r>
      <w:r w:rsidRPr="002612A4">
        <w:rPr>
          <w:b w:val="0"/>
          <w:sz w:val="16"/>
          <w:szCs w:val="16"/>
        </w:rPr>
        <w:t xml:space="preserve"> </w:t>
      </w:r>
      <w:r w:rsidRPr="002612A4">
        <w:rPr>
          <w:sz w:val="16"/>
          <w:szCs w:val="16"/>
        </w:rPr>
        <w:t>Подунай</w:t>
      </w:r>
      <w:r w:rsidRPr="002612A4">
        <w:rPr>
          <w:sz w:val="16"/>
          <w:szCs w:val="16"/>
        </w:rPr>
        <w:t xml:space="preserve"> </w:t>
      </w:r>
      <w:r w:rsidRPr="002612A4" w:rsidR="002612A4">
        <w:rPr>
          <w:sz w:val="16"/>
          <w:szCs w:val="16"/>
        </w:rPr>
        <w:t>О.В.</w:t>
      </w:r>
      <w:r w:rsidRPr="002612A4">
        <w:rPr>
          <w:b w:val="0"/>
          <w:sz w:val="16"/>
          <w:szCs w:val="16"/>
        </w:rPr>
        <w:t xml:space="preserve"> </w:t>
      </w:r>
      <w:r w:rsidRPr="002612A4" w:rsidR="00BD6529">
        <w:rPr>
          <w:i/>
          <w:sz w:val="16"/>
          <w:szCs w:val="16"/>
        </w:rPr>
        <w:t xml:space="preserve"> </w:t>
      </w:r>
      <w:r w:rsidRPr="002612A4">
        <w:rPr>
          <w:b w:val="0"/>
          <w:sz w:val="16"/>
          <w:szCs w:val="16"/>
        </w:rPr>
        <w:t xml:space="preserve">в  совершении преступления, предусмотренного </w:t>
      </w:r>
      <w:r w:rsidRPr="002612A4">
        <w:rPr>
          <w:b w:val="0"/>
          <w:sz w:val="16"/>
          <w:szCs w:val="16"/>
        </w:rPr>
        <w:t xml:space="preserve">п. «в» </w:t>
      </w:r>
      <w:r w:rsidRPr="002612A4">
        <w:rPr>
          <w:b w:val="0"/>
          <w:sz w:val="16"/>
          <w:szCs w:val="16"/>
        </w:rPr>
        <w:t>ч</w:t>
      </w:r>
      <w:r w:rsidRPr="002612A4">
        <w:rPr>
          <w:b w:val="0"/>
          <w:sz w:val="16"/>
          <w:szCs w:val="16"/>
        </w:rPr>
        <w:t>.2 ст.115</w:t>
      </w:r>
      <w:r w:rsidRPr="002612A4">
        <w:rPr>
          <w:b w:val="0"/>
          <w:sz w:val="16"/>
          <w:szCs w:val="16"/>
        </w:rPr>
        <w:t xml:space="preserve"> У</w:t>
      </w:r>
      <w:r w:rsidRPr="002612A4" w:rsidR="003918B9">
        <w:rPr>
          <w:b w:val="0"/>
          <w:sz w:val="16"/>
          <w:szCs w:val="16"/>
        </w:rPr>
        <w:t>К РФ за примирением с потерпевш</w:t>
      </w:r>
      <w:r w:rsidRPr="002612A4" w:rsidR="007023C0">
        <w:rPr>
          <w:b w:val="0"/>
          <w:sz w:val="16"/>
          <w:szCs w:val="16"/>
        </w:rPr>
        <w:t>им</w:t>
      </w:r>
      <w:r w:rsidRPr="002612A4" w:rsidR="00A6512F">
        <w:rPr>
          <w:b w:val="0"/>
          <w:sz w:val="16"/>
          <w:szCs w:val="16"/>
        </w:rPr>
        <w:t xml:space="preserve">, на основании </w:t>
      </w:r>
      <w:r w:rsidRPr="002612A4">
        <w:rPr>
          <w:b w:val="0"/>
          <w:sz w:val="16"/>
          <w:szCs w:val="16"/>
        </w:rPr>
        <w:t xml:space="preserve"> </w:t>
      </w:r>
      <w:r w:rsidRPr="002612A4" w:rsidR="00F3061A">
        <w:rPr>
          <w:b w:val="0"/>
          <w:sz w:val="16"/>
          <w:szCs w:val="16"/>
        </w:rPr>
        <w:t>ст.25 УПК РФ</w:t>
      </w:r>
      <w:r w:rsidRPr="002612A4">
        <w:rPr>
          <w:b w:val="0"/>
          <w:sz w:val="16"/>
          <w:szCs w:val="16"/>
        </w:rPr>
        <w:t>.</w:t>
      </w:r>
    </w:p>
    <w:p w:rsidR="00CE234E" w:rsidRPr="002612A4" w:rsidP="009B785E">
      <w:pPr>
        <w:ind w:right="-5" w:firstLine="567"/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>Мер</w:t>
      </w:r>
      <w:r w:rsidRPr="002612A4" w:rsidR="00E245E9">
        <w:rPr>
          <w:b w:val="0"/>
          <w:sz w:val="16"/>
          <w:szCs w:val="16"/>
        </w:rPr>
        <w:t>а</w:t>
      </w:r>
      <w:r w:rsidRPr="002612A4">
        <w:rPr>
          <w:b w:val="0"/>
          <w:sz w:val="16"/>
          <w:szCs w:val="16"/>
        </w:rPr>
        <w:t xml:space="preserve"> пресечения –</w:t>
      </w:r>
      <w:r w:rsidRPr="002612A4" w:rsidR="00E245E9">
        <w:rPr>
          <w:b w:val="0"/>
          <w:sz w:val="16"/>
          <w:szCs w:val="16"/>
        </w:rPr>
        <w:t xml:space="preserve"> не избиралась.</w:t>
      </w:r>
    </w:p>
    <w:p w:rsidR="00DA2638" w:rsidRPr="002612A4" w:rsidP="00DA2638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 xml:space="preserve">Вещественные доказательства – нож хозяйственно-бытового назначения, хранящийся в камере хранения вещественных доказательств МО МВД России «Джанкойский» (квитанция № </w:t>
      </w:r>
      <w:r w:rsidRPr="002612A4" w:rsidR="002612A4">
        <w:rPr>
          <w:b w:val="0"/>
          <w:sz w:val="16"/>
          <w:szCs w:val="16"/>
        </w:rPr>
        <w:t>***</w:t>
      </w:r>
      <w:r w:rsidRPr="002612A4">
        <w:rPr>
          <w:b w:val="0"/>
          <w:sz w:val="16"/>
          <w:szCs w:val="16"/>
        </w:rPr>
        <w:t>) - уничтожить.</w:t>
      </w:r>
    </w:p>
    <w:p w:rsidR="00E245E9" w:rsidRPr="002612A4" w:rsidP="009B785E">
      <w:pPr>
        <w:ind w:right="-5" w:firstLine="567"/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>Процессуальные</w:t>
      </w:r>
      <w:r w:rsidRPr="002612A4">
        <w:rPr>
          <w:b w:val="0"/>
          <w:sz w:val="16"/>
          <w:szCs w:val="16"/>
        </w:rPr>
        <w:t xml:space="preserve"> издержки, связанные с расходами на оплату труда защитника, возместить за счет средств федерального бюджета, возложить обязанность по их выплате на Управление судебного департамента в Республике Крым. </w:t>
      </w:r>
    </w:p>
    <w:p w:rsidR="00E245E9" w:rsidRPr="002612A4" w:rsidP="00BD6529">
      <w:pPr>
        <w:ind w:right="-5" w:firstLine="708"/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>Постановление может быть обжаловано в апелляционном порядке в Джанкойский районный суд Республики Крым в течение 10 суток</w:t>
      </w:r>
      <w:r w:rsidRPr="002612A4" w:rsidR="009B785E">
        <w:rPr>
          <w:b w:val="0"/>
          <w:sz w:val="16"/>
          <w:szCs w:val="16"/>
        </w:rPr>
        <w:t>, через мирового судью судебного участка № 33 Джанкойского судебного района Республики Крым.</w:t>
      </w:r>
    </w:p>
    <w:p w:rsidR="00DA2638" w:rsidRPr="002612A4" w:rsidP="00BD6529">
      <w:pPr>
        <w:ind w:right="-5" w:firstLine="708"/>
        <w:jc w:val="both"/>
        <w:rPr>
          <w:b w:val="0"/>
          <w:sz w:val="16"/>
          <w:szCs w:val="16"/>
        </w:rPr>
      </w:pPr>
    </w:p>
    <w:p w:rsidR="00267748" w:rsidRPr="002612A4" w:rsidP="00BD6529">
      <w:pPr>
        <w:jc w:val="both"/>
        <w:rPr>
          <w:b w:val="0"/>
          <w:sz w:val="16"/>
          <w:szCs w:val="16"/>
        </w:rPr>
      </w:pPr>
      <w:r w:rsidRPr="002612A4">
        <w:rPr>
          <w:b w:val="0"/>
          <w:sz w:val="16"/>
          <w:szCs w:val="16"/>
        </w:rPr>
        <w:t xml:space="preserve">Мировой судья                         </w:t>
      </w:r>
      <w:r w:rsidRPr="002612A4" w:rsidR="00A201F0">
        <w:rPr>
          <w:b w:val="0"/>
          <w:sz w:val="16"/>
          <w:szCs w:val="16"/>
        </w:rPr>
        <w:t xml:space="preserve"> </w:t>
      </w:r>
      <w:r w:rsidRPr="002612A4" w:rsidR="00A201F0">
        <w:rPr>
          <w:b w:val="0"/>
          <w:sz w:val="16"/>
          <w:szCs w:val="16"/>
        </w:rPr>
        <w:tab/>
      </w:r>
      <w:r w:rsidRPr="002612A4" w:rsidR="00A201F0">
        <w:rPr>
          <w:b w:val="0"/>
          <w:sz w:val="16"/>
          <w:szCs w:val="16"/>
        </w:rPr>
        <w:tab/>
      </w:r>
      <w:r w:rsidRPr="002612A4" w:rsidR="00437C17">
        <w:rPr>
          <w:b w:val="0"/>
          <w:sz w:val="16"/>
          <w:szCs w:val="16"/>
        </w:rPr>
        <w:tab/>
      </w:r>
      <w:r w:rsidRPr="002612A4" w:rsidR="00AF5E05">
        <w:rPr>
          <w:b w:val="0"/>
          <w:sz w:val="16"/>
          <w:szCs w:val="16"/>
        </w:rPr>
        <w:t xml:space="preserve">                   </w:t>
      </w:r>
      <w:r w:rsidR="002612A4">
        <w:rPr>
          <w:b w:val="0"/>
          <w:sz w:val="16"/>
          <w:szCs w:val="16"/>
        </w:rPr>
        <w:t xml:space="preserve">                                                                                          </w:t>
      </w:r>
      <w:r w:rsidRPr="002612A4" w:rsidR="00AF5E05">
        <w:rPr>
          <w:b w:val="0"/>
          <w:sz w:val="16"/>
          <w:szCs w:val="16"/>
        </w:rPr>
        <w:t xml:space="preserve"> </w:t>
      </w:r>
      <w:r w:rsidRPr="002612A4" w:rsidR="00437C17">
        <w:rPr>
          <w:b w:val="0"/>
          <w:sz w:val="16"/>
          <w:szCs w:val="16"/>
        </w:rPr>
        <w:t>С. А. С</w:t>
      </w:r>
      <w:r w:rsidRPr="002612A4" w:rsidR="00916A6E">
        <w:rPr>
          <w:b w:val="0"/>
          <w:sz w:val="16"/>
          <w:szCs w:val="16"/>
        </w:rPr>
        <w:t>амойленко</w:t>
      </w:r>
    </w:p>
    <w:sectPr w:rsidSect="00BD6529">
      <w:pgSz w:w="11907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2073"/>
    <w:multiLevelType w:val="hybridMultilevel"/>
    <w:tmpl w:val="13D2DC20"/>
    <w:lvl w:ilvl="0">
      <w:start w:val="50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mirrorMargin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D3D4D"/>
    <w:rsid w:val="000120F4"/>
    <w:rsid w:val="00016C21"/>
    <w:rsid w:val="000440A6"/>
    <w:rsid w:val="000A69CB"/>
    <w:rsid w:val="00135622"/>
    <w:rsid w:val="001474CD"/>
    <w:rsid w:val="0015194B"/>
    <w:rsid w:val="00157937"/>
    <w:rsid w:val="001642F2"/>
    <w:rsid w:val="001A1340"/>
    <w:rsid w:val="001B3B9D"/>
    <w:rsid w:val="001D5262"/>
    <w:rsid w:val="001E04B7"/>
    <w:rsid w:val="001E4B3C"/>
    <w:rsid w:val="00200E7B"/>
    <w:rsid w:val="00205838"/>
    <w:rsid w:val="002612A4"/>
    <w:rsid w:val="00264F23"/>
    <w:rsid w:val="00264F31"/>
    <w:rsid w:val="00267748"/>
    <w:rsid w:val="002B51E3"/>
    <w:rsid w:val="002E1C24"/>
    <w:rsid w:val="002E312B"/>
    <w:rsid w:val="002E4300"/>
    <w:rsid w:val="002F4BD4"/>
    <w:rsid w:val="0032034C"/>
    <w:rsid w:val="003220B4"/>
    <w:rsid w:val="00350237"/>
    <w:rsid w:val="0035279F"/>
    <w:rsid w:val="00353C5D"/>
    <w:rsid w:val="003707AC"/>
    <w:rsid w:val="003918B9"/>
    <w:rsid w:val="00396105"/>
    <w:rsid w:val="003B4D40"/>
    <w:rsid w:val="003D56B9"/>
    <w:rsid w:val="003E5CF5"/>
    <w:rsid w:val="003F5EF4"/>
    <w:rsid w:val="00437C17"/>
    <w:rsid w:val="00475254"/>
    <w:rsid w:val="004871EA"/>
    <w:rsid w:val="0048739B"/>
    <w:rsid w:val="00490686"/>
    <w:rsid w:val="004928C9"/>
    <w:rsid w:val="00496760"/>
    <w:rsid w:val="00496FBE"/>
    <w:rsid w:val="004B5CF7"/>
    <w:rsid w:val="00501926"/>
    <w:rsid w:val="00506694"/>
    <w:rsid w:val="005129C4"/>
    <w:rsid w:val="00536D7B"/>
    <w:rsid w:val="005446F5"/>
    <w:rsid w:val="005B18DA"/>
    <w:rsid w:val="005C0854"/>
    <w:rsid w:val="005C5358"/>
    <w:rsid w:val="005E1DAB"/>
    <w:rsid w:val="005F4AAB"/>
    <w:rsid w:val="0060083F"/>
    <w:rsid w:val="006057F0"/>
    <w:rsid w:val="006057F1"/>
    <w:rsid w:val="00624216"/>
    <w:rsid w:val="00661867"/>
    <w:rsid w:val="0066690A"/>
    <w:rsid w:val="00683AC2"/>
    <w:rsid w:val="00687B8B"/>
    <w:rsid w:val="006A78FB"/>
    <w:rsid w:val="006A7B8D"/>
    <w:rsid w:val="006B0F7D"/>
    <w:rsid w:val="006F18E1"/>
    <w:rsid w:val="007023C0"/>
    <w:rsid w:val="00711FF4"/>
    <w:rsid w:val="00714757"/>
    <w:rsid w:val="0072362C"/>
    <w:rsid w:val="00725C48"/>
    <w:rsid w:val="00726DDA"/>
    <w:rsid w:val="007479B6"/>
    <w:rsid w:val="00777A3B"/>
    <w:rsid w:val="007E4D6C"/>
    <w:rsid w:val="007E6C93"/>
    <w:rsid w:val="00816965"/>
    <w:rsid w:val="00822B51"/>
    <w:rsid w:val="00830566"/>
    <w:rsid w:val="008436DF"/>
    <w:rsid w:val="008534E0"/>
    <w:rsid w:val="008A5539"/>
    <w:rsid w:val="008B5F18"/>
    <w:rsid w:val="008F5F9F"/>
    <w:rsid w:val="0090528C"/>
    <w:rsid w:val="0091345A"/>
    <w:rsid w:val="009167A7"/>
    <w:rsid w:val="00916A6E"/>
    <w:rsid w:val="00990F79"/>
    <w:rsid w:val="0099536D"/>
    <w:rsid w:val="009B785E"/>
    <w:rsid w:val="009D3D4D"/>
    <w:rsid w:val="009F5182"/>
    <w:rsid w:val="00A033A5"/>
    <w:rsid w:val="00A079BC"/>
    <w:rsid w:val="00A14401"/>
    <w:rsid w:val="00A201F0"/>
    <w:rsid w:val="00A33798"/>
    <w:rsid w:val="00A4107B"/>
    <w:rsid w:val="00A442A4"/>
    <w:rsid w:val="00A631C1"/>
    <w:rsid w:val="00A6512F"/>
    <w:rsid w:val="00A778DC"/>
    <w:rsid w:val="00AB639C"/>
    <w:rsid w:val="00AD5832"/>
    <w:rsid w:val="00AD7110"/>
    <w:rsid w:val="00AE18B9"/>
    <w:rsid w:val="00AE4406"/>
    <w:rsid w:val="00AF5E05"/>
    <w:rsid w:val="00B02B8B"/>
    <w:rsid w:val="00B02BA4"/>
    <w:rsid w:val="00B15541"/>
    <w:rsid w:val="00B35DE0"/>
    <w:rsid w:val="00B46B2D"/>
    <w:rsid w:val="00B54EA1"/>
    <w:rsid w:val="00B602E0"/>
    <w:rsid w:val="00B76A9A"/>
    <w:rsid w:val="00B90000"/>
    <w:rsid w:val="00BB753F"/>
    <w:rsid w:val="00BC4471"/>
    <w:rsid w:val="00BD6529"/>
    <w:rsid w:val="00BE1976"/>
    <w:rsid w:val="00C10DEB"/>
    <w:rsid w:val="00C21C36"/>
    <w:rsid w:val="00C44320"/>
    <w:rsid w:val="00C511D5"/>
    <w:rsid w:val="00C77CD0"/>
    <w:rsid w:val="00C96992"/>
    <w:rsid w:val="00CA7312"/>
    <w:rsid w:val="00CE234E"/>
    <w:rsid w:val="00D135E9"/>
    <w:rsid w:val="00D53B10"/>
    <w:rsid w:val="00D731DD"/>
    <w:rsid w:val="00D761F1"/>
    <w:rsid w:val="00D80C8A"/>
    <w:rsid w:val="00DA2638"/>
    <w:rsid w:val="00DC6947"/>
    <w:rsid w:val="00DF49A7"/>
    <w:rsid w:val="00E045B8"/>
    <w:rsid w:val="00E125C1"/>
    <w:rsid w:val="00E245E9"/>
    <w:rsid w:val="00E57DBD"/>
    <w:rsid w:val="00E92D04"/>
    <w:rsid w:val="00EA6935"/>
    <w:rsid w:val="00F16CEB"/>
    <w:rsid w:val="00F3061A"/>
    <w:rsid w:val="00F32E8C"/>
    <w:rsid w:val="00F57D8A"/>
    <w:rsid w:val="00FE0C96"/>
    <w:rsid w:val="00FE7FAA"/>
    <w:rsid w:val="00FF7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i/>
    </w:rPr>
  </w:style>
  <w:style w:type="paragraph" w:styleId="BodyTextIndent">
    <w:name w:val="Body Text Indent"/>
    <w:basedOn w:val="Normal"/>
    <w:pPr>
      <w:spacing w:line="240" w:lineRule="exact"/>
      <w:ind w:firstLine="567"/>
    </w:pPr>
    <w:rPr>
      <w:b w:val="0"/>
      <w:i/>
    </w:rPr>
  </w:style>
  <w:style w:type="paragraph" w:styleId="BodyText2">
    <w:name w:val="Body Text 2"/>
    <w:basedOn w:val="Normal"/>
    <w:rsid w:val="00D761F1"/>
    <w:pPr>
      <w:spacing w:after="120" w:line="480" w:lineRule="auto"/>
    </w:pPr>
  </w:style>
  <w:style w:type="paragraph" w:styleId="BodyText">
    <w:name w:val="Body Text"/>
    <w:basedOn w:val="Normal"/>
    <w:rsid w:val="00990F79"/>
    <w:pPr>
      <w:spacing w:after="120"/>
    </w:pPr>
  </w:style>
  <w:style w:type="paragraph" w:customStyle="1" w:styleId="a">
    <w:name w:val="Знак"/>
    <w:basedOn w:val="Normal"/>
    <w:rsid w:val="00536D7B"/>
    <w:pPr>
      <w:spacing w:after="160" w:line="240" w:lineRule="exact"/>
    </w:pPr>
    <w:rPr>
      <w:rFonts w:ascii="Verdana" w:hAnsi="Verdana" w:cs="Verdana"/>
      <w:b w:val="0"/>
      <w:szCs w:val="24"/>
      <w:lang w:val="en-US" w:eastAsia="en-US"/>
    </w:rPr>
  </w:style>
  <w:style w:type="paragraph" w:styleId="BodyTextIndent2">
    <w:name w:val="Body Text Indent 2"/>
    <w:basedOn w:val="Normal"/>
    <w:link w:val="2"/>
    <w:rsid w:val="00AD58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D5832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A7B510181D65772FBFDF42C30A3EE9C53765D2BA10195341126D470BC27A8201505C214C322212zEOBJ" TargetMode="External" /><Relationship Id="rId5" Type="http://schemas.openxmlformats.org/officeDocument/2006/relationships/hyperlink" Target="consultantplus://offline/ref=518BED4EA204DB16843ACC8A7EFC364098B13F4F02EA9D6BA19F24B65D4231E02B0C543F8BB90386C22A3E9F34759E2B8E2B9C8745D290071DB6N" TargetMode="External" /><Relationship Id="rId6" Type="http://schemas.openxmlformats.org/officeDocument/2006/relationships/hyperlink" Target="consultantplus://offline/ref=518BED4EA204DB16843ACC8A7EFC364098B13F4F02EA9D6BA19F24B65D4231E02B0C543F8BB90388CC2A3E9F34759E2B8E2B9C8745D290071DB6N" TargetMode="External" /><Relationship Id="rId7" Type="http://schemas.openxmlformats.org/officeDocument/2006/relationships/hyperlink" Target="consultantplus://offline/ref=49B5EB269547CEBCED0EFFAD2A79FB35751996F4E89986377FF067121B6A1A4ABD37EC5F2B8A3D6EE924425943D9CDC7BF5B117B6D0922C7A6cBK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41;&#1051;&#1040;&#1053;&#1050;&#1048;\&#1054;&#1087;&#1088;&#1077;&#1076;&#1077;&#1083;&#1077;&#1085;&#1080;&#1077;%20&#1087;&#1086;%20&#1091;&#1075;&#1076;&#1077;&#1083;&#1091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