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079BC" w:rsidRPr="005677AE" w:rsidP="00BB753F">
      <w:pPr>
        <w:ind w:left="2880" w:firstLine="720"/>
        <w:jc w:val="both"/>
        <w:rPr>
          <w:b w:val="0"/>
          <w:sz w:val="16"/>
          <w:szCs w:val="16"/>
        </w:rPr>
      </w:pPr>
      <w:r w:rsidRPr="005677AE">
        <w:rPr>
          <w:i/>
          <w:sz w:val="16"/>
          <w:szCs w:val="16"/>
        </w:rPr>
        <w:tab/>
      </w:r>
      <w:r w:rsidRPr="005677AE">
        <w:rPr>
          <w:i/>
          <w:sz w:val="16"/>
          <w:szCs w:val="16"/>
        </w:rPr>
        <w:tab/>
      </w:r>
      <w:r w:rsidRPr="005677AE">
        <w:rPr>
          <w:i/>
          <w:sz w:val="16"/>
          <w:szCs w:val="16"/>
        </w:rPr>
        <w:tab/>
      </w:r>
      <w:r w:rsidRPr="005677AE">
        <w:rPr>
          <w:i/>
          <w:sz w:val="16"/>
          <w:szCs w:val="16"/>
        </w:rPr>
        <w:tab/>
      </w:r>
      <w:r w:rsidRPr="005677AE" w:rsidR="00AE273C">
        <w:rPr>
          <w:i/>
          <w:sz w:val="16"/>
          <w:szCs w:val="16"/>
        </w:rPr>
        <w:t xml:space="preserve">  </w:t>
      </w:r>
      <w:r w:rsidRPr="005677AE" w:rsidR="001E5879">
        <w:rPr>
          <w:i/>
          <w:sz w:val="16"/>
          <w:szCs w:val="16"/>
        </w:rPr>
        <w:t xml:space="preserve"> </w:t>
      </w:r>
      <w:r w:rsidRPr="005677AE" w:rsidR="001E5879">
        <w:rPr>
          <w:b w:val="0"/>
          <w:sz w:val="16"/>
          <w:szCs w:val="16"/>
        </w:rPr>
        <w:t>Дело №</w:t>
      </w:r>
      <w:r w:rsidRPr="005677AE" w:rsidR="0016525A">
        <w:rPr>
          <w:b w:val="0"/>
          <w:sz w:val="16"/>
          <w:szCs w:val="16"/>
        </w:rPr>
        <w:t>1-</w:t>
      </w:r>
      <w:r w:rsidRPr="005677AE" w:rsidR="00AE273C">
        <w:rPr>
          <w:b w:val="0"/>
          <w:sz w:val="16"/>
          <w:szCs w:val="16"/>
        </w:rPr>
        <w:t>3</w:t>
      </w:r>
      <w:r w:rsidRPr="005677AE" w:rsidR="00AA7FFE">
        <w:rPr>
          <w:b w:val="0"/>
          <w:sz w:val="16"/>
          <w:szCs w:val="16"/>
        </w:rPr>
        <w:t>5</w:t>
      </w:r>
      <w:r w:rsidRPr="005677AE" w:rsidR="00AE273C">
        <w:rPr>
          <w:b w:val="0"/>
          <w:sz w:val="16"/>
          <w:szCs w:val="16"/>
        </w:rPr>
        <w:t>/</w:t>
      </w:r>
      <w:r w:rsidRPr="005677AE">
        <w:rPr>
          <w:b w:val="0"/>
          <w:sz w:val="16"/>
          <w:szCs w:val="16"/>
        </w:rPr>
        <w:t>33/20</w:t>
      </w:r>
      <w:r w:rsidRPr="005677AE" w:rsidR="002C6F76">
        <w:rPr>
          <w:b w:val="0"/>
          <w:sz w:val="16"/>
          <w:szCs w:val="16"/>
        </w:rPr>
        <w:t>20</w:t>
      </w:r>
    </w:p>
    <w:p w:rsidR="001E6EE0" w:rsidRPr="005677AE" w:rsidP="001E6EE0">
      <w:pPr>
        <w:ind w:left="2880" w:firstLine="720"/>
        <w:jc w:val="right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(УИД: 91</w:t>
      </w:r>
      <w:r w:rsidRPr="005677AE">
        <w:rPr>
          <w:b w:val="0"/>
          <w:sz w:val="16"/>
          <w:szCs w:val="16"/>
          <w:lang w:val="en-US"/>
        </w:rPr>
        <w:t>MS</w:t>
      </w:r>
      <w:r w:rsidRPr="005677AE">
        <w:rPr>
          <w:b w:val="0"/>
          <w:sz w:val="16"/>
          <w:szCs w:val="16"/>
        </w:rPr>
        <w:t>0033-01-2020-00159</w:t>
      </w:r>
      <w:r w:rsidRPr="005677AE" w:rsidR="00AA7FFE">
        <w:rPr>
          <w:b w:val="0"/>
          <w:sz w:val="16"/>
          <w:szCs w:val="16"/>
        </w:rPr>
        <w:t>9</w:t>
      </w:r>
      <w:r w:rsidRPr="005677AE">
        <w:rPr>
          <w:b w:val="0"/>
          <w:sz w:val="16"/>
          <w:szCs w:val="16"/>
        </w:rPr>
        <w:t>-</w:t>
      </w:r>
      <w:r w:rsidRPr="005677AE" w:rsidR="00AA7FFE">
        <w:rPr>
          <w:b w:val="0"/>
          <w:sz w:val="16"/>
          <w:szCs w:val="16"/>
        </w:rPr>
        <w:t>49</w:t>
      </w:r>
      <w:r w:rsidRPr="005677AE">
        <w:rPr>
          <w:b w:val="0"/>
          <w:sz w:val="16"/>
          <w:szCs w:val="16"/>
        </w:rPr>
        <w:t xml:space="preserve">) </w:t>
      </w:r>
    </w:p>
    <w:p w:rsidR="001E6EE0" w:rsidRPr="005677AE" w:rsidP="00BB753F">
      <w:pPr>
        <w:ind w:left="2880" w:firstLine="720"/>
        <w:jc w:val="both"/>
        <w:rPr>
          <w:b w:val="0"/>
          <w:sz w:val="16"/>
          <w:szCs w:val="16"/>
        </w:rPr>
      </w:pPr>
    </w:p>
    <w:p w:rsidR="001E6EE0" w:rsidRPr="005677AE" w:rsidP="00BB753F">
      <w:pPr>
        <w:ind w:left="2880" w:firstLine="720"/>
        <w:jc w:val="both"/>
        <w:rPr>
          <w:b w:val="0"/>
          <w:sz w:val="16"/>
          <w:szCs w:val="16"/>
        </w:rPr>
      </w:pPr>
    </w:p>
    <w:p w:rsidR="00267748" w:rsidRPr="005677AE" w:rsidP="00BB753F">
      <w:pPr>
        <w:ind w:left="2880" w:firstLine="720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П</w:t>
      </w:r>
      <w:r w:rsidRPr="005677AE" w:rsidR="001E6EE0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О</w:t>
      </w:r>
      <w:r w:rsidRPr="005677AE" w:rsidR="001E6EE0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С</w:t>
      </w:r>
      <w:r w:rsidRPr="005677AE" w:rsidR="001E6EE0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Т</w:t>
      </w:r>
      <w:r w:rsidRPr="005677AE" w:rsidR="001E6EE0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А</w:t>
      </w:r>
      <w:r w:rsidRPr="005677AE" w:rsidR="001E6EE0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Н</w:t>
      </w:r>
      <w:r w:rsidRPr="005677AE" w:rsidR="001E6EE0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О</w:t>
      </w:r>
      <w:r w:rsidRPr="005677AE" w:rsidR="001E6EE0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В</w:t>
      </w:r>
      <w:r w:rsidRPr="005677AE" w:rsidR="001E6EE0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Л</w:t>
      </w:r>
      <w:r w:rsidRPr="005677AE" w:rsidR="001E6EE0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Е</w:t>
      </w:r>
      <w:r w:rsidRPr="005677AE" w:rsidR="001E6EE0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Н</w:t>
      </w:r>
      <w:r w:rsidRPr="005677AE" w:rsidR="001E6EE0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И</w:t>
      </w:r>
      <w:r w:rsidRPr="005677AE" w:rsidR="001E6EE0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Е</w:t>
      </w:r>
    </w:p>
    <w:p w:rsidR="00830566" w:rsidRPr="005677AE" w:rsidP="00BB753F">
      <w:pPr>
        <w:jc w:val="both"/>
        <w:rPr>
          <w:sz w:val="16"/>
          <w:szCs w:val="16"/>
        </w:rPr>
      </w:pPr>
    </w:p>
    <w:p w:rsidR="003E5CF5" w:rsidRPr="005677AE" w:rsidP="00BB753F">
      <w:pPr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14</w:t>
      </w:r>
      <w:r w:rsidRPr="005677AE" w:rsidR="00AE273C">
        <w:rPr>
          <w:b w:val="0"/>
          <w:sz w:val="16"/>
          <w:szCs w:val="16"/>
        </w:rPr>
        <w:t xml:space="preserve"> </w:t>
      </w:r>
      <w:r w:rsidRPr="005677AE" w:rsidR="001E6EE0">
        <w:rPr>
          <w:b w:val="0"/>
          <w:sz w:val="16"/>
          <w:szCs w:val="16"/>
        </w:rPr>
        <w:t>сентября</w:t>
      </w:r>
      <w:r w:rsidRPr="005677AE" w:rsidR="00F926B5">
        <w:rPr>
          <w:b w:val="0"/>
          <w:sz w:val="16"/>
          <w:szCs w:val="16"/>
        </w:rPr>
        <w:t xml:space="preserve"> 20</w:t>
      </w:r>
      <w:r w:rsidRPr="005677AE" w:rsidR="002C6F76">
        <w:rPr>
          <w:b w:val="0"/>
          <w:sz w:val="16"/>
          <w:szCs w:val="16"/>
        </w:rPr>
        <w:t>20</w:t>
      </w:r>
      <w:r w:rsidRPr="005677AE" w:rsidR="002E1C24">
        <w:rPr>
          <w:b w:val="0"/>
          <w:sz w:val="16"/>
          <w:szCs w:val="16"/>
        </w:rPr>
        <w:t xml:space="preserve"> года </w:t>
      </w:r>
      <w:r w:rsidRPr="005677AE" w:rsidR="002E1C24">
        <w:rPr>
          <w:b w:val="0"/>
          <w:sz w:val="16"/>
          <w:szCs w:val="16"/>
        </w:rPr>
        <w:tab/>
      </w:r>
      <w:r w:rsidRPr="005677AE" w:rsidR="002E1C24">
        <w:rPr>
          <w:b w:val="0"/>
          <w:sz w:val="16"/>
          <w:szCs w:val="16"/>
        </w:rPr>
        <w:tab/>
      </w:r>
      <w:r w:rsidRPr="005677AE" w:rsidR="002E1C24">
        <w:rPr>
          <w:b w:val="0"/>
          <w:sz w:val="16"/>
          <w:szCs w:val="16"/>
        </w:rPr>
        <w:tab/>
      </w:r>
      <w:r w:rsidRPr="005677AE" w:rsidR="002E1C24">
        <w:rPr>
          <w:b w:val="0"/>
          <w:sz w:val="16"/>
          <w:szCs w:val="16"/>
        </w:rPr>
        <w:tab/>
        <w:t xml:space="preserve">   </w:t>
      </w:r>
      <w:r w:rsidRPr="005677AE" w:rsidR="00267748">
        <w:rPr>
          <w:b w:val="0"/>
          <w:sz w:val="16"/>
          <w:szCs w:val="16"/>
        </w:rPr>
        <w:t xml:space="preserve"> </w:t>
      </w:r>
      <w:r w:rsidRPr="005677AE" w:rsidR="008A5539">
        <w:rPr>
          <w:b w:val="0"/>
          <w:sz w:val="16"/>
          <w:szCs w:val="16"/>
        </w:rPr>
        <w:t xml:space="preserve">      </w:t>
      </w:r>
      <w:r w:rsidRPr="005677AE" w:rsidR="00E25D9E">
        <w:rPr>
          <w:b w:val="0"/>
          <w:sz w:val="16"/>
          <w:szCs w:val="16"/>
        </w:rPr>
        <w:tab/>
      </w:r>
      <w:r w:rsidRPr="005677AE" w:rsidR="00E25D9E">
        <w:rPr>
          <w:b w:val="0"/>
          <w:sz w:val="16"/>
          <w:szCs w:val="16"/>
        </w:rPr>
        <w:tab/>
      </w:r>
      <w:r w:rsidRPr="005677AE" w:rsidR="00EF1485">
        <w:rPr>
          <w:b w:val="0"/>
          <w:sz w:val="16"/>
          <w:szCs w:val="16"/>
        </w:rPr>
        <w:t xml:space="preserve">    </w:t>
      </w:r>
      <w:r w:rsidRPr="005677AE" w:rsidR="00C23AD1">
        <w:rPr>
          <w:b w:val="0"/>
          <w:sz w:val="16"/>
          <w:szCs w:val="16"/>
        </w:rPr>
        <w:t xml:space="preserve">  </w:t>
      </w:r>
      <w:r w:rsidRPr="005677AE" w:rsidR="008A5539">
        <w:rPr>
          <w:b w:val="0"/>
          <w:sz w:val="16"/>
          <w:szCs w:val="16"/>
        </w:rPr>
        <w:t>г</w:t>
      </w:r>
      <w:r w:rsidRPr="005677AE" w:rsidR="001E6EE0">
        <w:rPr>
          <w:b w:val="0"/>
          <w:sz w:val="16"/>
          <w:szCs w:val="16"/>
        </w:rPr>
        <w:t xml:space="preserve">. </w:t>
      </w:r>
      <w:r w:rsidRPr="005677AE" w:rsidR="001D5262">
        <w:rPr>
          <w:b w:val="0"/>
          <w:sz w:val="16"/>
          <w:szCs w:val="16"/>
        </w:rPr>
        <w:t>Джанкой</w:t>
      </w:r>
      <w:r w:rsidRPr="005677AE" w:rsidR="008A5539">
        <w:rPr>
          <w:b w:val="0"/>
          <w:sz w:val="16"/>
          <w:szCs w:val="16"/>
        </w:rPr>
        <w:tab/>
      </w:r>
      <w:r w:rsidRPr="005677AE" w:rsidR="008A5539">
        <w:rPr>
          <w:b w:val="0"/>
          <w:sz w:val="16"/>
          <w:szCs w:val="16"/>
        </w:rPr>
        <w:tab/>
      </w:r>
      <w:r w:rsidRPr="005677AE" w:rsidR="008A5539">
        <w:rPr>
          <w:b w:val="0"/>
          <w:sz w:val="16"/>
          <w:szCs w:val="16"/>
        </w:rPr>
        <w:tab/>
      </w:r>
      <w:r w:rsidRPr="005677AE" w:rsidR="008A5539">
        <w:rPr>
          <w:b w:val="0"/>
          <w:sz w:val="16"/>
          <w:szCs w:val="16"/>
        </w:rPr>
        <w:tab/>
      </w:r>
    </w:p>
    <w:p w:rsidR="001E6EE0" w:rsidRPr="005677AE" w:rsidP="00C51F64">
      <w:pPr>
        <w:spacing w:line="360" w:lineRule="auto"/>
        <w:ind w:firstLine="709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Исполняющий обязанности м</w:t>
      </w:r>
      <w:r w:rsidRPr="005677AE" w:rsidR="00A079BC">
        <w:rPr>
          <w:b w:val="0"/>
          <w:sz w:val="16"/>
          <w:szCs w:val="16"/>
        </w:rPr>
        <w:t>ирово</w:t>
      </w:r>
      <w:r w:rsidRPr="005677AE">
        <w:rPr>
          <w:b w:val="0"/>
          <w:sz w:val="16"/>
          <w:szCs w:val="16"/>
        </w:rPr>
        <w:t>го</w:t>
      </w:r>
      <w:r w:rsidRPr="005677AE" w:rsidR="00A079BC">
        <w:rPr>
          <w:b w:val="0"/>
          <w:sz w:val="16"/>
          <w:szCs w:val="16"/>
        </w:rPr>
        <w:t xml:space="preserve"> судь</w:t>
      </w:r>
      <w:r w:rsidRPr="005677AE">
        <w:rPr>
          <w:b w:val="0"/>
          <w:sz w:val="16"/>
          <w:szCs w:val="16"/>
        </w:rPr>
        <w:t>и</w:t>
      </w:r>
      <w:r w:rsidRPr="005677AE" w:rsidR="00A079BC">
        <w:rPr>
          <w:b w:val="0"/>
          <w:sz w:val="16"/>
          <w:szCs w:val="16"/>
        </w:rPr>
        <w:t xml:space="preserve"> судебного участка № 33 Джанкойского судебного района</w:t>
      </w:r>
      <w:r w:rsidRPr="005677AE">
        <w:rPr>
          <w:b w:val="0"/>
          <w:sz w:val="16"/>
          <w:szCs w:val="16"/>
        </w:rPr>
        <w:t xml:space="preserve"> (Джанкойский муниципальный район и городской округ Джанкой) </w:t>
      </w:r>
      <w:r w:rsidRPr="005677AE" w:rsidR="00A079BC">
        <w:rPr>
          <w:b w:val="0"/>
          <w:sz w:val="16"/>
          <w:szCs w:val="16"/>
        </w:rPr>
        <w:t>Республики Крым</w:t>
      </w:r>
      <w:r w:rsidRPr="005677AE">
        <w:rPr>
          <w:b w:val="0"/>
          <w:sz w:val="16"/>
          <w:szCs w:val="16"/>
        </w:rPr>
        <w:t xml:space="preserve"> мировой судья судебного участка №37 Джанкойского судебного района (Джанкойский муниципальный район и городской округ Джанкой) Республики Крым </w:t>
      </w:r>
      <w:r w:rsidRPr="005677AE" w:rsidR="00A079BC">
        <w:rPr>
          <w:b w:val="0"/>
          <w:sz w:val="16"/>
          <w:szCs w:val="16"/>
        </w:rPr>
        <w:t xml:space="preserve"> </w:t>
      </w:r>
    </w:p>
    <w:p w:rsidR="001E6EE0" w:rsidRPr="005677AE" w:rsidP="00C51F64">
      <w:pPr>
        <w:spacing w:line="360" w:lineRule="auto"/>
        <w:ind w:firstLine="709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 xml:space="preserve">                                                                         -</w:t>
      </w:r>
      <w:r w:rsidRPr="005677AE" w:rsidR="00A079BC">
        <w:rPr>
          <w:b w:val="0"/>
          <w:sz w:val="16"/>
          <w:szCs w:val="16"/>
        </w:rPr>
        <w:t xml:space="preserve">  </w:t>
      </w:r>
      <w:r w:rsidRPr="005677AE">
        <w:rPr>
          <w:b w:val="0"/>
          <w:sz w:val="16"/>
          <w:szCs w:val="16"/>
        </w:rPr>
        <w:t>Д.А. Ястребов</w:t>
      </w:r>
    </w:p>
    <w:p w:rsidR="00A079BC" w:rsidRPr="005677AE" w:rsidP="00C51F64">
      <w:pPr>
        <w:spacing w:line="360" w:lineRule="auto"/>
        <w:ind w:firstLine="709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 xml:space="preserve">при секретаре </w:t>
      </w:r>
      <w:r w:rsidRPr="005677AE" w:rsidR="001E6EE0">
        <w:rPr>
          <w:b w:val="0"/>
          <w:sz w:val="16"/>
          <w:szCs w:val="16"/>
        </w:rPr>
        <w:t xml:space="preserve">судебного заседания              - Л.Н. </w:t>
      </w:r>
      <w:r w:rsidRPr="005677AE" w:rsidR="001E6EE0">
        <w:rPr>
          <w:b w:val="0"/>
          <w:sz w:val="16"/>
          <w:szCs w:val="16"/>
        </w:rPr>
        <w:t>Васюрчик</w:t>
      </w:r>
      <w:r w:rsidRPr="005677AE">
        <w:rPr>
          <w:b w:val="0"/>
          <w:sz w:val="16"/>
          <w:szCs w:val="16"/>
        </w:rPr>
        <w:t>,</w:t>
      </w:r>
    </w:p>
    <w:p w:rsidR="001E6EE0" w:rsidRPr="005677AE" w:rsidP="00C51F64">
      <w:pPr>
        <w:spacing w:line="360" w:lineRule="auto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с участием:</w:t>
      </w:r>
      <w:r w:rsidRPr="005677AE" w:rsidR="00564C3B">
        <w:rPr>
          <w:b w:val="0"/>
          <w:sz w:val="16"/>
          <w:szCs w:val="16"/>
        </w:rPr>
        <w:t xml:space="preserve"> </w:t>
      </w:r>
    </w:p>
    <w:p w:rsidR="001E6EE0" w:rsidRPr="005677AE" w:rsidP="00C51F64">
      <w:pPr>
        <w:spacing w:line="360" w:lineRule="auto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государственного обвинителя –</w:t>
      </w:r>
      <w:r w:rsidRPr="005677AE" w:rsidR="00001134">
        <w:rPr>
          <w:b w:val="0"/>
          <w:sz w:val="16"/>
          <w:szCs w:val="16"/>
        </w:rPr>
        <w:t xml:space="preserve"> </w:t>
      </w:r>
    </w:p>
    <w:p w:rsidR="001E6EE0" w:rsidRPr="005677AE" w:rsidP="00C51F64">
      <w:pPr>
        <w:spacing w:line="360" w:lineRule="auto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 xml:space="preserve">старшего </w:t>
      </w:r>
      <w:r w:rsidRPr="005677AE" w:rsidR="00A079BC">
        <w:rPr>
          <w:b w:val="0"/>
          <w:sz w:val="16"/>
          <w:szCs w:val="16"/>
        </w:rPr>
        <w:t>помощника  Джанкойско</w:t>
      </w:r>
      <w:r w:rsidRPr="005677AE">
        <w:rPr>
          <w:b w:val="0"/>
          <w:sz w:val="16"/>
          <w:szCs w:val="16"/>
        </w:rPr>
        <w:t>го межрайонного</w:t>
      </w:r>
    </w:p>
    <w:p w:rsidR="00A079BC" w:rsidRPr="005677AE" w:rsidP="00C51F64">
      <w:pPr>
        <w:spacing w:line="360" w:lineRule="auto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 xml:space="preserve">прокурора Республики Крым                                 - </w:t>
      </w:r>
      <w:r w:rsidRPr="005677AE" w:rsidR="00F8615D">
        <w:rPr>
          <w:b w:val="0"/>
          <w:sz w:val="16"/>
          <w:szCs w:val="16"/>
        </w:rPr>
        <w:t>А.А. Михайлова</w:t>
      </w:r>
      <w:r w:rsidRPr="005677AE">
        <w:rPr>
          <w:b w:val="0"/>
          <w:sz w:val="16"/>
          <w:szCs w:val="16"/>
        </w:rPr>
        <w:t xml:space="preserve">, </w:t>
      </w:r>
    </w:p>
    <w:p w:rsidR="001E6EE0" w:rsidRPr="005677AE" w:rsidP="00C51F64">
      <w:pPr>
        <w:spacing w:line="360" w:lineRule="auto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 xml:space="preserve">защитника адвоката                                                - </w:t>
      </w:r>
      <w:r w:rsidRPr="005677AE" w:rsidR="00AA7FFE">
        <w:rPr>
          <w:b w:val="0"/>
          <w:sz w:val="16"/>
          <w:szCs w:val="16"/>
        </w:rPr>
        <w:t>Л.В. Маркиной</w:t>
      </w:r>
      <w:r w:rsidRPr="005677AE">
        <w:rPr>
          <w:b w:val="0"/>
          <w:sz w:val="16"/>
          <w:szCs w:val="16"/>
        </w:rPr>
        <w:t>,</w:t>
      </w:r>
    </w:p>
    <w:p w:rsidR="001E6EE0" w:rsidRPr="005677AE" w:rsidP="00C51F64">
      <w:pPr>
        <w:spacing w:line="360" w:lineRule="auto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представивше</w:t>
      </w:r>
      <w:r w:rsidRPr="005677AE" w:rsidR="00AA7FFE">
        <w:rPr>
          <w:b w:val="0"/>
          <w:sz w:val="16"/>
          <w:szCs w:val="16"/>
        </w:rPr>
        <w:t>й</w:t>
      </w:r>
      <w:r w:rsidRPr="005677AE">
        <w:rPr>
          <w:b w:val="0"/>
          <w:sz w:val="16"/>
          <w:szCs w:val="16"/>
        </w:rPr>
        <w:t xml:space="preserve"> удостоверение № и ордер № от </w:t>
      </w:r>
      <w:r w:rsidRPr="005677AE" w:rsidR="00F8615D">
        <w:rPr>
          <w:b w:val="0"/>
          <w:sz w:val="16"/>
          <w:szCs w:val="16"/>
        </w:rPr>
        <w:t>08.09.2020</w:t>
      </w:r>
      <w:r w:rsidRPr="005677AE">
        <w:rPr>
          <w:b w:val="0"/>
          <w:sz w:val="16"/>
          <w:szCs w:val="16"/>
        </w:rPr>
        <w:t>,</w:t>
      </w:r>
    </w:p>
    <w:p w:rsidR="00A079BC" w:rsidRPr="005677AE" w:rsidP="00C51F64">
      <w:pPr>
        <w:spacing w:line="360" w:lineRule="auto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подсудимо</w:t>
      </w:r>
      <w:r w:rsidRPr="005677AE" w:rsidR="001E6EE0">
        <w:rPr>
          <w:b w:val="0"/>
          <w:sz w:val="16"/>
          <w:szCs w:val="16"/>
        </w:rPr>
        <w:t>й</w:t>
      </w:r>
      <w:r w:rsidRPr="005677AE" w:rsidR="00AE273C">
        <w:rPr>
          <w:b w:val="0"/>
          <w:sz w:val="16"/>
          <w:szCs w:val="16"/>
        </w:rPr>
        <w:t xml:space="preserve"> </w:t>
      </w:r>
      <w:r w:rsidRPr="005677AE" w:rsidR="001E6EE0">
        <w:rPr>
          <w:b w:val="0"/>
          <w:sz w:val="16"/>
          <w:szCs w:val="16"/>
        </w:rPr>
        <w:t xml:space="preserve">                                                             - </w:t>
      </w:r>
      <w:r w:rsidRPr="005677AE" w:rsidR="00AA7FFE">
        <w:rPr>
          <w:b w:val="0"/>
          <w:sz w:val="16"/>
          <w:szCs w:val="16"/>
        </w:rPr>
        <w:t>Т.Г. Поповой</w:t>
      </w:r>
      <w:r w:rsidRPr="005677AE" w:rsidR="009919FF">
        <w:rPr>
          <w:b w:val="0"/>
          <w:sz w:val="16"/>
          <w:szCs w:val="16"/>
        </w:rPr>
        <w:t>,</w:t>
      </w:r>
    </w:p>
    <w:p w:rsidR="001E6EE0" w:rsidRPr="005677AE" w:rsidP="00C51F64">
      <w:pPr>
        <w:spacing w:line="360" w:lineRule="auto"/>
        <w:ind w:right="355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рассмотрев в открытом судебном заседании в помещении судебного участка № 33 Джанкойского судебного района</w:t>
      </w:r>
      <w:r w:rsidRPr="005677AE">
        <w:rPr>
          <w:b w:val="0"/>
          <w:sz w:val="16"/>
          <w:szCs w:val="16"/>
        </w:rPr>
        <w:t xml:space="preserve"> (Джанкойский муниципальный район и городской округ Джанкой)</w:t>
      </w:r>
      <w:r w:rsidRPr="005677AE">
        <w:rPr>
          <w:b w:val="0"/>
          <w:sz w:val="16"/>
          <w:szCs w:val="16"/>
        </w:rPr>
        <w:t xml:space="preserve"> Республики Крым  уголовно</w:t>
      </w:r>
      <w:r w:rsidRPr="005677AE">
        <w:rPr>
          <w:b w:val="0"/>
          <w:sz w:val="16"/>
          <w:szCs w:val="16"/>
        </w:rPr>
        <w:t>е</w:t>
      </w:r>
      <w:r w:rsidRPr="005677AE">
        <w:rPr>
          <w:b w:val="0"/>
          <w:sz w:val="16"/>
          <w:szCs w:val="16"/>
        </w:rPr>
        <w:t xml:space="preserve"> дел</w:t>
      </w:r>
      <w:r w:rsidRPr="005677AE">
        <w:rPr>
          <w:b w:val="0"/>
          <w:sz w:val="16"/>
          <w:szCs w:val="16"/>
        </w:rPr>
        <w:t>о</w:t>
      </w:r>
      <w:r w:rsidRPr="005677AE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по обвинению</w:t>
      </w:r>
    </w:p>
    <w:p w:rsidR="00E125C1" w:rsidRPr="005677AE" w:rsidP="00C51F64">
      <w:pPr>
        <w:spacing w:line="360" w:lineRule="auto"/>
        <w:ind w:left="2835" w:hanging="1701"/>
        <w:jc w:val="both"/>
        <w:rPr>
          <w:b w:val="0"/>
          <w:sz w:val="16"/>
          <w:szCs w:val="16"/>
        </w:rPr>
      </w:pPr>
      <w:r w:rsidRPr="005677AE">
        <w:rPr>
          <w:i/>
          <w:sz w:val="16"/>
          <w:szCs w:val="16"/>
        </w:rPr>
        <w:t xml:space="preserve">Поповой </w:t>
      </w:r>
      <w:r w:rsidRPr="005677AE" w:rsidR="005677AE">
        <w:rPr>
          <w:i/>
          <w:sz w:val="16"/>
          <w:szCs w:val="16"/>
        </w:rPr>
        <w:t>Т.Г.</w:t>
      </w:r>
      <w:r w:rsidRPr="005677AE" w:rsidR="002C6F76">
        <w:rPr>
          <w:i/>
          <w:sz w:val="16"/>
          <w:szCs w:val="16"/>
        </w:rPr>
        <w:t xml:space="preserve">, </w:t>
      </w:r>
      <w:r w:rsidRPr="005677AE" w:rsidR="005677AE">
        <w:rPr>
          <w:b w:val="0"/>
          <w:sz w:val="16"/>
          <w:szCs w:val="16"/>
        </w:rPr>
        <w:t>ИЗЪЯТО</w:t>
      </w:r>
      <w:r w:rsidRPr="005677AE">
        <w:rPr>
          <w:b w:val="0"/>
          <w:sz w:val="16"/>
          <w:szCs w:val="16"/>
        </w:rPr>
        <w:t>,</w:t>
      </w:r>
      <w:r w:rsidRPr="005677AE" w:rsidR="00954396">
        <w:rPr>
          <w:b w:val="0"/>
          <w:sz w:val="16"/>
          <w:szCs w:val="16"/>
        </w:rPr>
        <w:t xml:space="preserve"> </w:t>
      </w:r>
      <w:r w:rsidRPr="005677AE" w:rsidR="00AE2E08">
        <w:rPr>
          <w:b w:val="0"/>
          <w:sz w:val="16"/>
          <w:szCs w:val="16"/>
        </w:rPr>
        <w:t>не судимой,</w:t>
      </w:r>
    </w:p>
    <w:p w:rsidR="00807C6D" w:rsidRPr="005677AE" w:rsidP="00C51F64">
      <w:pPr>
        <w:spacing w:line="360" w:lineRule="auto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в совершении преступления, предусмотренного</w:t>
      </w:r>
      <w:r w:rsidRPr="005677AE">
        <w:rPr>
          <w:b w:val="0"/>
          <w:sz w:val="16"/>
          <w:szCs w:val="16"/>
        </w:rPr>
        <w:t xml:space="preserve"> </w:t>
      </w:r>
      <w:r w:rsidRPr="005677AE" w:rsidR="00C23AD1">
        <w:rPr>
          <w:sz w:val="16"/>
          <w:szCs w:val="16"/>
        </w:rPr>
        <w:t>ст.</w:t>
      </w:r>
      <w:r w:rsidRPr="005677AE" w:rsidR="000F32C1">
        <w:rPr>
          <w:sz w:val="16"/>
          <w:szCs w:val="16"/>
        </w:rPr>
        <w:t>322.</w:t>
      </w:r>
      <w:r w:rsidRPr="005677AE" w:rsidR="00954396">
        <w:rPr>
          <w:sz w:val="16"/>
          <w:szCs w:val="16"/>
        </w:rPr>
        <w:t>2</w:t>
      </w:r>
      <w:r w:rsidRPr="005677AE">
        <w:rPr>
          <w:sz w:val="16"/>
          <w:szCs w:val="16"/>
        </w:rPr>
        <w:t xml:space="preserve"> У</w:t>
      </w:r>
      <w:r w:rsidRPr="005677AE">
        <w:rPr>
          <w:sz w:val="16"/>
          <w:szCs w:val="16"/>
        </w:rPr>
        <w:t>головного Кодекса Российской Федерации</w:t>
      </w:r>
      <w:r w:rsidRPr="005677AE" w:rsidR="002F4BD4">
        <w:rPr>
          <w:b w:val="0"/>
          <w:sz w:val="16"/>
          <w:szCs w:val="16"/>
        </w:rPr>
        <w:t>,</w:t>
      </w:r>
    </w:p>
    <w:p w:rsidR="00D27BFA" w:rsidRPr="005677AE" w:rsidP="00C51F64">
      <w:pPr>
        <w:spacing w:line="360" w:lineRule="auto"/>
        <w:jc w:val="both"/>
        <w:rPr>
          <w:b w:val="0"/>
          <w:i/>
          <w:sz w:val="16"/>
          <w:szCs w:val="16"/>
        </w:rPr>
      </w:pPr>
    </w:p>
    <w:p w:rsidR="00267748" w:rsidRPr="005677AE" w:rsidP="00C51F64">
      <w:pPr>
        <w:spacing w:line="360" w:lineRule="auto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 xml:space="preserve">                                                    </w:t>
      </w:r>
      <w:r w:rsidRPr="005677AE" w:rsidR="00954396">
        <w:rPr>
          <w:b w:val="0"/>
          <w:sz w:val="16"/>
          <w:szCs w:val="16"/>
        </w:rPr>
        <w:t xml:space="preserve">у с т а </w:t>
      </w:r>
      <w:r w:rsidRPr="005677AE" w:rsidR="00954396">
        <w:rPr>
          <w:b w:val="0"/>
          <w:sz w:val="16"/>
          <w:szCs w:val="16"/>
        </w:rPr>
        <w:t>н</w:t>
      </w:r>
      <w:r w:rsidRPr="005677AE" w:rsidR="00954396">
        <w:rPr>
          <w:b w:val="0"/>
          <w:sz w:val="16"/>
          <w:szCs w:val="16"/>
        </w:rPr>
        <w:t xml:space="preserve"> о в и л</w:t>
      </w:r>
      <w:r w:rsidRPr="005677AE" w:rsidR="00954396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:</w:t>
      </w:r>
    </w:p>
    <w:p w:rsidR="00AA7FFE" w:rsidRPr="005677AE" w:rsidP="00AA7FFE">
      <w:pPr>
        <w:pStyle w:val="NoSpacing"/>
        <w:spacing w:line="360" w:lineRule="auto"/>
        <w:ind w:firstLine="709"/>
        <w:jc w:val="both"/>
        <w:rPr>
          <w:rFonts w:ascii="Times New Roman" w:hAnsi="Times New Roman"/>
          <w:kern w:val="1"/>
          <w:sz w:val="16"/>
          <w:szCs w:val="16"/>
          <w:lang w:eastAsia="ar-SA"/>
        </w:rPr>
      </w:pPr>
      <w:r w:rsidRPr="005677AE">
        <w:rPr>
          <w:rFonts w:ascii="Times New Roman" w:hAnsi="Times New Roman"/>
          <w:sz w:val="16"/>
          <w:szCs w:val="16"/>
        </w:rPr>
        <w:t>Т.Г. Попова</w:t>
      </w:r>
      <w:r w:rsidRPr="005677AE" w:rsidR="001642F2">
        <w:rPr>
          <w:rFonts w:ascii="Times New Roman" w:hAnsi="Times New Roman"/>
          <w:sz w:val="16"/>
          <w:szCs w:val="16"/>
        </w:rPr>
        <w:t xml:space="preserve"> </w:t>
      </w:r>
      <w:r w:rsidRPr="005677AE" w:rsidR="00F32E8C">
        <w:rPr>
          <w:rFonts w:ascii="Times New Roman" w:hAnsi="Times New Roman"/>
          <w:sz w:val="16"/>
          <w:szCs w:val="16"/>
        </w:rPr>
        <w:t>обвиняется в том, что</w:t>
      </w:r>
      <w:r w:rsidRPr="005677AE" w:rsidR="00C21C36">
        <w:rPr>
          <w:rFonts w:ascii="Times New Roman" w:hAnsi="Times New Roman"/>
          <w:sz w:val="16"/>
          <w:szCs w:val="16"/>
        </w:rPr>
        <w:t xml:space="preserve"> </w:t>
      </w:r>
      <w:r w:rsidRPr="005677AE">
        <w:rPr>
          <w:rFonts w:ascii="Times New Roman" w:hAnsi="Times New Roman"/>
          <w:kern w:val="1"/>
          <w:sz w:val="16"/>
          <w:szCs w:val="16"/>
          <w:lang w:eastAsia="ar-SA"/>
        </w:rPr>
        <w:t xml:space="preserve">04.02.2019 в дневное время, имея преступный умысел на фиктивную регистрацию иностранного гражданина по месту жительства в жилом помещении в Российской Федерации путем регистрации его в своем доме, расположенном по адресу: </w:t>
      </w:r>
      <w:r w:rsidRPr="005677AE" w:rsidR="005677AE">
        <w:rPr>
          <w:rFonts w:ascii="Times New Roman" w:hAnsi="Times New Roman"/>
          <w:kern w:val="1"/>
          <w:sz w:val="16"/>
          <w:szCs w:val="16"/>
          <w:lang w:eastAsia="ar-SA"/>
        </w:rPr>
        <w:t>АДРЕС</w:t>
      </w:r>
      <w:r w:rsidRPr="005677AE">
        <w:rPr>
          <w:rFonts w:ascii="Times New Roman" w:hAnsi="Times New Roman"/>
          <w:kern w:val="1"/>
          <w:sz w:val="16"/>
          <w:szCs w:val="16"/>
          <w:lang w:eastAsia="ar-SA"/>
        </w:rPr>
        <w:t xml:space="preserve">, без намерения со своей стороны предоставить ему дом для проживания в период времени с 04.02.2019 по 17.12.2021,  действуя умышленно, в помещении ОВМ МО МВД России «Джанкойский» по адресу: г. Джанкой, ул. Свердлова, д. 2а, подала заявление о регистрации по месту своего жительства гражданки Украины  </w:t>
      </w:r>
      <w:r w:rsidRPr="005677AE" w:rsidR="005677AE">
        <w:rPr>
          <w:rFonts w:ascii="Times New Roman" w:hAnsi="Times New Roman"/>
          <w:kern w:val="1"/>
          <w:sz w:val="16"/>
          <w:szCs w:val="16"/>
          <w:lang w:eastAsia="ar-SA"/>
        </w:rPr>
        <w:t>Ш.</w:t>
      </w:r>
      <w:r w:rsidRPr="005677AE" w:rsidR="003A009C">
        <w:rPr>
          <w:rFonts w:ascii="Times New Roman" w:hAnsi="Times New Roman"/>
          <w:kern w:val="1"/>
          <w:sz w:val="16"/>
          <w:szCs w:val="16"/>
          <w:lang w:eastAsia="ar-SA"/>
        </w:rPr>
        <w:t>.</w:t>
      </w:r>
      <w:r w:rsidRPr="005677AE">
        <w:rPr>
          <w:rFonts w:ascii="Times New Roman" w:hAnsi="Times New Roman"/>
          <w:kern w:val="1"/>
          <w:sz w:val="16"/>
          <w:szCs w:val="16"/>
          <w:lang w:eastAsia="ar-SA"/>
        </w:rPr>
        <w:t xml:space="preserve"> Своими умышленными действиями, непосредственно направленными на создание условий для незаконного пребывания иностранного гражданина в</w:t>
      </w:r>
      <w:r w:rsidRPr="005677AE">
        <w:rPr>
          <w:rFonts w:ascii="Times New Roman" w:hAnsi="Times New Roman"/>
          <w:kern w:val="1"/>
          <w:sz w:val="16"/>
          <w:szCs w:val="16"/>
          <w:lang w:eastAsia="ar-SA"/>
        </w:rPr>
        <w:t xml:space="preserve"> </w:t>
      </w:r>
      <w:r w:rsidRPr="005677AE">
        <w:rPr>
          <w:rFonts w:ascii="Times New Roman" w:hAnsi="Times New Roman"/>
          <w:kern w:val="1"/>
          <w:sz w:val="16"/>
          <w:szCs w:val="16"/>
          <w:lang w:eastAsia="ar-SA"/>
        </w:rPr>
        <w:t>Российской Федерации, Т.Г. Попова нарушила требования  ч.1 ст. 20, ч. 1 ст.21, ч.7 ст. 22 (в редакции Федерального закона Российской Федерации №358-ФЗ от 28 ноября 2015 года) Федерального закона Российской Федерации №109-ФЗ «О миграционном учете иностранных граждан и лиц без гражданства в Российской Федерации» от 18 июля 2006 года, вступившего в законную силу 15 января 2007</w:t>
      </w:r>
      <w:r w:rsidRPr="005677AE">
        <w:rPr>
          <w:rFonts w:ascii="Times New Roman" w:hAnsi="Times New Roman"/>
          <w:kern w:val="1"/>
          <w:sz w:val="16"/>
          <w:szCs w:val="16"/>
          <w:lang w:eastAsia="ar-SA"/>
        </w:rPr>
        <w:t xml:space="preserve"> года, чем лишила возможности ОВМ МО МВД России «Джанкойский» осуществлять </w:t>
      </w:r>
      <w:r w:rsidRPr="005677AE">
        <w:rPr>
          <w:rFonts w:ascii="Times New Roman" w:hAnsi="Times New Roman"/>
          <w:kern w:val="1"/>
          <w:sz w:val="16"/>
          <w:szCs w:val="16"/>
          <w:lang w:eastAsia="ar-SA"/>
        </w:rPr>
        <w:t>контроль за</w:t>
      </w:r>
      <w:r w:rsidRPr="005677AE">
        <w:rPr>
          <w:rFonts w:ascii="Times New Roman" w:hAnsi="Times New Roman"/>
          <w:kern w:val="1"/>
          <w:sz w:val="16"/>
          <w:szCs w:val="16"/>
          <w:lang w:eastAsia="ar-SA"/>
        </w:rPr>
        <w:t xml:space="preserve"> соблюдением правил миграционного учета указанного выше иностранного гражданина и его передвижение</w:t>
      </w:r>
      <w:r w:rsidRPr="005677AE" w:rsidR="003A009C">
        <w:rPr>
          <w:rFonts w:ascii="Times New Roman" w:hAnsi="Times New Roman"/>
          <w:kern w:val="1"/>
          <w:sz w:val="16"/>
          <w:szCs w:val="16"/>
          <w:lang w:eastAsia="ar-SA"/>
        </w:rPr>
        <w:t>м</w:t>
      </w:r>
      <w:r w:rsidRPr="005677AE">
        <w:rPr>
          <w:rFonts w:ascii="Times New Roman" w:hAnsi="Times New Roman"/>
          <w:kern w:val="1"/>
          <w:sz w:val="16"/>
          <w:szCs w:val="16"/>
          <w:lang w:eastAsia="ar-SA"/>
        </w:rPr>
        <w:t xml:space="preserve"> на территории Российской Федерации.</w:t>
      </w:r>
    </w:p>
    <w:p w:rsidR="00C51F64" w:rsidRPr="005677AE" w:rsidP="00AA7FFE">
      <w:pPr>
        <w:tabs>
          <w:tab w:val="left" w:pos="900"/>
        </w:tabs>
        <w:spacing w:line="360" w:lineRule="auto"/>
        <w:ind w:right="-1" w:firstLine="709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 xml:space="preserve">В судебном  заседании </w:t>
      </w:r>
      <w:r w:rsidRPr="005677AE" w:rsidR="00F8615D">
        <w:rPr>
          <w:b w:val="0"/>
          <w:sz w:val="16"/>
          <w:szCs w:val="16"/>
        </w:rPr>
        <w:t xml:space="preserve">защитником </w:t>
      </w:r>
      <w:r w:rsidRPr="005677AE">
        <w:rPr>
          <w:b w:val="0"/>
          <w:sz w:val="16"/>
          <w:szCs w:val="16"/>
        </w:rPr>
        <w:t>по</w:t>
      </w:r>
      <w:r w:rsidRPr="005677AE" w:rsidR="00AC1FE8">
        <w:rPr>
          <w:b w:val="0"/>
          <w:sz w:val="16"/>
          <w:szCs w:val="16"/>
        </w:rPr>
        <w:t>дсудим</w:t>
      </w:r>
      <w:r w:rsidRPr="005677AE" w:rsidR="00FC7011">
        <w:rPr>
          <w:b w:val="0"/>
          <w:sz w:val="16"/>
          <w:szCs w:val="16"/>
        </w:rPr>
        <w:t xml:space="preserve">ой </w:t>
      </w:r>
      <w:r w:rsidRPr="005677AE" w:rsidR="00AA7FFE">
        <w:rPr>
          <w:b w:val="0"/>
          <w:sz w:val="16"/>
          <w:szCs w:val="16"/>
        </w:rPr>
        <w:t>Т.Г. Поповой</w:t>
      </w:r>
      <w:r w:rsidRPr="005677AE" w:rsidR="00F8615D">
        <w:rPr>
          <w:b w:val="0"/>
          <w:sz w:val="16"/>
          <w:szCs w:val="16"/>
        </w:rPr>
        <w:t xml:space="preserve"> адвокатом Л.В. Маркиной</w:t>
      </w:r>
      <w:r w:rsidRPr="005677AE" w:rsidR="002A686D">
        <w:rPr>
          <w:b w:val="0"/>
          <w:sz w:val="16"/>
          <w:szCs w:val="16"/>
        </w:rPr>
        <w:t xml:space="preserve"> </w:t>
      </w:r>
      <w:r w:rsidRPr="005677AE" w:rsidR="004913C3">
        <w:rPr>
          <w:b w:val="0"/>
          <w:sz w:val="16"/>
          <w:szCs w:val="16"/>
        </w:rPr>
        <w:t>з</w:t>
      </w:r>
      <w:r w:rsidRPr="005677AE" w:rsidR="00AB1A24">
        <w:rPr>
          <w:b w:val="0"/>
          <w:sz w:val="16"/>
          <w:szCs w:val="16"/>
        </w:rPr>
        <w:t xml:space="preserve">аявлено </w:t>
      </w:r>
      <w:r w:rsidRPr="005677AE">
        <w:rPr>
          <w:b w:val="0"/>
          <w:sz w:val="16"/>
          <w:szCs w:val="16"/>
        </w:rPr>
        <w:t>ходатайство о</w:t>
      </w:r>
      <w:r w:rsidRPr="005677AE" w:rsidR="006F0FCD">
        <w:rPr>
          <w:b w:val="0"/>
          <w:sz w:val="16"/>
          <w:szCs w:val="16"/>
        </w:rPr>
        <w:t xml:space="preserve">б освобождении </w:t>
      </w:r>
      <w:r w:rsidRPr="005677AE" w:rsidR="00F8615D">
        <w:rPr>
          <w:b w:val="0"/>
          <w:sz w:val="16"/>
          <w:szCs w:val="16"/>
        </w:rPr>
        <w:t>подсудимой</w:t>
      </w:r>
      <w:r w:rsidRPr="005677AE" w:rsidR="00564C3B">
        <w:rPr>
          <w:b w:val="0"/>
          <w:sz w:val="16"/>
          <w:szCs w:val="16"/>
        </w:rPr>
        <w:t xml:space="preserve"> </w:t>
      </w:r>
      <w:r w:rsidRPr="005677AE" w:rsidR="006F0FCD">
        <w:rPr>
          <w:b w:val="0"/>
          <w:sz w:val="16"/>
          <w:szCs w:val="16"/>
        </w:rPr>
        <w:t>от уголовной ответственности и</w:t>
      </w:r>
      <w:r w:rsidRPr="005677AE">
        <w:rPr>
          <w:b w:val="0"/>
          <w:sz w:val="16"/>
          <w:szCs w:val="16"/>
        </w:rPr>
        <w:t xml:space="preserve"> прекращении уголовного дела</w:t>
      </w:r>
      <w:r w:rsidRPr="005677AE" w:rsidR="00564C3B">
        <w:rPr>
          <w:b w:val="0"/>
          <w:sz w:val="16"/>
          <w:szCs w:val="16"/>
        </w:rPr>
        <w:t xml:space="preserve"> </w:t>
      </w:r>
      <w:r w:rsidRPr="005677AE" w:rsidR="00F8615D">
        <w:rPr>
          <w:b w:val="0"/>
          <w:sz w:val="16"/>
          <w:szCs w:val="16"/>
        </w:rPr>
        <w:t xml:space="preserve">в </w:t>
      </w:r>
      <w:r w:rsidRPr="005677AE">
        <w:rPr>
          <w:b w:val="0"/>
          <w:sz w:val="16"/>
          <w:szCs w:val="16"/>
        </w:rPr>
        <w:t>отношении нее</w:t>
      </w:r>
      <w:r w:rsidRPr="005677AE" w:rsidR="004913C3">
        <w:rPr>
          <w:b w:val="0"/>
          <w:sz w:val="16"/>
          <w:szCs w:val="16"/>
        </w:rPr>
        <w:t xml:space="preserve"> </w:t>
      </w:r>
      <w:r w:rsidRPr="005677AE" w:rsidR="00ED184E">
        <w:rPr>
          <w:b w:val="0"/>
          <w:sz w:val="16"/>
          <w:szCs w:val="16"/>
        </w:rPr>
        <w:t xml:space="preserve">на основании Примечания к статье </w:t>
      </w:r>
      <w:r w:rsidRPr="005677AE" w:rsidR="002A686D">
        <w:rPr>
          <w:b w:val="0"/>
          <w:sz w:val="16"/>
          <w:szCs w:val="16"/>
        </w:rPr>
        <w:t>322.</w:t>
      </w:r>
      <w:r w:rsidRPr="005677AE">
        <w:rPr>
          <w:b w:val="0"/>
          <w:sz w:val="16"/>
          <w:szCs w:val="16"/>
        </w:rPr>
        <w:t>2</w:t>
      </w:r>
      <w:r w:rsidRPr="005677AE" w:rsidR="00ED184E">
        <w:rPr>
          <w:b w:val="0"/>
          <w:sz w:val="16"/>
          <w:szCs w:val="16"/>
        </w:rPr>
        <w:t xml:space="preserve"> УК РФ, </w:t>
      </w:r>
      <w:r w:rsidRPr="005677AE" w:rsidR="004913C3">
        <w:rPr>
          <w:b w:val="0"/>
          <w:sz w:val="16"/>
          <w:szCs w:val="16"/>
        </w:rPr>
        <w:t>мотивируя тем, что вину признает полностью, в содеянном раскаивается,  активно способствовал</w:t>
      </w:r>
      <w:r w:rsidRPr="005677AE" w:rsidR="00FC7011">
        <w:rPr>
          <w:b w:val="0"/>
          <w:sz w:val="16"/>
          <w:szCs w:val="16"/>
        </w:rPr>
        <w:t>а</w:t>
      </w:r>
      <w:r w:rsidRPr="005677AE" w:rsidR="004913C3">
        <w:rPr>
          <w:b w:val="0"/>
          <w:sz w:val="16"/>
          <w:szCs w:val="16"/>
        </w:rPr>
        <w:t xml:space="preserve"> раскрытию и расследованию преступления, давая с самого начала признательные показания</w:t>
      </w:r>
      <w:r w:rsidRPr="005677AE" w:rsidR="002A686D">
        <w:rPr>
          <w:b w:val="0"/>
          <w:sz w:val="16"/>
          <w:szCs w:val="16"/>
        </w:rPr>
        <w:t>.</w:t>
      </w:r>
    </w:p>
    <w:p w:rsidR="00E045B8" w:rsidRPr="005677AE" w:rsidP="00C51F64">
      <w:pPr>
        <w:tabs>
          <w:tab w:val="left" w:pos="900"/>
        </w:tabs>
        <w:spacing w:line="360" w:lineRule="auto"/>
        <w:ind w:right="-1" w:firstLine="709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Подсудимая Т.Г.Попова</w:t>
      </w:r>
      <w:r w:rsidRPr="005677AE" w:rsidR="004913C3">
        <w:rPr>
          <w:b w:val="0"/>
          <w:sz w:val="16"/>
          <w:szCs w:val="16"/>
        </w:rPr>
        <w:t xml:space="preserve"> поддержал</w:t>
      </w:r>
      <w:r w:rsidRPr="005677AE" w:rsidR="00AA7FFE">
        <w:rPr>
          <w:b w:val="0"/>
          <w:sz w:val="16"/>
          <w:szCs w:val="16"/>
        </w:rPr>
        <w:t>а</w:t>
      </w:r>
      <w:r w:rsidRPr="005677AE" w:rsidR="004913C3">
        <w:rPr>
          <w:b w:val="0"/>
          <w:sz w:val="16"/>
          <w:szCs w:val="16"/>
        </w:rPr>
        <w:t xml:space="preserve"> заявленное ходатайство</w:t>
      </w:r>
      <w:r w:rsidRPr="005677AE" w:rsidR="00021933">
        <w:rPr>
          <w:b w:val="0"/>
          <w:sz w:val="16"/>
          <w:szCs w:val="16"/>
        </w:rPr>
        <w:t xml:space="preserve"> </w:t>
      </w:r>
      <w:r w:rsidRPr="005677AE" w:rsidR="00564C3B">
        <w:rPr>
          <w:b w:val="0"/>
          <w:sz w:val="16"/>
          <w:szCs w:val="16"/>
        </w:rPr>
        <w:t xml:space="preserve">об освобождении от уголовной ответственности </w:t>
      </w:r>
      <w:r w:rsidRPr="005677AE" w:rsidR="00021933">
        <w:rPr>
          <w:b w:val="0"/>
          <w:sz w:val="16"/>
          <w:szCs w:val="16"/>
        </w:rPr>
        <w:t xml:space="preserve">по </w:t>
      </w:r>
      <w:r w:rsidRPr="005677AE">
        <w:rPr>
          <w:b w:val="0"/>
          <w:sz w:val="16"/>
          <w:szCs w:val="16"/>
        </w:rPr>
        <w:t xml:space="preserve"> данному основанию, указав, что </w:t>
      </w:r>
      <w:r w:rsidRPr="005677AE">
        <w:rPr>
          <w:b w:val="0"/>
          <w:sz w:val="16"/>
          <w:szCs w:val="16"/>
        </w:rPr>
        <w:t>последствия прекращения уголовного дела по этому основанию понятны, не возражает против этого</w:t>
      </w:r>
      <w:r w:rsidRPr="005677AE">
        <w:rPr>
          <w:b w:val="0"/>
          <w:sz w:val="16"/>
          <w:szCs w:val="16"/>
        </w:rPr>
        <w:t>.</w:t>
      </w:r>
    </w:p>
    <w:p w:rsidR="00C51F64" w:rsidRPr="005677AE" w:rsidP="00C51F64">
      <w:pPr>
        <w:widowControl w:val="0"/>
        <w:autoSpaceDE w:val="0"/>
        <w:autoSpaceDN w:val="0"/>
        <w:adjustRightInd w:val="0"/>
        <w:spacing w:line="360" w:lineRule="auto"/>
        <w:jc w:val="both"/>
        <w:rPr>
          <w:b w:val="0"/>
          <w:bCs/>
          <w:sz w:val="16"/>
          <w:szCs w:val="16"/>
        </w:rPr>
      </w:pPr>
      <w:hyperlink r:id="rId5" w:history="1"/>
      <w:r w:rsidRPr="005677AE" w:rsidR="00E045B8">
        <w:rPr>
          <w:b w:val="0"/>
          <w:sz w:val="16"/>
          <w:szCs w:val="16"/>
        </w:rPr>
        <w:t xml:space="preserve">        </w:t>
      </w:r>
      <w:r w:rsidRPr="005677AE" w:rsidR="00E045B8">
        <w:rPr>
          <w:b w:val="0"/>
          <w:bCs/>
          <w:sz w:val="16"/>
          <w:szCs w:val="16"/>
        </w:rPr>
        <w:t xml:space="preserve"> Государственный обвинитель </w:t>
      </w:r>
      <w:r w:rsidRPr="005677AE" w:rsidR="00F8615D">
        <w:rPr>
          <w:b w:val="0"/>
          <w:bCs/>
          <w:sz w:val="16"/>
          <w:szCs w:val="16"/>
        </w:rPr>
        <w:t xml:space="preserve">старший </w:t>
      </w:r>
      <w:r w:rsidRPr="005677AE">
        <w:rPr>
          <w:b w:val="0"/>
          <w:bCs/>
          <w:sz w:val="16"/>
          <w:szCs w:val="16"/>
        </w:rPr>
        <w:t>помощник Джанкойского межрайонного прокурора Республики Крым</w:t>
      </w:r>
      <w:r w:rsidRPr="005677AE" w:rsidR="00F8615D">
        <w:rPr>
          <w:b w:val="0"/>
          <w:bCs/>
          <w:sz w:val="16"/>
          <w:szCs w:val="16"/>
        </w:rPr>
        <w:t xml:space="preserve"> А.А. Михайлов</w:t>
      </w:r>
      <w:r w:rsidRPr="005677AE" w:rsidR="00E045B8">
        <w:rPr>
          <w:b w:val="0"/>
          <w:bCs/>
          <w:sz w:val="16"/>
          <w:szCs w:val="16"/>
        </w:rPr>
        <w:t xml:space="preserve"> </w:t>
      </w:r>
      <w:r w:rsidRPr="005677AE" w:rsidR="000A69CB">
        <w:rPr>
          <w:b w:val="0"/>
          <w:bCs/>
          <w:sz w:val="16"/>
          <w:szCs w:val="16"/>
        </w:rPr>
        <w:t xml:space="preserve">не </w:t>
      </w:r>
      <w:r w:rsidRPr="005677AE" w:rsidR="00E045B8">
        <w:rPr>
          <w:b w:val="0"/>
          <w:bCs/>
          <w:sz w:val="16"/>
          <w:szCs w:val="16"/>
        </w:rPr>
        <w:t xml:space="preserve">возражал против удовлетворения заявленного </w:t>
      </w:r>
      <w:r w:rsidRPr="005677AE" w:rsidR="00E045B8">
        <w:rPr>
          <w:b w:val="0"/>
          <w:bCs/>
          <w:sz w:val="16"/>
          <w:szCs w:val="16"/>
        </w:rPr>
        <w:t>ходатайства</w:t>
      </w:r>
      <w:r w:rsidRPr="005677AE" w:rsidR="000A69CB">
        <w:rPr>
          <w:b w:val="0"/>
          <w:bCs/>
          <w:sz w:val="16"/>
          <w:szCs w:val="16"/>
        </w:rPr>
        <w:t xml:space="preserve"> и </w:t>
      </w:r>
      <w:r w:rsidRPr="005677AE">
        <w:rPr>
          <w:b w:val="0"/>
          <w:bCs/>
          <w:sz w:val="16"/>
          <w:szCs w:val="16"/>
        </w:rPr>
        <w:t>полагает</w:t>
      </w:r>
      <w:r w:rsidRPr="005677AE" w:rsidR="000A69CB">
        <w:rPr>
          <w:b w:val="0"/>
          <w:bCs/>
          <w:sz w:val="16"/>
          <w:szCs w:val="16"/>
        </w:rPr>
        <w:t xml:space="preserve"> уголовное дело подлежащим прекращению</w:t>
      </w:r>
      <w:r w:rsidRPr="005677AE" w:rsidR="00624D2A">
        <w:rPr>
          <w:b w:val="0"/>
          <w:bCs/>
          <w:sz w:val="16"/>
          <w:szCs w:val="16"/>
        </w:rPr>
        <w:t xml:space="preserve"> на основании Примечания </w:t>
      </w:r>
      <w:r w:rsidRPr="005677AE" w:rsidR="00FC7011">
        <w:rPr>
          <w:b w:val="0"/>
          <w:bCs/>
          <w:sz w:val="16"/>
          <w:szCs w:val="16"/>
        </w:rPr>
        <w:t xml:space="preserve">2 </w:t>
      </w:r>
      <w:r w:rsidRPr="005677AE" w:rsidR="00624D2A">
        <w:rPr>
          <w:b w:val="0"/>
          <w:bCs/>
          <w:sz w:val="16"/>
          <w:szCs w:val="16"/>
        </w:rPr>
        <w:t xml:space="preserve">к статье </w:t>
      </w:r>
      <w:r w:rsidRPr="005677AE" w:rsidR="005B2983">
        <w:rPr>
          <w:b w:val="0"/>
          <w:bCs/>
          <w:sz w:val="16"/>
          <w:szCs w:val="16"/>
        </w:rPr>
        <w:t>322.2</w:t>
      </w:r>
      <w:r w:rsidRPr="005677AE" w:rsidR="00624D2A">
        <w:rPr>
          <w:b w:val="0"/>
          <w:bCs/>
          <w:sz w:val="16"/>
          <w:szCs w:val="16"/>
        </w:rPr>
        <w:t xml:space="preserve"> УК РФ</w:t>
      </w:r>
      <w:r w:rsidRPr="005677AE">
        <w:rPr>
          <w:b w:val="0"/>
          <w:bCs/>
          <w:sz w:val="16"/>
          <w:szCs w:val="16"/>
        </w:rPr>
        <w:t xml:space="preserve"> с учетом соблюдения</w:t>
      </w:r>
      <w:r w:rsidRPr="005677AE" w:rsidR="000A69CB">
        <w:rPr>
          <w:b w:val="0"/>
          <w:bCs/>
          <w:sz w:val="16"/>
          <w:szCs w:val="16"/>
        </w:rPr>
        <w:t xml:space="preserve"> все</w:t>
      </w:r>
      <w:r w:rsidRPr="005677AE">
        <w:rPr>
          <w:b w:val="0"/>
          <w:bCs/>
          <w:sz w:val="16"/>
          <w:szCs w:val="16"/>
        </w:rPr>
        <w:t>х</w:t>
      </w:r>
      <w:r w:rsidRPr="005677AE" w:rsidR="000A69CB">
        <w:rPr>
          <w:b w:val="0"/>
          <w:bCs/>
          <w:sz w:val="16"/>
          <w:szCs w:val="16"/>
        </w:rPr>
        <w:t xml:space="preserve"> предусмотренны</w:t>
      </w:r>
      <w:r w:rsidRPr="005677AE">
        <w:rPr>
          <w:b w:val="0"/>
          <w:bCs/>
          <w:sz w:val="16"/>
          <w:szCs w:val="16"/>
        </w:rPr>
        <w:t>х</w:t>
      </w:r>
      <w:r w:rsidRPr="005677AE" w:rsidR="000A69CB">
        <w:rPr>
          <w:b w:val="0"/>
          <w:bCs/>
          <w:sz w:val="16"/>
          <w:szCs w:val="16"/>
        </w:rPr>
        <w:t xml:space="preserve"> законом услови</w:t>
      </w:r>
      <w:r w:rsidRPr="005677AE">
        <w:rPr>
          <w:b w:val="0"/>
          <w:bCs/>
          <w:sz w:val="16"/>
          <w:szCs w:val="16"/>
        </w:rPr>
        <w:t>й</w:t>
      </w:r>
      <w:r w:rsidRPr="005677AE" w:rsidR="000A69CB">
        <w:rPr>
          <w:b w:val="0"/>
          <w:bCs/>
          <w:sz w:val="16"/>
          <w:szCs w:val="16"/>
        </w:rPr>
        <w:t xml:space="preserve"> для этого.</w:t>
      </w:r>
    </w:p>
    <w:p w:rsidR="00806665" w:rsidRPr="005677AE" w:rsidP="008066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bCs/>
          <w:sz w:val="16"/>
          <w:szCs w:val="16"/>
        </w:rPr>
      </w:pPr>
      <w:r w:rsidRPr="005677AE">
        <w:rPr>
          <w:b w:val="0"/>
          <w:bCs/>
          <w:sz w:val="16"/>
          <w:szCs w:val="16"/>
        </w:rPr>
        <w:t>Заслушав лиц</w:t>
      </w:r>
      <w:r w:rsidRPr="005677AE" w:rsidR="00E045B8">
        <w:rPr>
          <w:b w:val="0"/>
          <w:bCs/>
          <w:sz w:val="16"/>
          <w:szCs w:val="16"/>
        </w:rPr>
        <w:t>, участвующих в деле</w:t>
      </w:r>
      <w:r w:rsidRPr="005677AE" w:rsidR="00021933">
        <w:rPr>
          <w:b w:val="0"/>
          <w:bCs/>
          <w:sz w:val="16"/>
          <w:szCs w:val="16"/>
        </w:rPr>
        <w:t>,</w:t>
      </w:r>
      <w:r w:rsidRPr="005677AE" w:rsidR="00E045B8">
        <w:rPr>
          <w:b w:val="0"/>
          <w:bCs/>
          <w:sz w:val="16"/>
          <w:szCs w:val="16"/>
        </w:rPr>
        <w:t xml:space="preserve"> </w:t>
      </w:r>
      <w:r w:rsidRPr="005677AE">
        <w:rPr>
          <w:b w:val="0"/>
          <w:bCs/>
          <w:sz w:val="16"/>
          <w:szCs w:val="16"/>
        </w:rPr>
        <w:t>мировой судья</w:t>
      </w:r>
      <w:r w:rsidRPr="005677AE" w:rsidR="008534E0">
        <w:rPr>
          <w:b w:val="0"/>
          <w:bCs/>
          <w:sz w:val="16"/>
          <w:szCs w:val="16"/>
        </w:rPr>
        <w:t xml:space="preserve"> </w:t>
      </w:r>
      <w:r w:rsidRPr="005677AE" w:rsidR="00E045B8">
        <w:rPr>
          <w:b w:val="0"/>
          <w:bCs/>
          <w:sz w:val="16"/>
          <w:szCs w:val="16"/>
        </w:rPr>
        <w:t>приходит к следующему</w:t>
      </w:r>
      <w:r w:rsidRPr="005677AE">
        <w:rPr>
          <w:b w:val="0"/>
          <w:bCs/>
          <w:sz w:val="16"/>
          <w:szCs w:val="16"/>
        </w:rPr>
        <w:t xml:space="preserve"> выводу</w:t>
      </w:r>
      <w:r w:rsidRPr="005677AE" w:rsidR="00E045B8">
        <w:rPr>
          <w:b w:val="0"/>
          <w:bCs/>
          <w:sz w:val="16"/>
          <w:szCs w:val="16"/>
        </w:rPr>
        <w:t>.</w:t>
      </w:r>
    </w:p>
    <w:p w:rsidR="00806665" w:rsidRPr="005677AE" w:rsidP="008066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bCs/>
          <w:sz w:val="16"/>
          <w:szCs w:val="16"/>
        </w:rPr>
      </w:pPr>
      <w:r w:rsidRPr="005677AE">
        <w:rPr>
          <w:b w:val="0"/>
          <w:bCs/>
          <w:sz w:val="16"/>
          <w:szCs w:val="16"/>
        </w:rPr>
        <w:t>Т.Г. Попова</w:t>
      </w:r>
      <w:r w:rsidRPr="005677AE">
        <w:rPr>
          <w:b w:val="0"/>
          <w:bCs/>
          <w:sz w:val="16"/>
          <w:szCs w:val="16"/>
        </w:rPr>
        <w:t xml:space="preserve"> обвиняется в совершении преступления, </w:t>
      </w:r>
      <w:r w:rsidRPr="005677AE">
        <w:rPr>
          <w:b w:val="0"/>
          <w:sz w:val="16"/>
          <w:szCs w:val="16"/>
        </w:rPr>
        <w:t>предусмотренного ст.322.2 УК РФ</w:t>
      </w:r>
      <w:r w:rsidRPr="005677AE">
        <w:rPr>
          <w:b w:val="0"/>
          <w:sz w:val="16"/>
          <w:szCs w:val="16"/>
        </w:rPr>
        <w:t xml:space="preserve">, то есть </w:t>
      </w:r>
      <w:r w:rsidRPr="005677AE">
        <w:rPr>
          <w:b w:val="0"/>
          <w:sz w:val="16"/>
          <w:szCs w:val="16"/>
        </w:rPr>
        <w:t>фиктивная регистрация иностранного гражданина по месту жительства в жилом помещении в Российской Федерации.</w:t>
      </w:r>
    </w:p>
    <w:p w:rsidR="00C51F64" w:rsidRPr="005677AE" w:rsidP="008066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 w:val="16"/>
          <w:szCs w:val="16"/>
        </w:rPr>
      </w:pPr>
      <w:r w:rsidRPr="005677AE">
        <w:rPr>
          <w:b w:val="0"/>
          <w:bCs/>
          <w:sz w:val="16"/>
          <w:szCs w:val="16"/>
        </w:rPr>
        <w:t xml:space="preserve">Согласно </w:t>
      </w:r>
      <w:r w:rsidRPr="005677AE" w:rsidR="00624D2A">
        <w:rPr>
          <w:b w:val="0"/>
          <w:bCs/>
          <w:sz w:val="16"/>
          <w:szCs w:val="16"/>
        </w:rPr>
        <w:t xml:space="preserve">Примечанию </w:t>
      </w:r>
      <w:r w:rsidRPr="005677AE" w:rsidR="00FC7011">
        <w:rPr>
          <w:b w:val="0"/>
          <w:bCs/>
          <w:sz w:val="16"/>
          <w:szCs w:val="16"/>
        </w:rPr>
        <w:t xml:space="preserve">2 </w:t>
      </w:r>
      <w:r w:rsidRPr="005677AE" w:rsidR="00624D2A">
        <w:rPr>
          <w:b w:val="0"/>
          <w:bCs/>
          <w:sz w:val="16"/>
          <w:szCs w:val="16"/>
        </w:rPr>
        <w:t xml:space="preserve">к статье </w:t>
      </w:r>
      <w:r w:rsidRPr="005677AE" w:rsidR="003453F8">
        <w:rPr>
          <w:b w:val="0"/>
          <w:bCs/>
          <w:sz w:val="16"/>
          <w:szCs w:val="16"/>
        </w:rPr>
        <w:t>322.</w:t>
      </w:r>
      <w:r w:rsidRPr="005677AE" w:rsidR="00AE2E08">
        <w:rPr>
          <w:b w:val="0"/>
          <w:bCs/>
          <w:sz w:val="16"/>
          <w:szCs w:val="16"/>
        </w:rPr>
        <w:t>2</w:t>
      </w:r>
      <w:r w:rsidRPr="005677AE" w:rsidR="00624D2A">
        <w:rPr>
          <w:b w:val="0"/>
          <w:bCs/>
          <w:sz w:val="16"/>
          <w:szCs w:val="16"/>
        </w:rPr>
        <w:t xml:space="preserve"> УК РФ, л</w:t>
      </w:r>
      <w:r w:rsidRPr="005677AE" w:rsidR="00624D2A">
        <w:rPr>
          <w:b w:val="0"/>
          <w:sz w:val="16"/>
          <w:szCs w:val="16"/>
        </w:rPr>
        <w:t xml:space="preserve">ицо, </w:t>
      </w:r>
      <w:r w:rsidRPr="005677AE" w:rsidR="003453F8">
        <w:rPr>
          <w:b w:val="0"/>
          <w:sz w:val="16"/>
          <w:szCs w:val="16"/>
        </w:rPr>
        <w:t>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F338DD" w:rsidRPr="005677AE" w:rsidP="00C51F64">
      <w:pPr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Т.Г. Попова</w:t>
      </w:r>
      <w:r w:rsidRPr="005677AE" w:rsidR="00C51F64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>признал</w:t>
      </w:r>
      <w:r w:rsidRPr="005677AE" w:rsidR="00FC7011">
        <w:rPr>
          <w:b w:val="0"/>
          <w:sz w:val="16"/>
          <w:szCs w:val="16"/>
        </w:rPr>
        <w:t>а</w:t>
      </w:r>
      <w:r w:rsidRPr="005677AE">
        <w:rPr>
          <w:b w:val="0"/>
          <w:sz w:val="16"/>
          <w:szCs w:val="16"/>
        </w:rPr>
        <w:t xml:space="preserve"> вину полностью, раскаял</w:t>
      </w:r>
      <w:r w:rsidRPr="005677AE" w:rsidR="00FC7011">
        <w:rPr>
          <w:b w:val="0"/>
          <w:sz w:val="16"/>
          <w:szCs w:val="16"/>
        </w:rPr>
        <w:t>а</w:t>
      </w:r>
      <w:r w:rsidRPr="005677AE">
        <w:rPr>
          <w:b w:val="0"/>
          <w:sz w:val="16"/>
          <w:szCs w:val="16"/>
        </w:rPr>
        <w:t>с</w:t>
      </w:r>
      <w:r w:rsidRPr="005677AE" w:rsidR="00FC7011">
        <w:rPr>
          <w:b w:val="0"/>
          <w:sz w:val="16"/>
          <w:szCs w:val="16"/>
        </w:rPr>
        <w:t>ь</w:t>
      </w:r>
      <w:r w:rsidRPr="005677AE">
        <w:rPr>
          <w:b w:val="0"/>
          <w:sz w:val="16"/>
          <w:szCs w:val="16"/>
        </w:rPr>
        <w:t>, активно способствовал</w:t>
      </w:r>
      <w:r w:rsidRPr="005677AE" w:rsidR="00FC7011">
        <w:rPr>
          <w:b w:val="0"/>
          <w:sz w:val="16"/>
          <w:szCs w:val="16"/>
        </w:rPr>
        <w:t>а</w:t>
      </w:r>
      <w:r w:rsidRPr="005677AE">
        <w:rPr>
          <w:b w:val="0"/>
          <w:sz w:val="16"/>
          <w:szCs w:val="16"/>
        </w:rPr>
        <w:t xml:space="preserve"> раскрыти</w:t>
      </w:r>
      <w:r w:rsidRPr="005677AE" w:rsidR="003453F8">
        <w:rPr>
          <w:b w:val="0"/>
          <w:sz w:val="16"/>
          <w:szCs w:val="16"/>
        </w:rPr>
        <w:t>ю и расследованию преступления, иного состава преступления в е</w:t>
      </w:r>
      <w:r w:rsidRPr="005677AE" w:rsidR="00FC7011">
        <w:rPr>
          <w:b w:val="0"/>
          <w:sz w:val="16"/>
          <w:szCs w:val="16"/>
        </w:rPr>
        <w:t>е</w:t>
      </w:r>
      <w:r w:rsidRPr="005677AE" w:rsidR="003453F8">
        <w:rPr>
          <w:b w:val="0"/>
          <w:sz w:val="16"/>
          <w:szCs w:val="16"/>
        </w:rPr>
        <w:t xml:space="preserve"> действиях не содержится.</w:t>
      </w:r>
    </w:p>
    <w:p w:rsidR="00B752C5" w:rsidRPr="005677AE" w:rsidP="00C51F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 xml:space="preserve">При таких обстоятельствах </w:t>
      </w:r>
      <w:r w:rsidRPr="005677AE" w:rsidR="00C51F64">
        <w:rPr>
          <w:b w:val="0"/>
          <w:sz w:val="16"/>
          <w:szCs w:val="16"/>
        </w:rPr>
        <w:t>мировой судья</w:t>
      </w:r>
      <w:r w:rsidRPr="005677AE">
        <w:rPr>
          <w:b w:val="0"/>
          <w:sz w:val="16"/>
          <w:szCs w:val="16"/>
        </w:rPr>
        <w:t xml:space="preserve"> </w:t>
      </w:r>
      <w:r w:rsidRPr="005677AE" w:rsidR="00C51F64">
        <w:rPr>
          <w:b w:val="0"/>
          <w:sz w:val="16"/>
          <w:szCs w:val="16"/>
        </w:rPr>
        <w:t>полагает</w:t>
      </w:r>
      <w:r w:rsidRPr="005677AE">
        <w:rPr>
          <w:b w:val="0"/>
          <w:sz w:val="16"/>
          <w:szCs w:val="16"/>
        </w:rPr>
        <w:t xml:space="preserve"> ходатайство подсудимо</w:t>
      </w:r>
      <w:r w:rsidRPr="005677AE" w:rsidR="00D27BFA">
        <w:rPr>
          <w:b w:val="0"/>
          <w:sz w:val="16"/>
          <w:szCs w:val="16"/>
        </w:rPr>
        <w:t>й</w:t>
      </w:r>
      <w:r w:rsidRPr="005677AE" w:rsidR="003453F8">
        <w:rPr>
          <w:b w:val="0"/>
          <w:sz w:val="16"/>
          <w:szCs w:val="16"/>
        </w:rPr>
        <w:t xml:space="preserve"> </w:t>
      </w:r>
      <w:r w:rsidRPr="005677AE" w:rsidR="00D66433">
        <w:rPr>
          <w:b w:val="0"/>
          <w:sz w:val="16"/>
          <w:szCs w:val="16"/>
        </w:rPr>
        <w:t xml:space="preserve"> </w:t>
      </w:r>
      <w:r w:rsidRPr="005677AE" w:rsidR="006F0FCD">
        <w:rPr>
          <w:b w:val="0"/>
          <w:sz w:val="16"/>
          <w:szCs w:val="16"/>
        </w:rPr>
        <w:t xml:space="preserve"> </w:t>
      </w:r>
      <w:r w:rsidRPr="005677AE" w:rsidR="00AA7FFE">
        <w:rPr>
          <w:b w:val="0"/>
          <w:sz w:val="16"/>
          <w:szCs w:val="16"/>
        </w:rPr>
        <w:t>Т.Г. Поповой</w:t>
      </w:r>
      <w:r w:rsidRPr="005677AE">
        <w:rPr>
          <w:b w:val="0"/>
          <w:sz w:val="16"/>
          <w:szCs w:val="16"/>
        </w:rPr>
        <w:t xml:space="preserve"> о прекращении уголовного дела </w:t>
      </w:r>
      <w:r w:rsidRPr="005677AE">
        <w:rPr>
          <w:b w:val="0"/>
          <w:sz w:val="16"/>
          <w:szCs w:val="16"/>
        </w:rPr>
        <w:t>обоснованным и подлежащим удовлетворению.</w:t>
      </w:r>
    </w:p>
    <w:p w:rsidR="0047770C" w:rsidRPr="005677AE" w:rsidP="0047770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 xml:space="preserve">Меру процессуального принуждения в виде обязательства о явке </w:t>
      </w:r>
      <w:r w:rsidRPr="005677AE" w:rsidR="00AA7FFE">
        <w:rPr>
          <w:b w:val="0"/>
          <w:sz w:val="16"/>
          <w:szCs w:val="16"/>
        </w:rPr>
        <w:t>Т.Г. Поповой</w:t>
      </w:r>
      <w:r w:rsidRPr="005677AE">
        <w:rPr>
          <w:b w:val="0"/>
          <w:sz w:val="16"/>
          <w:szCs w:val="16"/>
        </w:rPr>
        <w:t xml:space="preserve"> следует отменить.</w:t>
      </w:r>
    </w:p>
    <w:p w:rsidR="00AF47E4" w:rsidRPr="005677AE" w:rsidP="00C51F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Судьба вещественных доказательств подлежит р</w:t>
      </w:r>
      <w:r w:rsidRPr="005677AE" w:rsidR="003A009C">
        <w:rPr>
          <w:b w:val="0"/>
          <w:sz w:val="16"/>
          <w:szCs w:val="16"/>
        </w:rPr>
        <w:t>а</w:t>
      </w:r>
      <w:r w:rsidRPr="005677AE">
        <w:rPr>
          <w:b w:val="0"/>
          <w:sz w:val="16"/>
          <w:szCs w:val="16"/>
        </w:rPr>
        <w:t>зрешению в соответствии со ст. 81 УПК РФ.</w:t>
      </w:r>
    </w:p>
    <w:p w:rsidR="00E045B8" w:rsidRPr="005677AE" w:rsidP="00C51F64">
      <w:pPr>
        <w:spacing w:line="360" w:lineRule="auto"/>
        <w:ind w:firstLine="567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 xml:space="preserve">На основании изложенного и </w:t>
      </w:r>
      <w:r w:rsidRPr="005677AE" w:rsidR="003A009C">
        <w:rPr>
          <w:b w:val="0"/>
          <w:sz w:val="16"/>
          <w:szCs w:val="16"/>
        </w:rPr>
        <w:t xml:space="preserve">Примечания к ст.322.2   Уголовного Кодекса Российской Федерации, </w:t>
      </w:r>
      <w:r w:rsidRPr="005677AE">
        <w:rPr>
          <w:b w:val="0"/>
          <w:sz w:val="16"/>
          <w:szCs w:val="16"/>
        </w:rPr>
        <w:t>р</w:t>
      </w:r>
      <w:r w:rsidRPr="005677AE">
        <w:rPr>
          <w:b w:val="0"/>
          <w:sz w:val="16"/>
          <w:szCs w:val="16"/>
        </w:rPr>
        <w:t>уководствуясь</w:t>
      </w:r>
      <w:r w:rsidRPr="005677AE">
        <w:rPr>
          <w:b w:val="0"/>
          <w:sz w:val="16"/>
          <w:szCs w:val="16"/>
        </w:rPr>
        <w:t xml:space="preserve"> ст.</w:t>
      </w:r>
      <w:r w:rsidRPr="005677AE" w:rsidR="006F0FCD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 xml:space="preserve">254 Уголовно-процессуального Кодекса Российской Федерации,  </w:t>
      </w:r>
      <w:r w:rsidRPr="005677AE" w:rsidR="00C51F64">
        <w:rPr>
          <w:b w:val="0"/>
          <w:sz w:val="16"/>
          <w:szCs w:val="16"/>
        </w:rPr>
        <w:t xml:space="preserve">мировой </w:t>
      </w:r>
      <w:r w:rsidRPr="005677AE">
        <w:rPr>
          <w:b w:val="0"/>
          <w:sz w:val="16"/>
          <w:szCs w:val="16"/>
        </w:rPr>
        <w:t>суд</w:t>
      </w:r>
      <w:r w:rsidRPr="005677AE" w:rsidR="00C51F64">
        <w:rPr>
          <w:b w:val="0"/>
          <w:sz w:val="16"/>
          <w:szCs w:val="16"/>
        </w:rPr>
        <w:t>ья, -</w:t>
      </w:r>
    </w:p>
    <w:p w:rsidR="00D27BFA" w:rsidRPr="005677AE" w:rsidP="00C51F64">
      <w:pPr>
        <w:spacing w:line="360" w:lineRule="auto"/>
        <w:ind w:firstLine="567"/>
        <w:jc w:val="both"/>
        <w:rPr>
          <w:b w:val="0"/>
          <w:sz w:val="16"/>
          <w:szCs w:val="16"/>
        </w:rPr>
      </w:pPr>
    </w:p>
    <w:p w:rsidR="0099536D" w:rsidRPr="005677AE" w:rsidP="00C51F64">
      <w:pPr>
        <w:spacing w:line="360" w:lineRule="auto"/>
        <w:jc w:val="center"/>
        <w:rPr>
          <w:bCs/>
          <w:i/>
          <w:iCs/>
          <w:sz w:val="16"/>
          <w:szCs w:val="16"/>
        </w:rPr>
      </w:pPr>
      <w:r w:rsidRPr="005677AE">
        <w:rPr>
          <w:b w:val="0"/>
          <w:sz w:val="16"/>
          <w:szCs w:val="16"/>
        </w:rPr>
        <w:t>п</w:t>
      </w:r>
      <w:r w:rsidRPr="005677AE">
        <w:rPr>
          <w:b w:val="0"/>
          <w:bCs/>
          <w:iCs/>
          <w:sz w:val="16"/>
          <w:szCs w:val="16"/>
        </w:rPr>
        <w:t xml:space="preserve"> о с т а </w:t>
      </w:r>
      <w:r w:rsidRPr="005677AE">
        <w:rPr>
          <w:b w:val="0"/>
          <w:bCs/>
          <w:iCs/>
          <w:sz w:val="16"/>
          <w:szCs w:val="16"/>
        </w:rPr>
        <w:t>н</w:t>
      </w:r>
      <w:r w:rsidRPr="005677AE">
        <w:rPr>
          <w:b w:val="0"/>
          <w:bCs/>
          <w:iCs/>
          <w:sz w:val="16"/>
          <w:szCs w:val="16"/>
        </w:rPr>
        <w:t xml:space="preserve"> о в и л</w:t>
      </w:r>
      <w:r w:rsidRPr="005677AE">
        <w:rPr>
          <w:bCs/>
          <w:i/>
          <w:iCs/>
          <w:sz w:val="16"/>
          <w:szCs w:val="16"/>
        </w:rPr>
        <w:t>:</w:t>
      </w:r>
    </w:p>
    <w:p w:rsidR="00AF47E4" w:rsidRPr="005677AE" w:rsidP="00AF47E4">
      <w:pPr>
        <w:spacing w:line="360" w:lineRule="auto"/>
        <w:ind w:firstLine="720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п</w:t>
      </w:r>
      <w:r w:rsidRPr="005677AE" w:rsidR="00F3061A">
        <w:rPr>
          <w:b w:val="0"/>
          <w:sz w:val="16"/>
          <w:szCs w:val="16"/>
        </w:rPr>
        <w:t>рекратить у</w:t>
      </w:r>
      <w:r w:rsidRPr="005677AE" w:rsidR="00267748">
        <w:rPr>
          <w:b w:val="0"/>
          <w:sz w:val="16"/>
          <w:szCs w:val="16"/>
        </w:rPr>
        <w:t>головное дело</w:t>
      </w:r>
      <w:r w:rsidRPr="005677AE" w:rsidR="00F3061A">
        <w:rPr>
          <w:b w:val="0"/>
          <w:sz w:val="16"/>
          <w:szCs w:val="16"/>
        </w:rPr>
        <w:t xml:space="preserve"> в отношении</w:t>
      </w:r>
      <w:r w:rsidRPr="005677AE" w:rsidR="00267748">
        <w:rPr>
          <w:b w:val="0"/>
          <w:sz w:val="16"/>
          <w:szCs w:val="16"/>
        </w:rPr>
        <w:t xml:space="preserve"> </w:t>
      </w:r>
      <w:r w:rsidRPr="005677AE" w:rsidR="00AA7FFE">
        <w:rPr>
          <w:i/>
          <w:sz w:val="16"/>
          <w:szCs w:val="16"/>
        </w:rPr>
        <w:t xml:space="preserve">Поповой </w:t>
      </w:r>
      <w:r w:rsidRPr="005677AE" w:rsidR="005677AE">
        <w:rPr>
          <w:i/>
          <w:sz w:val="16"/>
          <w:szCs w:val="16"/>
        </w:rPr>
        <w:t>Т.Г.</w:t>
      </w:r>
      <w:r w:rsidRPr="005677AE" w:rsidR="00D27BFA">
        <w:rPr>
          <w:i/>
          <w:sz w:val="16"/>
          <w:szCs w:val="16"/>
        </w:rPr>
        <w:t xml:space="preserve"> </w:t>
      </w:r>
      <w:r w:rsidRPr="005677AE" w:rsidR="00D23EF9">
        <w:rPr>
          <w:i/>
          <w:sz w:val="16"/>
          <w:szCs w:val="16"/>
        </w:rPr>
        <w:t xml:space="preserve"> </w:t>
      </w:r>
      <w:r w:rsidRPr="005677AE" w:rsidR="00687B8B">
        <w:rPr>
          <w:b w:val="0"/>
          <w:sz w:val="16"/>
          <w:szCs w:val="16"/>
        </w:rPr>
        <w:t xml:space="preserve"> </w:t>
      </w:r>
      <w:r w:rsidRPr="005677AE" w:rsidR="00267748">
        <w:rPr>
          <w:b w:val="0"/>
          <w:sz w:val="16"/>
          <w:szCs w:val="16"/>
        </w:rPr>
        <w:t xml:space="preserve">в  совершении преступления, предусмотренного </w:t>
      </w:r>
      <w:r w:rsidRPr="005677AE" w:rsidR="006F0FCD">
        <w:rPr>
          <w:sz w:val="16"/>
          <w:szCs w:val="16"/>
        </w:rPr>
        <w:t>ст.</w:t>
      </w:r>
      <w:r w:rsidRPr="005677AE" w:rsidR="00D66433">
        <w:rPr>
          <w:sz w:val="16"/>
          <w:szCs w:val="16"/>
        </w:rPr>
        <w:t>322.</w:t>
      </w:r>
      <w:r w:rsidRPr="005677AE">
        <w:rPr>
          <w:sz w:val="16"/>
          <w:szCs w:val="16"/>
        </w:rPr>
        <w:t>2</w:t>
      </w:r>
      <w:r w:rsidRPr="005677AE" w:rsidR="00267748">
        <w:rPr>
          <w:sz w:val="16"/>
          <w:szCs w:val="16"/>
        </w:rPr>
        <w:t xml:space="preserve"> У</w:t>
      </w:r>
      <w:r w:rsidRPr="005677AE" w:rsidR="003918B9">
        <w:rPr>
          <w:sz w:val="16"/>
          <w:szCs w:val="16"/>
        </w:rPr>
        <w:t>К РФ</w:t>
      </w:r>
      <w:r w:rsidRPr="005677AE" w:rsidR="00C20EA0">
        <w:rPr>
          <w:b w:val="0"/>
          <w:sz w:val="16"/>
          <w:szCs w:val="16"/>
        </w:rPr>
        <w:t>,</w:t>
      </w:r>
      <w:r w:rsidRPr="005677AE" w:rsidR="00A6512F">
        <w:rPr>
          <w:b w:val="0"/>
          <w:sz w:val="16"/>
          <w:szCs w:val="16"/>
        </w:rPr>
        <w:t xml:space="preserve"> на основании </w:t>
      </w:r>
      <w:r w:rsidRPr="005677AE" w:rsidR="00267748">
        <w:rPr>
          <w:b w:val="0"/>
          <w:sz w:val="16"/>
          <w:szCs w:val="16"/>
        </w:rPr>
        <w:t xml:space="preserve"> </w:t>
      </w:r>
      <w:r w:rsidRPr="005677AE" w:rsidR="00C20EA0">
        <w:rPr>
          <w:b w:val="0"/>
          <w:sz w:val="16"/>
          <w:szCs w:val="16"/>
        </w:rPr>
        <w:t xml:space="preserve">Примечания </w:t>
      </w:r>
      <w:r w:rsidRPr="005677AE" w:rsidR="00D66433">
        <w:rPr>
          <w:b w:val="0"/>
          <w:sz w:val="16"/>
          <w:szCs w:val="16"/>
        </w:rPr>
        <w:t xml:space="preserve">2 </w:t>
      </w:r>
      <w:r w:rsidRPr="005677AE" w:rsidR="00C20EA0">
        <w:rPr>
          <w:b w:val="0"/>
          <w:sz w:val="16"/>
          <w:szCs w:val="16"/>
        </w:rPr>
        <w:t xml:space="preserve">к статье </w:t>
      </w:r>
      <w:r w:rsidRPr="005677AE" w:rsidR="00D66433">
        <w:rPr>
          <w:b w:val="0"/>
          <w:sz w:val="16"/>
          <w:szCs w:val="16"/>
        </w:rPr>
        <w:t>322</w:t>
      </w:r>
      <w:r w:rsidRPr="005677AE" w:rsidR="00C20EA0">
        <w:rPr>
          <w:b w:val="0"/>
          <w:sz w:val="16"/>
          <w:szCs w:val="16"/>
        </w:rPr>
        <w:t>.</w:t>
      </w:r>
      <w:r w:rsidRPr="005677AE" w:rsidR="00F8615D">
        <w:rPr>
          <w:b w:val="0"/>
          <w:sz w:val="16"/>
          <w:szCs w:val="16"/>
        </w:rPr>
        <w:t>2</w:t>
      </w:r>
      <w:r w:rsidRPr="005677AE" w:rsidR="00F3061A">
        <w:rPr>
          <w:b w:val="0"/>
          <w:sz w:val="16"/>
          <w:szCs w:val="16"/>
        </w:rPr>
        <w:t xml:space="preserve"> УК РФ</w:t>
      </w:r>
      <w:r w:rsidRPr="005677AE">
        <w:rPr>
          <w:b w:val="0"/>
          <w:sz w:val="16"/>
          <w:szCs w:val="16"/>
        </w:rPr>
        <w:t>, освободив ее от уголовной ответственности за совершение этого преступления</w:t>
      </w:r>
      <w:r w:rsidRPr="005677AE" w:rsidR="00267748">
        <w:rPr>
          <w:b w:val="0"/>
          <w:sz w:val="16"/>
          <w:szCs w:val="16"/>
        </w:rPr>
        <w:t>.</w:t>
      </w:r>
    </w:p>
    <w:p w:rsidR="0047770C" w:rsidRPr="005677AE" w:rsidP="0047770C">
      <w:pPr>
        <w:spacing w:line="360" w:lineRule="auto"/>
        <w:ind w:firstLine="720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 xml:space="preserve">Меру процессуального принуждения </w:t>
      </w:r>
      <w:r w:rsidRPr="005677AE" w:rsidR="00AA7FFE">
        <w:rPr>
          <w:b w:val="0"/>
          <w:sz w:val="16"/>
          <w:szCs w:val="16"/>
        </w:rPr>
        <w:t>Т.Г. Поповой</w:t>
      </w:r>
      <w:r w:rsidRPr="005677AE">
        <w:rPr>
          <w:b w:val="0"/>
          <w:sz w:val="16"/>
          <w:szCs w:val="16"/>
        </w:rPr>
        <w:t xml:space="preserve"> в виде обязательства о явке по вступлении постановления в законную силу отменить.</w:t>
      </w:r>
    </w:p>
    <w:p w:rsidR="00AF47E4" w:rsidRPr="005677AE" w:rsidP="00AF47E4">
      <w:pPr>
        <w:spacing w:line="360" w:lineRule="auto"/>
        <w:ind w:firstLine="720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Письменные доказательства копии материал</w:t>
      </w:r>
      <w:r w:rsidRPr="005677AE" w:rsidR="00690EB9">
        <w:rPr>
          <w:b w:val="0"/>
          <w:sz w:val="16"/>
          <w:szCs w:val="16"/>
        </w:rPr>
        <w:t>ов дела иностранного гражданина</w:t>
      </w:r>
      <w:r w:rsidRPr="005677AE">
        <w:rPr>
          <w:b w:val="0"/>
          <w:sz w:val="16"/>
          <w:szCs w:val="16"/>
        </w:rPr>
        <w:t xml:space="preserve"> </w:t>
      </w:r>
      <w:r w:rsidRPr="005677AE" w:rsidR="00690EB9">
        <w:rPr>
          <w:b w:val="0"/>
          <w:sz w:val="16"/>
          <w:szCs w:val="16"/>
        </w:rPr>
        <w:t xml:space="preserve">– гражданина Украины </w:t>
      </w:r>
      <w:r w:rsidRPr="005677AE" w:rsidR="005677AE">
        <w:rPr>
          <w:b w:val="0"/>
          <w:sz w:val="16"/>
          <w:szCs w:val="16"/>
        </w:rPr>
        <w:t>Ш.</w:t>
      </w:r>
      <w:r w:rsidRPr="005677AE" w:rsidR="00690EB9">
        <w:rPr>
          <w:b w:val="0"/>
          <w:sz w:val="16"/>
          <w:szCs w:val="16"/>
        </w:rPr>
        <w:t xml:space="preserve"> </w:t>
      </w:r>
      <w:r w:rsidRPr="005677AE">
        <w:rPr>
          <w:b w:val="0"/>
          <w:sz w:val="16"/>
          <w:szCs w:val="16"/>
        </w:rPr>
        <w:t xml:space="preserve"> оставить при деле.</w:t>
      </w:r>
    </w:p>
    <w:p w:rsidR="00E245E9" w:rsidRPr="005677AE" w:rsidP="00AF47E4">
      <w:pPr>
        <w:spacing w:line="360" w:lineRule="auto"/>
        <w:ind w:firstLine="720"/>
        <w:jc w:val="both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>Постановление может быть обжаловано в апелляционном порядке в Джанкойский районный суд Республики Крым в течение 10 суток</w:t>
      </w:r>
      <w:r w:rsidRPr="005677AE" w:rsidR="00C51F64">
        <w:rPr>
          <w:b w:val="0"/>
          <w:sz w:val="16"/>
          <w:szCs w:val="16"/>
        </w:rPr>
        <w:t xml:space="preserve"> с момента его вынесения через мирового судью судебного участка №33 Джанкойского судебного района (Джанкойский муниципальный район и городской окру</w:t>
      </w:r>
      <w:r w:rsidRPr="005677AE" w:rsidR="003A009C">
        <w:rPr>
          <w:b w:val="0"/>
          <w:sz w:val="16"/>
          <w:szCs w:val="16"/>
        </w:rPr>
        <w:t>г</w:t>
      </w:r>
      <w:r w:rsidRPr="005677AE" w:rsidR="00C51F64">
        <w:rPr>
          <w:b w:val="0"/>
          <w:sz w:val="16"/>
          <w:szCs w:val="16"/>
        </w:rPr>
        <w:t xml:space="preserve"> Джанкой) Республики Крым</w:t>
      </w:r>
      <w:r w:rsidRPr="005677AE" w:rsidR="005446F5">
        <w:rPr>
          <w:b w:val="0"/>
          <w:sz w:val="16"/>
          <w:szCs w:val="16"/>
        </w:rPr>
        <w:t>.</w:t>
      </w:r>
    </w:p>
    <w:p w:rsidR="00D27BFA" w:rsidRPr="005677AE" w:rsidP="00C20EA0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</w:p>
    <w:p w:rsidR="00267748" w:rsidRPr="005677AE" w:rsidP="00C51F64">
      <w:pPr>
        <w:jc w:val="center"/>
        <w:rPr>
          <w:b w:val="0"/>
          <w:sz w:val="16"/>
          <w:szCs w:val="16"/>
        </w:rPr>
      </w:pPr>
      <w:r w:rsidRPr="005677AE">
        <w:rPr>
          <w:b w:val="0"/>
          <w:sz w:val="16"/>
          <w:szCs w:val="16"/>
        </w:rPr>
        <w:t xml:space="preserve">Мировой судья                      </w:t>
      </w:r>
      <w:r w:rsidRPr="005677AE" w:rsidR="00C51F64">
        <w:rPr>
          <w:b w:val="0"/>
          <w:sz w:val="16"/>
          <w:szCs w:val="16"/>
        </w:rPr>
        <w:t>личная подпись                      Д.А. Ястребов</w:t>
      </w:r>
    </w:p>
    <w:p w:rsidR="00B10E0F" w:rsidRPr="005677AE" w:rsidP="00C51F64">
      <w:pPr>
        <w:jc w:val="center"/>
        <w:rPr>
          <w:b w:val="0"/>
          <w:sz w:val="16"/>
          <w:szCs w:val="16"/>
        </w:rPr>
      </w:pPr>
    </w:p>
    <w:p w:rsidR="00B10E0F" w:rsidRPr="005677AE" w:rsidP="00554A02">
      <w:pPr>
        <w:pStyle w:val="NormalWeb"/>
        <w:widowControl w:val="0"/>
        <w:spacing w:before="120" w:beforeAutospacing="0" w:after="120" w:afterAutospacing="0"/>
        <w:jc w:val="both"/>
        <w:rPr>
          <w:b/>
          <w:sz w:val="16"/>
          <w:szCs w:val="16"/>
        </w:rPr>
      </w:pPr>
    </w:p>
    <w:sectPr w:rsidSect="003A009C">
      <w:footerReference w:type="default" r:id="rId6"/>
      <w:pgSz w:w="11907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5716"/>
      <w:docPartObj>
        <w:docPartGallery w:val="Page Numbers (Bottom of Page)"/>
        <w:docPartUnique/>
      </w:docPartObj>
    </w:sdtPr>
    <w:sdtContent>
      <w:p w:rsidR="00C51F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7AE">
          <w:rPr>
            <w:noProof/>
          </w:rPr>
          <w:t>2</w:t>
        </w:r>
        <w:r w:rsidR="005677AE">
          <w:rPr>
            <w:noProof/>
          </w:rPr>
          <w:fldChar w:fldCharType="end"/>
        </w:r>
      </w:p>
    </w:sdtContent>
  </w:sdt>
  <w:p w:rsidR="00C51F6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2073"/>
    <w:multiLevelType w:val="hybridMultilevel"/>
    <w:tmpl w:val="13D2DC20"/>
    <w:lvl w:ilvl="0">
      <w:start w:val="5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mirrorMargin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D3D4D"/>
    <w:rsid w:val="00001134"/>
    <w:rsid w:val="000120F4"/>
    <w:rsid w:val="00016C21"/>
    <w:rsid w:val="00021933"/>
    <w:rsid w:val="00026106"/>
    <w:rsid w:val="00036287"/>
    <w:rsid w:val="0004755D"/>
    <w:rsid w:val="00082F8D"/>
    <w:rsid w:val="000A69CB"/>
    <w:rsid w:val="000B5E97"/>
    <w:rsid w:val="000C4A73"/>
    <w:rsid w:val="000F32C1"/>
    <w:rsid w:val="000F5E9D"/>
    <w:rsid w:val="00127520"/>
    <w:rsid w:val="001474CD"/>
    <w:rsid w:val="0015194B"/>
    <w:rsid w:val="00157937"/>
    <w:rsid w:val="001642F2"/>
    <w:rsid w:val="0016525A"/>
    <w:rsid w:val="001B3B9D"/>
    <w:rsid w:val="001D31C6"/>
    <w:rsid w:val="001D5262"/>
    <w:rsid w:val="001E04B7"/>
    <w:rsid w:val="001E4B3C"/>
    <w:rsid w:val="001E5879"/>
    <w:rsid w:val="001E6EE0"/>
    <w:rsid w:val="00200E7B"/>
    <w:rsid w:val="00226E26"/>
    <w:rsid w:val="00264F31"/>
    <w:rsid w:val="00267748"/>
    <w:rsid w:val="002A686D"/>
    <w:rsid w:val="002B1B07"/>
    <w:rsid w:val="002C6F76"/>
    <w:rsid w:val="002E1C24"/>
    <w:rsid w:val="002E312B"/>
    <w:rsid w:val="002E4300"/>
    <w:rsid w:val="002E51D1"/>
    <w:rsid w:val="002F4BD4"/>
    <w:rsid w:val="00302A04"/>
    <w:rsid w:val="003220B4"/>
    <w:rsid w:val="003453F8"/>
    <w:rsid w:val="00350237"/>
    <w:rsid w:val="00350F5E"/>
    <w:rsid w:val="00353C5D"/>
    <w:rsid w:val="003918B9"/>
    <w:rsid w:val="003A009C"/>
    <w:rsid w:val="003B4D40"/>
    <w:rsid w:val="003D56B9"/>
    <w:rsid w:val="003E1B08"/>
    <w:rsid w:val="003E5CF5"/>
    <w:rsid w:val="003F5EF4"/>
    <w:rsid w:val="00437C17"/>
    <w:rsid w:val="00473EC8"/>
    <w:rsid w:val="0047770C"/>
    <w:rsid w:val="004871EA"/>
    <w:rsid w:val="0048739B"/>
    <w:rsid w:val="00490686"/>
    <w:rsid w:val="004913C3"/>
    <w:rsid w:val="004928C9"/>
    <w:rsid w:val="004B5CF7"/>
    <w:rsid w:val="004B75DB"/>
    <w:rsid w:val="004D0566"/>
    <w:rsid w:val="004F13EF"/>
    <w:rsid w:val="00536D7B"/>
    <w:rsid w:val="005446F5"/>
    <w:rsid w:val="00554A02"/>
    <w:rsid w:val="0055565B"/>
    <w:rsid w:val="00563862"/>
    <w:rsid w:val="00564C3B"/>
    <w:rsid w:val="005677AE"/>
    <w:rsid w:val="00583816"/>
    <w:rsid w:val="005B18DA"/>
    <w:rsid w:val="005B2983"/>
    <w:rsid w:val="005C0854"/>
    <w:rsid w:val="005C3020"/>
    <w:rsid w:val="005C5358"/>
    <w:rsid w:val="005E1DAB"/>
    <w:rsid w:val="005E616D"/>
    <w:rsid w:val="005E7D04"/>
    <w:rsid w:val="005F4AAB"/>
    <w:rsid w:val="0060083F"/>
    <w:rsid w:val="006057F0"/>
    <w:rsid w:val="006057F1"/>
    <w:rsid w:val="00615283"/>
    <w:rsid w:val="00624216"/>
    <w:rsid w:val="00624D2A"/>
    <w:rsid w:val="00661867"/>
    <w:rsid w:val="0067633B"/>
    <w:rsid w:val="00683AC2"/>
    <w:rsid w:val="00685258"/>
    <w:rsid w:val="00687B8B"/>
    <w:rsid w:val="00690EB9"/>
    <w:rsid w:val="006A78FB"/>
    <w:rsid w:val="006A7B8D"/>
    <w:rsid w:val="006B0F7D"/>
    <w:rsid w:val="006F0FCD"/>
    <w:rsid w:val="006F18E1"/>
    <w:rsid w:val="007023C0"/>
    <w:rsid w:val="00711FF4"/>
    <w:rsid w:val="00714757"/>
    <w:rsid w:val="00725C48"/>
    <w:rsid w:val="00734CC3"/>
    <w:rsid w:val="007479B6"/>
    <w:rsid w:val="00755D8A"/>
    <w:rsid w:val="007570D3"/>
    <w:rsid w:val="00764F19"/>
    <w:rsid w:val="007A6DC5"/>
    <w:rsid w:val="007E4D6C"/>
    <w:rsid w:val="007E6C93"/>
    <w:rsid w:val="00806665"/>
    <w:rsid w:val="00807C6D"/>
    <w:rsid w:val="00816965"/>
    <w:rsid w:val="00830566"/>
    <w:rsid w:val="008436DF"/>
    <w:rsid w:val="008534E0"/>
    <w:rsid w:val="0085797B"/>
    <w:rsid w:val="00864041"/>
    <w:rsid w:val="00870F5D"/>
    <w:rsid w:val="008A5539"/>
    <w:rsid w:val="008B5F18"/>
    <w:rsid w:val="008D79B0"/>
    <w:rsid w:val="0090528C"/>
    <w:rsid w:val="009167A7"/>
    <w:rsid w:val="00916A6E"/>
    <w:rsid w:val="00936C5F"/>
    <w:rsid w:val="00954396"/>
    <w:rsid w:val="0097160A"/>
    <w:rsid w:val="00990F79"/>
    <w:rsid w:val="009919FF"/>
    <w:rsid w:val="0099536D"/>
    <w:rsid w:val="009B1BFA"/>
    <w:rsid w:val="009B57C6"/>
    <w:rsid w:val="009C47AE"/>
    <w:rsid w:val="009D3D4D"/>
    <w:rsid w:val="009E27A4"/>
    <w:rsid w:val="009F5182"/>
    <w:rsid w:val="00A033A5"/>
    <w:rsid w:val="00A079BC"/>
    <w:rsid w:val="00A201F0"/>
    <w:rsid w:val="00A33798"/>
    <w:rsid w:val="00A4107B"/>
    <w:rsid w:val="00A442A4"/>
    <w:rsid w:val="00A55DC0"/>
    <w:rsid w:val="00A61B55"/>
    <w:rsid w:val="00A631C1"/>
    <w:rsid w:val="00A6512F"/>
    <w:rsid w:val="00A7751B"/>
    <w:rsid w:val="00A778DC"/>
    <w:rsid w:val="00A83660"/>
    <w:rsid w:val="00A83FD5"/>
    <w:rsid w:val="00AA7FFE"/>
    <w:rsid w:val="00AB1A24"/>
    <w:rsid w:val="00AB639C"/>
    <w:rsid w:val="00AB64BE"/>
    <w:rsid w:val="00AC1FE8"/>
    <w:rsid w:val="00AE0BEA"/>
    <w:rsid w:val="00AE18B9"/>
    <w:rsid w:val="00AE273C"/>
    <w:rsid w:val="00AE2E08"/>
    <w:rsid w:val="00AE4406"/>
    <w:rsid w:val="00AF47E4"/>
    <w:rsid w:val="00B02B8B"/>
    <w:rsid w:val="00B10E0F"/>
    <w:rsid w:val="00B13244"/>
    <w:rsid w:val="00B35DE0"/>
    <w:rsid w:val="00B46B2D"/>
    <w:rsid w:val="00B5000C"/>
    <w:rsid w:val="00B54EA1"/>
    <w:rsid w:val="00B752C5"/>
    <w:rsid w:val="00B76A9A"/>
    <w:rsid w:val="00B90000"/>
    <w:rsid w:val="00B94305"/>
    <w:rsid w:val="00BA597D"/>
    <w:rsid w:val="00BB753F"/>
    <w:rsid w:val="00BC4471"/>
    <w:rsid w:val="00BD6DE6"/>
    <w:rsid w:val="00BE1976"/>
    <w:rsid w:val="00C06FB7"/>
    <w:rsid w:val="00C10DEB"/>
    <w:rsid w:val="00C20EA0"/>
    <w:rsid w:val="00C21C36"/>
    <w:rsid w:val="00C23AD1"/>
    <w:rsid w:val="00C511D5"/>
    <w:rsid w:val="00C51F64"/>
    <w:rsid w:val="00C8548A"/>
    <w:rsid w:val="00C96992"/>
    <w:rsid w:val="00CA7312"/>
    <w:rsid w:val="00CD0042"/>
    <w:rsid w:val="00CE234E"/>
    <w:rsid w:val="00CF257A"/>
    <w:rsid w:val="00D135E9"/>
    <w:rsid w:val="00D23EF9"/>
    <w:rsid w:val="00D27BFA"/>
    <w:rsid w:val="00D323F3"/>
    <w:rsid w:val="00D53B10"/>
    <w:rsid w:val="00D66433"/>
    <w:rsid w:val="00D731DD"/>
    <w:rsid w:val="00D761F1"/>
    <w:rsid w:val="00D80C8A"/>
    <w:rsid w:val="00D9462E"/>
    <w:rsid w:val="00DA5FF9"/>
    <w:rsid w:val="00DC6947"/>
    <w:rsid w:val="00DD6506"/>
    <w:rsid w:val="00DF19C7"/>
    <w:rsid w:val="00E0004A"/>
    <w:rsid w:val="00E045B8"/>
    <w:rsid w:val="00E125C1"/>
    <w:rsid w:val="00E245E9"/>
    <w:rsid w:val="00E25D9E"/>
    <w:rsid w:val="00E57DBD"/>
    <w:rsid w:val="00E66D56"/>
    <w:rsid w:val="00E7416A"/>
    <w:rsid w:val="00E92D04"/>
    <w:rsid w:val="00EA6935"/>
    <w:rsid w:val="00EC3FE4"/>
    <w:rsid w:val="00ED184E"/>
    <w:rsid w:val="00ED5EEA"/>
    <w:rsid w:val="00EF1485"/>
    <w:rsid w:val="00EF1C89"/>
    <w:rsid w:val="00F16CEB"/>
    <w:rsid w:val="00F3061A"/>
    <w:rsid w:val="00F32E8C"/>
    <w:rsid w:val="00F338DD"/>
    <w:rsid w:val="00F8615D"/>
    <w:rsid w:val="00F926B5"/>
    <w:rsid w:val="00F9398F"/>
    <w:rsid w:val="00FA5EE3"/>
    <w:rsid w:val="00FB12C1"/>
    <w:rsid w:val="00FC7011"/>
    <w:rsid w:val="00FE7FAA"/>
    <w:rsid w:val="00FF7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7A4"/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7A4"/>
    <w:pPr>
      <w:jc w:val="center"/>
    </w:pPr>
    <w:rPr>
      <w:i/>
    </w:rPr>
  </w:style>
  <w:style w:type="paragraph" w:styleId="BodyTextIndent">
    <w:name w:val="Body Text Indent"/>
    <w:basedOn w:val="Normal"/>
    <w:rsid w:val="009E27A4"/>
    <w:pPr>
      <w:spacing w:line="240" w:lineRule="exact"/>
      <w:ind w:firstLine="567"/>
    </w:pPr>
    <w:rPr>
      <w:b w:val="0"/>
      <w:i/>
    </w:rPr>
  </w:style>
  <w:style w:type="paragraph" w:styleId="BodyText2">
    <w:name w:val="Body Text 2"/>
    <w:basedOn w:val="Normal"/>
    <w:rsid w:val="00D761F1"/>
    <w:pPr>
      <w:spacing w:after="120" w:line="480" w:lineRule="auto"/>
    </w:pPr>
  </w:style>
  <w:style w:type="paragraph" w:styleId="BodyText">
    <w:name w:val="Body Text"/>
    <w:basedOn w:val="Normal"/>
    <w:rsid w:val="00990F79"/>
    <w:pPr>
      <w:spacing w:after="120"/>
    </w:pPr>
  </w:style>
  <w:style w:type="paragraph" w:customStyle="1" w:styleId="a">
    <w:name w:val="Знак"/>
    <w:basedOn w:val="Normal"/>
    <w:rsid w:val="00536D7B"/>
    <w:pPr>
      <w:spacing w:after="160" w:line="240" w:lineRule="exact"/>
    </w:pPr>
    <w:rPr>
      <w:rFonts w:ascii="Verdana" w:hAnsi="Verdana" w:cs="Verdana"/>
      <w:b w:val="0"/>
      <w:szCs w:val="24"/>
      <w:lang w:val="en-US" w:eastAsia="en-US"/>
    </w:rPr>
  </w:style>
  <w:style w:type="paragraph" w:styleId="Header">
    <w:name w:val="header"/>
    <w:basedOn w:val="Normal"/>
    <w:link w:val="a0"/>
    <w:rsid w:val="00C51F6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51F64"/>
    <w:rPr>
      <w:b/>
      <w:sz w:val="24"/>
    </w:rPr>
  </w:style>
  <w:style w:type="paragraph" w:styleId="Footer">
    <w:name w:val="footer"/>
    <w:basedOn w:val="Normal"/>
    <w:link w:val="a1"/>
    <w:uiPriority w:val="99"/>
    <w:rsid w:val="00C51F6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51F64"/>
    <w:rPr>
      <w:b/>
      <w:sz w:val="24"/>
    </w:rPr>
  </w:style>
  <w:style w:type="paragraph" w:styleId="NormalWeb">
    <w:name w:val="Normal (Web)"/>
    <w:basedOn w:val="Normal"/>
    <w:uiPriority w:val="99"/>
    <w:rsid w:val="00B10E0F"/>
    <w:pPr>
      <w:spacing w:before="100" w:beforeAutospacing="1" w:after="100" w:afterAutospacing="1"/>
    </w:pPr>
    <w:rPr>
      <w:b w:val="0"/>
      <w:szCs w:val="24"/>
    </w:rPr>
  </w:style>
  <w:style w:type="paragraph" w:styleId="NoSpacing">
    <w:name w:val="No Spacing"/>
    <w:uiPriority w:val="1"/>
    <w:qFormat/>
    <w:rsid w:val="00AA7FF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4A7B510181D65772FBFDF42C30A3EE9C53765D2BA10195341126D470BC27A8201505C214C322212zEOBJ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41;&#1051;&#1040;&#1053;&#1050;&#1048;\&#1054;&#1087;&#1088;&#1077;&#1076;&#1077;&#1083;&#1077;&#1085;&#1080;&#1077;%20&#1087;&#1086;%20&#1091;&#1075;&#1076;&#1077;&#1083;&#1091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A37E6-6328-4509-A75C-E3236A3E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