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00F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="00E00FA8">
        <w:rPr>
          <w:rFonts w:ascii="Times New Roman" w:hAnsi="Times New Roman" w:cs="Times New Roman"/>
          <w:sz w:val="28"/>
          <w:szCs w:val="28"/>
        </w:rPr>
        <w:t>Дело № 1-58</w:t>
      </w:r>
      <w:r w:rsidRPr="00E00FA8" w:rsidR="00262A02">
        <w:rPr>
          <w:rFonts w:ascii="Times New Roman" w:hAnsi="Times New Roman" w:cs="Times New Roman"/>
          <w:sz w:val="28"/>
          <w:szCs w:val="28"/>
        </w:rPr>
        <w:t>-</w:t>
      </w:r>
      <w:r w:rsidR="00E00FA8">
        <w:rPr>
          <w:rFonts w:ascii="Times New Roman" w:hAnsi="Times New Roman" w:cs="Times New Roman"/>
          <w:sz w:val="28"/>
          <w:szCs w:val="28"/>
        </w:rPr>
        <w:t>6/2021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6D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6D4B51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D4B51">
        <w:rPr>
          <w:rFonts w:ascii="Times New Roman" w:hAnsi="Times New Roman" w:cs="Times New Roman"/>
          <w:sz w:val="28"/>
          <w:szCs w:val="28"/>
        </w:rPr>
        <w:t>0058-01-2021-000341-89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0827" w:rsidRPr="006D4B51" w:rsidP="00C204E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E00FA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E00FA8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E00FA8" w:rsidP="00E82FC2">
      <w:pPr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6D4B51" w:rsidR="00E00FA8">
        <w:rPr>
          <w:rFonts w:ascii="Times New Roman" w:eastAsia="Arial Unicode MS" w:hAnsi="Times New Roman" w:cs="Times New Roman"/>
          <w:sz w:val="28"/>
          <w:szCs w:val="28"/>
        </w:rPr>
        <w:t>18</w:t>
      </w:r>
      <w:r w:rsidR="00E00FA8">
        <w:rPr>
          <w:rFonts w:ascii="Times New Roman" w:eastAsia="Arial Unicode MS" w:hAnsi="Times New Roman" w:cs="Times New Roman"/>
          <w:sz w:val="28"/>
          <w:szCs w:val="28"/>
        </w:rPr>
        <w:t xml:space="preserve"> мая 2021</w:t>
      </w:r>
      <w:r w:rsidRPr="00E00FA8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E00FA8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E00FA8" w:rsidP="00E00FA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№ 58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00F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0FA8">
        <w:rPr>
          <w:rFonts w:ascii="Times New Roman" w:eastAsia="Times New Roman" w:hAnsi="Times New Roman" w:cs="Times New Roman"/>
          <w:sz w:val="28"/>
          <w:szCs w:val="28"/>
        </w:rPr>
        <w:t>Белковой</w:t>
      </w:r>
      <w:r w:rsidR="00E00FA8">
        <w:rPr>
          <w:rFonts w:ascii="Times New Roman" w:eastAsia="Times New Roman" w:hAnsi="Times New Roman" w:cs="Times New Roman"/>
          <w:sz w:val="28"/>
          <w:szCs w:val="28"/>
        </w:rPr>
        <w:t xml:space="preserve"> Н.Н.,</w:t>
      </w:r>
    </w:p>
    <w:p w:rsidR="0002136B" w:rsidRPr="00E00FA8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E00FA8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обвинителя – прокурора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Хоменковой А.И.,</w:t>
      </w:r>
    </w:p>
    <w:p w:rsidR="00E82FC2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потерпевшего</w:t>
      </w:r>
      <w:r w:rsidRPr="00E00FA8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1B7F7F">
        <w:rPr>
          <w:rFonts w:ascii="Times New Roman" w:eastAsia="Times New Roman" w:hAnsi="Times New Roman" w:cs="Times New Roman"/>
          <w:bCs/>
          <w:sz w:val="28"/>
          <w:szCs w:val="28"/>
        </w:rPr>
        <w:t>ФИО,</w:t>
      </w:r>
    </w:p>
    <w:p w:rsidR="006D4B51" w:rsidRPr="00E00FA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представителя потерпевшего – адвоката                         Ярошенко В.В.,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Свириденко В.Н.,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Зелинской О.Я.,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E0827" w:rsidRPr="00E00FA8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A8">
        <w:rPr>
          <w:sz w:val="28"/>
          <w:szCs w:val="28"/>
        </w:rPr>
        <w:t xml:space="preserve">  рассмотре</w:t>
      </w:r>
      <w:r w:rsidRPr="00E00FA8" w:rsidR="0002136B">
        <w:rPr>
          <w:sz w:val="28"/>
          <w:szCs w:val="28"/>
        </w:rPr>
        <w:t xml:space="preserve">в в открытом судебном заседании </w:t>
      </w:r>
      <w:r w:rsidR="006D4B51">
        <w:rPr>
          <w:sz w:val="28"/>
          <w:szCs w:val="28"/>
        </w:rPr>
        <w:t>в г. Красноперекопске уголовное дело в отношении</w:t>
      </w:r>
    </w:p>
    <w:p w:rsidR="006D4B51" w:rsidP="002E1A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Свириденко </w:t>
      </w:r>
      <w:r w:rsidR="001B7F7F">
        <w:rPr>
          <w:rFonts w:ascii="Times New Roman" w:hAnsi="Times New Roman" w:cs="Times New Roman"/>
          <w:sz w:val="28"/>
          <w:szCs w:val="28"/>
        </w:rPr>
        <w:t>В.Н.,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F7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E00FA8" w:rsidR="001D1057">
        <w:rPr>
          <w:rFonts w:ascii="Times New Roman" w:hAnsi="Times New Roman" w:cs="Times New Roman"/>
          <w:sz w:val="28"/>
          <w:szCs w:val="28"/>
        </w:rPr>
        <w:t>,</w:t>
      </w:r>
      <w:r w:rsidRPr="00E00FA8" w:rsidR="00D526BC">
        <w:rPr>
          <w:rFonts w:ascii="Times New Roman" w:hAnsi="Times New Roman" w:cs="Times New Roman"/>
          <w:sz w:val="28"/>
          <w:szCs w:val="28"/>
        </w:rPr>
        <w:t xml:space="preserve"> </w:t>
      </w:r>
      <w:r w:rsidRPr="00E00FA8" w:rsidR="00183337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E00FA8" w:rsidR="001D1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E00FA8" w:rsidR="001D1057">
        <w:rPr>
          <w:rFonts w:ascii="Times New Roman" w:hAnsi="Times New Roman" w:cs="Times New Roman"/>
          <w:sz w:val="28"/>
          <w:szCs w:val="28"/>
        </w:rPr>
        <w:t>по адресу:</w:t>
      </w:r>
      <w:r w:rsidR="001B7F7F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FA8" w:rsidR="0018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AA" w:rsidP="002E1A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 w:rsidR="001E0827">
        <w:rPr>
          <w:rFonts w:ascii="Times New Roman" w:hAnsi="Times New Roman" w:cs="Times New Roman"/>
          <w:sz w:val="28"/>
          <w:szCs w:val="28"/>
        </w:rPr>
        <w:t xml:space="preserve"> в </w:t>
      </w:r>
      <w:r w:rsidRPr="00E00FA8" w:rsidR="001E0827">
        <w:rPr>
          <w:rFonts w:ascii="Times New Roman" w:hAnsi="Times New Roman" w:cs="Times New Roman"/>
          <w:sz w:val="28"/>
          <w:szCs w:val="28"/>
        </w:rPr>
        <w:t>отношении</w:t>
      </w:r>
      <w:r w:rsidRPr="00E00FA8" w:rsidR="001E0827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 xml:space="preserve">мера пресечения не избиралась, избрана мера </w:t>
      </w:r>
      <w:r>
        <w:rPr>
          <w:rFonts w:ascii="Times New Roman" w:hAnsi="Times New Roman" w:cs="Times New Roman"/>
          <w:sz w:val="28"/>
          <w:szCs w:val="28"/>
        </w:rPr>
        <w:t>процессуального принуждения в виде обязательства о явке,</w:t>
      </w:r>
    </w:p>
    <w:p w:rsidR="001E0827" w:rsidRPr="00E00FA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E00FA8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E00FA8" w:rsidR="00B73720">
        <w:rPr>
          <w:rFonts w:ascii="Times New Roman" w:hAnsi="Times New Roman" w:cs="Times New Roman"/>
          <w:sz w:val="28"/>
          <w:szCs w:val="28"/>
        </w:rPr>
        <w:t xml:space="preserve">смотренного  </w:t>
      </w:r>
      <w:r w:rsidRPr="00E00FA8" w:rsidR="00FC068D">
        <w:rPr>
          <w:rFonts w:ascii="Times New Roman" w:hAnsi="Times New Roman" w:cs="Times New Roman"/>
          <w:sz w:val="28"/>
          <w:szCs w:val="28"/>
        </w:rPr>
        <w:t>частью 1 статьи 119</w:t>
      </w:r>
      <w:r w:rsidRPr="00E00FA8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E0827" w:rsidRPr="00E00FA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0FA8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E00FA8">
        <w:rPr>
          <w:rFonts w:ascii="Times New Roman" w:hAnsi="Times New Roman" w:cs="Times New Roman"/>
          <w:sz w:val="28"/>
          <w:szCs w:val="28"/>
        </w:rPr>
        <w:t>Л:</w:t>
      </w:r>
    </w:p>
    <w:p w:rsidR="001D1057" w:rsidRPr="00E00FA8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37" w:rsidRPr="00E00FA8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7BAA">
        <w:rPr>
          <w:rFonts w:ascii="Times New Roman" w:hAnsi="Times New Roman" w:cs="Times New Roman"/>
          <w:sz w:val="28"/>
          <w:szCs w:val="28"/>
        </w:rPr>
        <w:t xml:space="preserve">органом дознания Свириденко В.Н. </w:t>
      </w:r>
      <w:r w:rsidRPr="00E00FA8">
        <w:rPr>
          <w:rFonts w:ascii="Times New Roman" w:hAnsi="Times New Roman" w:cs="Times New Roman"/>
          <w:sz w:val="28"/>
          <w:szCs w:val="28"/>
        </w:rPr>
        <w:t xml:space="preserve">обвиняется в том, что совершил </w:t>
      </w:r>
      <w:r w:rsidRPr="00E00FA8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угрозу убийством, если имелись основания опасаться осуществления этой угрозы, при следующих обстоятельствах.</w:t>
      </w:r>
    </w:p>
    <w:p w:rsidR="009D5B0F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28.01.2021 примерно в 12 часов 00</w:t>
      </w:r>
      <w:r w:rsidRPr="00E00FA8" w:rsidR="00183337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Свириденко В.Н., находясь во дворе дома </w:t>
      </w:r>
      <w:r w:rsidR="001B7F7F">
        <w:rPr>
          <w:rFonts w:ascii="Times New Roman" w:hAnsi="Times New Roman" w:cs="Times New Roman"/>
          <w:sz w:val="28"/>
          <w:szCs w:val="28"/>
        </w:rPr>
        <w:t xml:space="preserve">№ адрес </w:t>
      </w:r>
      <w:r>
        <w:rPr>
          <w:rFonts w:ascii="Times New Roman" w:hAnsi="Times New Roman" w:cs="Times New Roman"/>
          <w:sz w:val="28"/>
          <w:szCs w:val="28"/>
        </w:rPr>
        <w:t xml:space="preserve"> в ходе внезапно возникших личных неприязненных отношений с </w:t>
      </w:r>
      <w:r w:rsidR="001B7F7F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5A2B">
        <w:rPr>
          <w:rFonts w:ascii="Times New Roman" w:hAnsi="Times New Roman" w:cs="Times New Roman"/>
          <w:sz w:val="28"/>
          <w:szCs w:val="28"/>
        </w:rPr>
        <w:t xml:space="preserve">который в тот момент и в то время находился там же, имея умысел на угрозу убийством </w:t>
      </w:r>
      <w:r w:rsidR="001B7F7F">
        <w:rPr>
          <w:rFonts w:ascii="Times New Roman" w:hAnsi="Times New Roman" w:cs="Times New Roman"/>
          <w:sz w:val="28"/>
          <w:szCs w:val="28"/>
        </w:rPr>
        <w:t>ФИО,</w:t>
      </w:r>
      <w:r w:rsidR="0045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желая, чтобы эта угроза была воспринят</w:t>
      </w:r>
      <w:r>
        <w:rPr>
          <w:rFonts w:ascii="Times New Roman" w:hAnsi="Times New Roman" w:cs="Times New Roman"/>
          <w:sz w:val="28"/>
          <w:szCs w:val="28"/>
        </w:rPr>
        <w:t>а реально, с целью напугать последнего и создать для него тревожную обстановку и страх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свою жизнь и здоровье, извлек из-за пояса надетых на нем штанов кухонный нож и, находясь в непосредственной близости от </w:t>
      </w:r>
      <w:r w:rsidR="001B7F7F">
        <w:rPr>
          <w:rFonts w:ascii="Times New Roman" w:hAnsi="Times New Roman" w:cs="Times New Roman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 xml:space="preserve"> держа данный кухонный нож в руке, </w:t>
      </w:r>
      <w:r>
        <w:rPr>
          <w:rFonts w:ascii="Times New Roman" w:hAnsi="Times New Roman" w:cs="Times New Roman"/>
          <w:sz w:val="28"/>
          <w:szCs w:val="28"/>
        </w:rPr>
        <w:t xml:space="preserve">стал демонстрировать его, размахивая им в сторону </w:t>
      </w:r>
      <w:r w:rsidR="001B7F7F">
        <w:rPr>
          <w:rFonts w:ascii="Times New Roman" w:hAnsi="Times New Roman" w:cs="Times New Roman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 xml:space="preserve"> при этом словесно высказывал в его адрес угрозы убийством, создав тем самым для </w:t>
      </w:r>
      <w:r w:rsidR="001B7F7F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 xml:space="preserve"> тревожную обстановку и страх за свою жизнь и здоровье, поэтому в</w:t>
      </w:r>
      <w:r>
        <w:rPr>
          <w:rFonts w:ascii="Times New Roman" w:hAnsi="Times New Roman" w:cs="Times New Roman"/>
          <w:sz w:val="28"/>
          <w:szCs w:val="28"/>
        </w:rPr>
        <w:t xml:space="preserve"> сложившейся ситуации у </w:t>
      </w:r>
      <w:r w:rsidR="001B7F7F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достаточные основания опасаться осуществления данной угрозы, и имелись объективные основания опасаться приведения ее в исполнение, учитывая интенсивность и форму ее выражения, агрессивность Свириденко В.Н., а также сопутствующую ей конкретную ситуацию.  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суде потерпевший </w:t>
      </w:r>
      <w:r w:rsidR="001B7F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заявил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письменное ходатайство о прекращении уголовного дела в связи с примирением с подсудимым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так как он вину признал полностью, извинился перед ним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агладил вред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Представитель потерпевшего адвокат Ярошенко В.В. указанное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ходатайство поддержал.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Подсудимый Свириденко В.Н.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поддержал, с прекращением дела согласен, о чем представил письменное заявление, </w:t>
      </w:r>
      <w:r w:rsidR="00455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вину признал,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последствия прекращения уголовного дела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разъяснены и понятны.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судимого – адвокат Зелинская О.Я.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связи с примирением сторон; госуда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рственный обвинитель Хоменкова А.И.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возражал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 прекращения уголовного 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ела за примирением с потерпевш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Заслушав мнение участников процесса, суд приходит к следующему.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>В соответствии с ст. 25 УП</w:t>
      </w:r>
      <w:r w:rsidRPr="00E00FA8">
        <w:rPr>
          <w:rFonts w:ascii="Times New Roman" w:hAnsi="Times New Roman" w:cs="Times New Roman"/>
          <w:sz w:val="28"/>
          <w:szCs w:val="28"/>
        </w:rPr>
        <w:t xml:space="preserve">К РФ 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 xml:space="preserve"> если это лицо примирилось с потерпевшим и загладило причиненный ему вред.</w:t>
      </w:r>
    </w:p>
    <w:p w:rsidR="00164CAC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 xml:space="preserve"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 w:rsidRPr="00164CAC">
        <w:rPr>
          <w:rFonts w:ascii="Times New Roman" w:hAnsi="Times New Roman" w:cs="Times New Roman"/>
          <w:sz w:val="28"/>
          <w:szCs w:val="28"/>
          <w:lang w:eastAsia="en-US"/>
        </w:rPr>
        <w:t>причиненный потерпевшему вред.</w:t>
      </w:r>
    </w:p>
    <w:p w:rsid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Свириденко </w:t>
      </w:r>
      <w:r w:rsidR="001B7F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В.Н.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правильно квалиф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ицированы по ч. 1 ст. 119 УК РФ, как угроза убийством, если имелись </w:t>
      </w:r>
      <w:hyperlink r:id="rId5" w:history="1">
        <w:r w:rsidRPr="0000673D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основания</w:t>
        </w:r>
      </w:hyperlink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опасаться осущест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вления этой угрозы.</w:t>
      </w:r>
    </w:p>
    <w:p w:rsid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преступление, в соверш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ении которого обвиняется Свириденко В.Н.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относится к категории преступлений небольшой тяжести.</w:t>
      </w:r>
    </w:p>
    <w:p w:rsidR="0000673D" w:rsidRP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Pr="0000673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Свириденко В.Н.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ранее не судим, вину признал, </w:t>
      </w:r>
      <w:r w:rsidRPr="0000673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примирился с потерпевшим,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 перед ним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тем самым загладил причинённый вред,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чем суд считае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возможным освободить подсудимого Свириденко В.Н.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 ответственности по ч. 1 ст. 119 УК РФ и прекратить уголовное дело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164CAC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сечения в отношении Свириденко В.Н.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избиралась.</w:t>
      </w:r>
      <w:r w:rsidRPr="0000673D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 xml:space="preserve"> Избранная мера процессуального принуждения в виде обяза</w:t>
      </w:r>
      <w:r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тельства о явке подлежит отмене.</w:t>
      </w:r>
    </w:p>
    <w:p w:rsidR="007B4516" w:rsidRPr="00E00FA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B4516" w:rsidRPr="00E00FA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Вопрос о вещественных доказательствах подлежит разрешению в соответствии  с ч. 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ст. 81 УПК РФ</w:t>
      </w:r>
      <w:r w:rsidRPr="00E00FA8" w:rsidR="008363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CB6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164CAC">
        <w:rPr>
          <w:rFonts w:ascii="Times New Roman" w:hAnsi="Times New Roman" w:cs="Times New Roman"/>
          <w:sz w:val="28"/>
          <w:szCs w:val="28"/>
        </w:rPr>
        <w:t xml:space="preserve">выплате адвокату Зелинской </w:t>
      </w:r>
      <w:r w:rsidR="00164CAC">
        <w:rPr>
          <w:rFonts w:ascii="Times New Roman" w:hAnsi="Times New Roman" w:cs="Times New Roman"/>
          <w:sz w:val="28"/>
          <w:szCs w:val="28"/>
        </w:rPr>
        <w:t>О.Я.</w:t>
      </w:r>
      <w:r w:rsidRPr="00E00FA8">
        <w:rPr>
          <w:rFonts w:ascii="Times New Roman" w:hAnsi="Times New Roman" w:cs="Times New Roman"/>
          <w:sz w:val="28"/>
          <w:szCs w:val="28"/>
        </w:rPr>
        <w:t xml:space="preserve">, </w:t>
      </w:r>
      <w:r w:rsidRPr="00E00FA8" w:rsidR="00AB754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E00FA8">
        <w:rPr>
          <w:rFonts w:ascii="Times New Roman" w:hAnsi="Times New Roman" w:cs="Times New Roman"/>
          <w:sz w:val="28"/>
          <w:szCs w:val="28"/>
        </w:rPr>
        <w:t>возместить за счет средств федерального бюджета.</w:t>
      </w:r>
    </w:p>
    <w:p w:rsidR="00BC5868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1E0827" w:rsidRPr="00E00FA8" w:rsidP="002F2CB6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BC5868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8519FD" w:rsidP="008519F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Свириденко </w:t>
      </w:r>
      <w:r w:rsidR="001B7F7F">
        <w:rPr>
          <w:sz w:val="28"/>
          <w:szCs w:val="28"/>
        </w:rPr>
        <w:t xml:space="preserve">В.Н. </w:t>
      </w:r>
      <w:r w:rsidRPr="008519FD">
        <w:rPr>
          <w:color w:val="000000"/>
          <w:sz w:val="28"/>
          <w:szCs w:val="28"/>
        </w:rPr>
        <w:t xml:space="preserve"> освободить от уголовной ответственности за совершение преступления, предусмотренн</w:t>
      </w:r>
      <w:r>
        <w:rPr>
          <w:color w:val="000000"/>
          <w:sz w:val="28"/>
          <w:szCs w:val="28"/>
        </w:rPr>
        <w:t>ого частью 1 статьи 119</w:t>
      </w:r>
      <w:r w:rsidRPr="008519FD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8519FD" w:rsidP="008519FD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Уголовное дело в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8519FD">
        <w:rPr>
          <w:rFonts w:ascii="Times New Roman" w:hAnsi="Times New Roman" w:cs="Times New Roman"/>
          <w:sz w:val="28"/>
          <w:szCs w:val="28"/>
        </w:rPr>
        <w:t xml:space="preserve">Свириденко </w:t>
      </w:r>
      <w:r w:rsidR="001B7F7F">
        <w:rPr>
          <w:rFonts w:ascii="Times New Roman" w:hAnsi="Times New Roman" w:cs="Times New Roman"/>
          <w:sz w:val="28"/>
          <w:szCs w:val="28"/>
        </w:rPr>
        <w:t>В.Н.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 в совершении пре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ступления, предусмотренного частью 1 статьи 119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Уголовного кодекса Российской Федерации, прекратить на основании статьи 25 Уголовно-процессуального кодекса Российской Федерации, в связи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с примирением сторон.</w:t>
      </w:r>
    </w:p>
    <w:p w:rsidR="002F2CB6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Меру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процессуального принуждения в виде обязательства о явке в отношении Свириденко В.Н.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– отменить.</w:t>
      </w:r>
    </w:p>
    <w:p w:rsidR="0000673D" w:rsidRPr="0000673D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вступлении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законную силу вещественное доказательство - кухонный нож, который находится на хранении в к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амере хранения вещественных доказательств МО МВД России «Красноперекопский»</w:t>
      </w:r>
      <w:r w:rsidR="008519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(квитанция № 75) от 05.02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.2021 на сдачу вещественного доказательства), – уничтожить.</w:t>
      </w:r>
    </w:p>
    <w:p w:rsidR="001E0827" w:rsidRPr="00E00FA8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цессуальные издержки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, подлежащи</w:t>
      </w:r>
      <w:r w:rsidRPr="00E00FA8" w:rsidR="00C21AFC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E00FA8" w:rsidR="002F2CB6">
        <w:rPr>
          <w:rFonts w:ascii="Times New Roman" w:hAnsi="Times New Roman" w:cs="Times New Roman"/>
          <w:color w:val="auto"/>
          <w:sz w:val="28"/>
          <w:szCs w:val="28"/>
        </w:rPr>
        <w:t>выплате адво</w:t>
      </w:r>
      <w:r w:rsidR="0000673D">
        <w:rPr>
          <w:rFonts w:ascii="Times New Roman" w:hAnsi="Times New Roman" w:cs="Times New Roman"/>
          <w:color w:val="auto"/>
          <w:sz w:val="28"/>
          <w:szCs w:val="28"/>
        </w:rPr>
        <w:t>кату Зелинской О.Я.</w:t>
      </w:r>
      <w:r w:rsidRPr="00E00FA8" w:rsidR="000C25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00FA8" w:rsidR="002E1A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возместить за счет средств федерального бюджета.                         </w:t>
      </w:r>
    </w:p>
    <w:p w:rsidR="001E0827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E00FA8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Красноперекопский районный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10 суток со дня его вы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04ED" w:rsidRPr="00E00FA8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М.В. Матюшенко </w:t>
      </w:r>
    </w:p>
    <w:p w:rsidR="00C204ED" w:rsidRPr="00E00FA8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E0827" w:rsidRPr="00E00FA8" w:rsidP="00B73720">
      <w:pPr>
        <w:ind w:left="80" w:right="100"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A54C7" w:rsidRPr="00E00FA8" w:rsidP="00B73720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E00FA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sectPr w:rsidSect="00262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F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48B2"/>
    <w:rsid w:val="00035E1E"/>
    <w:rsid w:val="00037D66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B7F7F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7EC5"/>
    <w:rsid w:val="00306527"/>
    <w:rsid w:val="00321EE0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680D"/>
    <w:rsid w:val="003D7194"/>
    <w:rsid w:val="003F25CA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C22"/>
    <w:rsid w:val="005F76DB"/>
    <w:rsid w:val="00611FDA"/>
    <w:rsid w:val="00641314"/>
    <w:rsid w:val="00676998"/>
    <w:rsid w:val="00680DC7"/>
    <w:rsid w:val="00682072"/>
    <w:rsid w:val="0068680D"/>
    <w:rsid w:val="00693124"/>
    <w:rsid w:val="00694093"/>
    <w:rsid w:val="006A52A1"/>
    <w:rsid w:val="006C555C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35757"/>
    <w:rsid w:val="00836354"/>
    <w:rsid w:val="008519FD"/>
    <w:rsid w:val="00852D27"/>
    <w:rsid w:val="00853C13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B2D54"/>
    <w:rsid w:val="009D5B0F"/>
    <w:rsid w:val="009D5EBF"/>
    <w:rsid w:val="009F785F"/>
    <w:rsid w:val="00A02D33"/>
    <w:rsid w:val="00A25F55"/>
    <w:rsid w:val="00A339E5"/>
    <w:rsid w:val="00A44FF1"/>
    <w:rsid w:val="00A618D8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C13004"/>
    <w:rsid w:val="00C17BAA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7EC2"/>
    <w:rsid w:val="00D0716A"/>
    <w:rsid w:val="00D22E45"/>
    <w:rsid w:val="00D25FD7"/>
    <w:rsid w:val="00D267C8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992"/>
    <w:rsid w:val="00ED5386"/>
    <w:rsid w:val="00ED6791"/>
    <w:rsid w:val="00EE5FF6"/>
    <w:rsid w:val="00EF1841"/>
    <w:rsid w:val="00EF1B1B"/>
    <w:rsid w:val="00EF4E3C"/>
    <w:rsid w:val="00F032BD"/>
    <w:rsid w:val="00F0565D"/>
    <w:rsid w:val="00F1545B"/>
    <w:rsid w:val="00F17A4B"/>
    <w:rsid w:val="00F3196C"/>
    <w:rsid w:val="00F3232F"/>
    <w:rsid w:val="00F451A4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42DF010F2097E7359DCC6184CBEB32379C5070ABAC2BA6075EFDAACDF3911D4120C96389D85DF2E05C2BF26F2AB11BD8CD84DFA960F65y1KCJ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F265-C500-489C-8099-9A511877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