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989" w:rsidRPr="00B20E55" w:rsidP="00522989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Дело № 1-58-12/2023</w:t>
      </w:r>
    </w:p>
    <w:p w:rsidR="00522989" w:rsidRPr="00B20E55" w:rsidP="00522989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УИД 91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00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58-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01-202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-00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0416-90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00FA8" w:rsidRPr="00B20E55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82FC2" w:rsidRPr="00B20E55" w:rsidP="00680D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E55">
        <w:rPr>
          <w:rFonts w:ascii="Times New Roman" w:hAnsi="Times New Roman" w:cs="Times New Roman"/>
          <w:b/>
          <w:sz w:val="20"/>
          <w:szCs w:val="20"/>
        </w:rPr>
        <w:t>П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О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С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Т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А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Н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О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Л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Е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Н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И</w:t>
      </w:r>
      <w:r w:rsidRPr="00B20E55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b/>
          <w:sz w:val="20"/>
          <w:szCs w:val="20"/>
        </w:rPr>
        <w:t>Е</w:t>
      </w:r>
    </w:p>
    <w:p w:rsidR="00160D7A" w:rsidRPr="00B20E55" w:rsidP="00B34877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13 июня 2023 г.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  <w:t>г. Красноперекопск</w:t>
      </w: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522989" w:rsidRPr="00B20E55" w:rsidP="00522989">
      <w:pPr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>Суд в составе: председательствующего – исполняющего обязанности мирового судьи судебного участка № 58 Красноперекопского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 судебного района Республики Крым - мирового судьи судебного участка № 60 Красноперекопского судебного района Республики Крым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Оконовой Д.Б., </w:t>
      </w: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при ведении протокола судебного заседания администратором судебного участка </w:t>
      </w: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  <w:t>Заха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ровой А.С., </w:t>
      </w: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с участием государственных обвинителей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  <w:t xml:space="preserve">     З</w:t>
      </w:r>
      <w:r w:rsidRPr="00B20E55" w:rsidR="00564F73">
        <w:rPr>
          <w:rFonts w:ascii="Times New Roman" w:eastAsia="Arial Unicode MS" w:hAnsi="Times New Roman" w:cs="Times New Roman"/>
          <w:sz w:val="20"/>
          <w:szCs w:val="20"/>
        </w:rPr>
        <w:t>елинского О.А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., Хоменковой А.И., </w:t>
      </w: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потерпевшего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>
        <w:rPr>
          <w:rFonts w:ascii="Times New Roman" w:eastAsia="Arial Unicode MS" w:hAnsi="Times New Roman" w:cs="Times New Roman"/>
          <w:sz w:val="20"/>
          <w:szCs w:val="20"/>
        </w:rPr>
        <w:t>ФИО</w:t>
      </w: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>подсудимого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>Аненко Р.Р.,</w:t>
      </w: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>его защитника в лице адвоката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ab/>
        <w:t>Варламовой Ж.А.,</w:t>
      </w: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и в особом порядке судебного разбирательства уголовное дело в отношении </w:t>
      </w:r>
    </w:p>
    <w:p w:rsidR="00522989" w:rsidRPr="00B20E55" w:rsidP="00522989">
      <w:pPr>
        <w:ind w:left="184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bCs/>
          <w:sz w:val="20"/>
          <w:szCs w:val="20"/>
        </w:rPr>
        <w:t>Аненко</w:t>
      </w:r>
      <w:r w:rsidRPr="00B20E55">
        <w:rPr>
          <w:rFonts w:ascii="Times New Roman" w:eastAsia="Arial Unicode MS" w:hAnsi="Times New Roman" w:cs="Times New Roman"/>
          <w:bCs/>
          <w:sz w:val="20"/>
          <w:szCs w:val="20"/>
        </w:rPr>
        <w:t xml:space="preserve"> Р.Р., персональные данные, </w:t>
      </w:r>
    </w:p>
    <w:p w:rsidR="00522989" w:rsidRPr="00B20E55" w:rsidP="00522989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>обвиняемого в совершении преступления, предусмотренного п. «в» ч. 2 ст. 115 Уголовного кодекса РФ</w:t>
      </w:r>
      <w:r w:rsidRPr="00B20E55">
        <w:rPr>
          <w:rFonts w:ascii="Times New Roman" w:eastAsia="Arial Unicode MS" w:hAnsi="Times New Roman" w:cs="Times New Roman"/>
          <w:bCs/>
          <w:sz w:val="20"/>
          <w:szCs w:val="20"/>
        </w:rPr>
        <w:t>,</w:t>
      </w:r>
    </w:p>
    <w:p w:rsidR="00522989" w:rsidRPr="00B20E55" w:rsidP="00522989">
      <w:pPr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b/>
          <w:bCs/>
          <w:sz w:val="20"/>
          <w:szCs w:val="20"/>
        </w:rPr>
        <w:t>у с т а н о в и л</w:t>
      </w:r>
      <w:r w:rsidRPr="00B20E5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:</w:t>
      </w:r>
    </w:p>
    <w:p w:rsidR="00522989" w:rsidRPr="00B20E55" w:rsidP="00522989">
      <w:pPr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>Органом дознания Аненко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 Р.Р. обвиняется в совершении умышленного причинения лёгкого вреда здоровью, вызвавшее кратковременное расстройство здоровья, с применением предмета, используемого в качестве оружия, при следующих обстоятельствах.</w:t>
      </w:r>
    </w:p>
    <w:p w:rsidR="00522989" w:rsidRPr="00B20E55" w:rsidP="00522989">
      <w:pPr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>26 февраля 2023 г. примерно в 11 часов 00 минут Аненко Р.Р., находясь в квартире по адресу: адрес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, кв.1, во время возникшего в ходе употребления спиртных напитков конфликта с ФИО,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 испытывая к нему личную неприязнь, внезапно решил причинить ему вред здоровью с применением предмета. Аненко Р.Р., будучи в состоянии алкогольного опьянения, осознавая общественную опасность и противоправный характер своих действий, предвидя наступлени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е общественно опасных последствий в виде причинения вреда здоровью потерпевшего и желая этого, находясь в спальной комнате указанной квартиры, нанес сидевшему на полу ФИО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 три удара по голове деревянным табуретом. </w:t>
      </w:r>
    </w:p>
    <w:p w:rsidR="00522989" w:rsidRPr="00B20E55" w:rsidP="00522989">
      <w:pPr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0E55">
        <w:rPr>
          <w:rFonts w:ascii="Times New Roman" w:eastAsia="Arial Unicode MS" w:hAnsi="Times New Roman" w:cs="Times New Roman"/>
          <w:sz w:val="20"/>
          <w:szCs w:val="20"/>
        </w:rPr>
        <w:t>В результате указанных действий Ан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енко Р.Р. причинил потерпевшему ФИО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 телесные повреждение в виде кровоподтеков на верхнем и нижнем веках левого глаза, на верхнем и нижнем веках правого глаза, ушиба мягких тканей верхней и нижней губ, ссадины на кайме верхней губы у левого угла рта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>, закрытой черепно-мозговой травмы в виде сотрясения головного мозга, образовавшиеся одномоментно и согласно заключению судебно-медицинской экспертизы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 xml:space="preserve"> № 85 от 30 марта 2023 г. расценены как повреждения, причинившие лёгкий вред здоровью, повлекшее за собой </w:t>
      </w:r>
      <w:r w:rsidRPr="00B20E55">
        <w:rPr>
          <w:rFonts w:ascii="Times New Roman" w:eastAsia="Arial Unicode MS" w:hAnsi="Times New Roman" w:cs="Times New Roman"/>
          <w:sz w:val="20"/>
          <w:szCs w:val="20"/>
        </w:rPr>
        <w:t>кратковременное расстройство здоровья до 21 дня (до 3 недель).</w:t>
      </w:r>
    </w:p>
    <w:p w:rsidR="001E38F9" w:rsidRPr="00B20E55" w:rsidP="00522989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0E5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B20E55" w:rsidR="00EF4F1D">
        <w:rPr>
          <w:rFonts w:ascii="Times New Roman" w:eastAsia="Times New Roman" w:hAnsi="Times New Roman" w:cs="Times New Roman"/>
          <w:sz w:val="20"/>
          <w:szCs w:val="20"/>
        </w:rPr>
        <w:t xml:space="preserve"> суде</w:t>
      </w:r>
      <w:r w:rsidRPr="00B20E55" w:rsidR="00F660A6">
        <w:rPr>
          <w:rFonts w:ascii="Times New Roman" w:eastAsia="Times New Roman" w:hAnsi="Times New Roman" w:cs="Times New Roman"/>
          <w:sz w:val="20"/>
          <w:szCs w:val="20"/>
        </w:rPr>
        <w:t>бном заседании потерпевш</w:t>
      </w:r>
      <w:r w:rsidRPr="00B20E55" w:rsidR="00B22F7A">
        <w:rPr>
          <w:rFonts w:ascii="Times New Roman" w:eastAsia="Times New Roman" w:hAnsi="Times New Roman" w:cs="Times New Roman"/>
          <w:sz w:val="20"/>
          <w:szCs w:val="20"/>
        </w:rPr>
        <w:t xml:space="preserve">ий </w:t>
      </w:r>
      <w:r w:rsidRPr="00B20E55"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r w:rsidRPr="00B20E55" w:rsidR="005229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0E55" w:rsidR="00164CAC">
        <w:rPr>
          <w:rFonts w:ascii="Times New Roman" w:eastAsia="Times New Roman" w:hAnsi="Times New Roman" w:cs="Times New Roman"/>
          <w:sz w:val="20"/>
          <w:szCs w:val="20"/>
        </w:rPr>
        <w:t>заявил письменное ходатайство о прекращении уголовного дела в связи с примирением с подсудимым</w:t>
      </w:r>
      <w:r w:rsidRPr="00B20E55">
        <w:rPr>
          <w:rFonts w:ascii="Times New Roman" w:eastAsia="Times New Roman" w:hAnsi="Times New Roman" w:cs="Times New Roman"/>
          <w:sz w:val="20"/>
          <w:szCs w:val="20"/>
        </w:rPr>
        <w:t xml:space="preserve">, так как </w:t>
      </w:r>
      <w:r w:rsidRPr="00B20E55" w:rsidR="00164CAC">
        <w:rPr>
          <w:rFonts w:ascii="Times New Roman" w:eastAsia="Times New Roman" w:hAnsi="Times New Roman" w:cs="Times New Roman"/>
          <w:sz w:val="20"/>
          <w:szCs w:val="20"/>
        </w:rPr>
        <w:t xml:space="preserve">он </w:t>
      </w:r>
      <w:r w:rsidRPr="00B20E55" w:rsidR="00D70FC0">
        <w:rPr>
          <w:rFonts w:ascii="Times New Roman" w:eastAsia="Times New Roman" w:hAnsi="Times New Roman" w:cs="Times New Roman"/>
          <w:sz w:val="20"/>
          <w:szCs w:val="20"/>
        </w:rPr>
        <w:t>извинился перед н</w:t>
      </w:r>
      <w:r w:rsidRPr="00B20E55" w:rsidR="00B22F7A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B20E55" w:rsidR="00D70FC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0E55" w:rsidR="00B22F7A">
        <w:rPr>
          <w:rFonts w:ascii="Times New Roman" w:eastAsia="Times New Roman" w:hAnsi="Times New Roman" w:cs="Times New Roman"/>
          <w:sz w:val="20"/>
          <w:szCs w:val="20"/>
        </w:rPr>
        <w:t>возместил ему</w:t>
      </w:r>
      <w:r w:rsidRPr="00B20E55">
        <w:rPr>
          <w:rFonts w:ascii="Times New Roman" w:eastAsia="Times New Roman" w:hAnsi="Times New Roman" w:cs="Times New Roman"/>
          <w:sz w:val="20"/>
          <w:szCs w:val="20"/>
        </w:rPr>
        <w:t xml:space="preserve"> причин</w:t>
      </w:r>
      <w:r w:rsidRPr="00B20E55">
        <w:rPr>
          <w:rFonts w:ascii="Times New Roman" w:eastAsia="Times New Roman" w:hAnsi="Times New Roman" w:cs="Times New Roman"/>
          <w:sz w:val="20"/>
          <w:szCs w:val="20"/>
        </w:rPr>
        <w:t xml:space="preserve">енный </w:t>
      </w:r>
      <w:r w:rsidRPr="00B20E55" w:rsidR="00D70FC0">
        <w:rPr>
          <w:rFonts w:ascii="Times New Roman" w:eastAsia="Times New Roman" w:hAnsi="Times New Roman" w:cs="Times New Roman"/>
          <w:sz w:val="20"/>
          <w:szCs w:val="20"/>
        </w:rPr>
        <w:t xml:space="preserve">ущерб, </w:t>
      </w:r>
      <w:r w:rsidRPr="00B20E55" w:rsidR="00B22F7A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B20E55" w:rsidR="00D70FC0">
        <w:rPr>
          <w:rFonts w:ascii="Times New Roman" w:eastAsia="Times New Roman" w:hAnsi="Times New Roman" w:cs="Times New Roman"/>
          <w:sz w:val="20"/>
          <w:szCs w:val="20"/>
        </w:rPr>
        <w:t>агладил вину</w:t>
      </w:r>
      <w:r w:rsidRPr="00B20E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20E55" w:rsidR="00D70FC0">
        <w:rPr>
          <w:rFonts w:ascii="Times New Roman" w:eastAsia="Times New Roman" w:hAnsi="Times New Roman" w:cs="Times New Roman"/>
          <w:sz w:val="20"/>
          <w:szCs w:val="20"/>
        </w:rPr>
        <w:t xml:space="preserve"> Он принял извинения подсудимого и п</w:t>
      </w:r>
      <w:r w:rsidRPr="00B20E55">
        <w:rPr>
          <w:rFonts w:ascii="Times New Roman" w:eastAsia="Times New Roman" w:hAnsi="Times New Roman" w:cs="Times New Roman"/>
          <w:sz w:val="20"/>
          <w:szCs w:val="20"/>
        </w:rPr>
        <w:t xml:space="preserve">ретензий </w:t>
      </w:r>
      <w:r w:rsidRPr="00B20E55" w:rsidR="00812ECB">
        <w:rPr>
          <w:rFonts w:ascii="Times New Roman" w:eastAsia="Times New Roman" w:hAnsi="Times New Roman" w:cs="Times New Roman"/>
          <w:sz w:val="20"/>
          <w:szCs w:val="20"/>
        </w:rPr>
        <w:t xml:space="preserve">морального и </w:t>
      </w:r>
      <w:r w:rsidRPr="00B20E55">
        <w:rPr>
          <w:rFonts w:ascii="Times New Roman" w:eastAsia="Times New Roman" w:hAnsi="Times New Roman" w:cs="Times New Roman"/>
          <w:sz w:val="20"/>
          <w:szCs w:val="20"/>
        </w:rPr>
        <w:t xml:space="preserve">материального характера к </w:t>
      </w:r>
      <w:r w:rsidRPr="00B20E55" w:rsidR="00D70FC0">
        <w:rPr>
          <w:rFonts w:ascii="Times New Roman" w:eastAsia="Times New Roman" w:hAnsi="Times New Roman" w:cs="Times New Roman"/>
          <w:sz w:val="20"/>
          <w:szCs w:val="20"/>
        </w:rPr>
        <w:t>нем</w:t>
      </w:r>
      <w:r w:rsidRPr="00B20E55">
        <w:rPr>
          <w:rFonts w:ascii="Times New Roman" w:eastAsia="Times New Roman" w:hAnsi="Times New Roman" w:cs="Times New Roman"/>
          <w:sz w:val="20"/>
          <w:szCs w:val="20"/>
        </w:rPr>
        <w:t>у не имеет. Последстви</w:t>
      </w:r>
      <w:r w:rsidRPr="00B20E55" w:rsidR="00B22F7A">
        <w:rPr>
          <w:rFonts w:ascii="Times New Roman" w:eastAsia="Times New Roman" w:hAnsi="Times New Roman" w:cs="Times New Roman"/>
          <w:sz w:val="20"/>
          <w:szCs w:val="20"/>
        </w:rPr>
        <w:t>я прекращения уголовного дела ему</w:t>
      </w:r>
      <w:r w:rsidRPr="00B20E55">
        <w:rPr>
          <w:rFonts w:ascii="Times New Roman" w:eastAsia="Times New Roman" w:hAnsi="Times New Roman" w:cs="Times New Roman"/>
          <w:sz w:val="20"/>
          <w:szCs w:val="20"/>
        </w:rPr>
        <w:t xml:space="preserve"> понятны. </w:t>
      </w:r>
    </w:p>
    <w:p w:rsidR="00164CAC" w:rsidRPr="00B20E55" w:rsidP="00D70F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B20E55" w:rsidR="00C6138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0E55" w:rsidR="005229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Аненко Р.Р. 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вину в предъявленном обвинении полностью признал, фактические обстоятельства преступления и его квалификацию не оспарива</w:t>
      </w:r>
      <w:r w:rsidRPr="00B20E55" w:rsidR="00812EC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раскаялся в содеянном, </w:t>
      </w:r>
      <w:r w:rsidRPr="00B20E55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заявил письменное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ходатайство о прекращении дела в связи </w:t>
      </w:r>
      <w:r w:rsidRPr="00B20E55" w:rsidR="003D080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 примирением с потерпевш</w:t>
      </w:r>
      <w:r w:rsidRPr="00B20E55" w:rsidR="00B22F7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B20E55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пояснил, что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последствия прекращения уголовного дела 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ему понятны. </w:t>
      </w:r>
      <w:r w:rsidRPr="00B20E55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 перед потерпевш</w:t>
      </w:r>
      <w:r w:rsidRPr="00B20E55" w:rsidR="005229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им, 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загладил</w:t>
      </w:r>
      <w:r w:rsidRPr="00B20E55" w:rsidR="00782A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причиненный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вред,</w:t>
      </w:r>
      <w:r w:rsidRPr="00B20E55" w:rsidR="00782A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возместил </w:t>
      </w:r>
      <w:r w:rsidRPr="00B20E55" w:rsidR="000326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причиненный ущерб.</w:t>
      </w:r>
    </w:p>
    <w:p w:rsidR="003D6E98" w:rsidRPr="00B20E55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Защитник подс</w:t>
      </w:r>
      <w:r w:rsidRPr="00B20E55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удимого – адвокат </w:t>
      </w:r>
      <w:r w:rsidRPr="00B20E55" w:rsidR="005229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Варламова Ж.А. 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оддержал</w:t>
      </w:r>
      <w:r w:rsidRPr="00B20E55" w:rsidR="005229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ходатайство о прекращении дела в связи с примирением сторон</w:t>
      </w:r>
      <w:r w:rsidRPr="00B20E55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B20E55" w:rsidR="00B63D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согласовав позицию с подзащитным, </w:t>
      </w:r>
      <w:r w:rsidRPr="00B20E55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полагал</w:t>
      </w:r>
      <w:r w:rsidRPr="00B20E55" w:rsidR="005229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B20E55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возможным прекратить уголовное дело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поскольку </w:t>
      </w:r>
      <w:r w:rsidRPr="00B20E55" w:rsidR="00522989">
        <w:rPr>
          <w:rFonts w:ascii="Times New Roman" w:hAnsi="Times New Roman" w:cs="Times New Roman"/>
          <w:color w:val="000000" w:themeColor="text1"/>
          <w:sz w:val="20"/>
          <w:szCs w:val="20"/>
        </w:rPr>
        <w:t>Аненко Р.Р.</w:t>
      </w:r>
      <w:r w:rsidRPr="00B20E55" w:rsidR="000326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совершил преступление небольшой тяжести, вину признает полностью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Последствия прекращения уголовного дела </w:t>
      </w:r>
      <w:r w:rsidRPr="00B20E55" w:rsidR="00522989">
        <w:rPr>
          <w:rFonts w:ascii="Times New Roman" w:hAnsi="Times New Roman" w:cs="Times New Roman"/>
          <w:color w:val="000000" w:themeColor="text1"/>
          <w:sz w:val="20"/>
          <w:szCs w:val="20"/>
        </w:rPr>
        <w:t>Аненко Р.Р.</w:t>
      </w:r>
      <w:r w:rsidRPr="00B20E55" w:rsidR="00782A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20E55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понятны.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164CAC" w:rsidRPr="00B20E55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</w:t>
      </w:r>
      <w:r w:rsidRPr="00B20E55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венный обвинитель </w:t>
      </w:r>
      <w:r w:rsidRPr="00B20E55" w:rsidR="005229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Хоменкова А.И. </w:t>
      </w:r>
      <w:r w:rsidRPr="00B20E55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полагал</w:t>
      </w:r>
      <w:r w:rsidRPr="00B20E55" w:rsidR="00087D3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B20E55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что имеются основания для удовлетворения ходатайства потерпевше</w:t>
      </w:r>
      <w:r w:rsidRPr="00B20E55" w:rsidR="000326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</w:t>
      </w:r>
      <w:r w:rsidRPr="00B20E55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прекращении уголовного дела в связи с примирением </w:t>
      </w:r>
      <w:r w:rsidRPr="00B20E55" w:rsidR="00087D3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потерпевше</w:t>
      </w:r>
      <w:r w:rsidRPr="00B20E55" w:rsidR="000326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</w:t>
      </w:r>
      <w:r w:rsidRPr="00B20E55" w:rsidR="00087D3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</w:t>
      </w:r>
      <w:r w:rsidRPr="00B20E55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</w:t>
      </w:r>
      <w:r w:rsidRPr="00B20E55" w:rsidR="00087D3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ым</w:t>
      </w:r>
      <w:r w:rsidRPr="00B20E55" w:rsidR="000326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Потерпевшему возмещен причиненный ущерб и принесены извинения, которые он принял и претензий к подсудимому не имеет. Условия, предусмотренные ст.25 УПК РФ и ст.76 УК РФ, соблюдены. Оснований для возражений против прекращения уголовного дела в связи с примирением сторон не имеется.</w:t>
      </w:r>
    </w:p>
    <w:p w:rsidR="00164CAC" w:rsidRPr="00B20E55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Выслушав мнение участников процесса, суд приходит к следующему.</w:t>
      </w:r>
    </w:p>
    <w:p w:rsidR="00164CAC" w:rsidRPr="00B20E55" w:rsidP="0028192D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E55">
        <w:rPr>
          <w:rFonts w:ascii="Times New Roman" w:hAnsi="Times New Roman" w:cs="Times New Roman"/>
          <w:sz w:val="20"/>
          <w:szCs w:val="20"/>
        </w:rPr>
        <w:t xml:space="preserve">На основании ч. 2 ст. 239 УПК РФ </w:t>
      </w:r>
      <w:r w:rsidRPr="00B20E55">
        <w:rPr>
          <w:rFonts w:ascii="Times New Roman" w:hAnsi="Times New Roman" w:cs="Times New Roman"/>
          <w:sz w:val="20"/>
          <w:szCs w:val="20"/>
        </w:rPr>
        <w:t>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28192D" w:rsidRPr="00B20E55" w:rsidP="00281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соответствии с пп.3 ч.1 ст.254 УПК РФ суд прекращает уголовное дело в судебном заседании в случаях, предусмотренных статьями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25 и 28 настоящего Кодекса.</w:t>
      </w:r>
    </w:p>
    <w:p w:rsidR="00164CAC" w:rsidRPr="00B20E55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20E55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B20E55" w:rsidR="00206863">
        <w:rPr>
          <w:rFonts w:ascii="Times New Roman" w:hAnsi="Times New Roman" w:cs="Times New Roman"/>
          <w:sz w:val="20"/>
          <w:szCs w:val="20"/>
        </w:rPr>
        <w:t>о</w:t>
      </w:r>
      <w:r w:rsidRPr="00B20E55">
        <w:rPr>
          <w:rFonts w:ascii="Times New Roman" w:hAnsi="Times New Roman" w:cs="Times New Roman"/>
          <w:sz w:val="20"/>
          <w:szCs w:val="20"/>
        </w:rPr>
        <w:t xml:space="preserve"> ст. 25 УПК РФ </w:t>
      </w:r>
      <w:r w:rsidRPr="00B20E55">
        <w:rPr>
          <w:rFonts w:ascii="Times New Roman" w:hAnsi="Times New Roman" w:cs="Times New Roman"/>
          <w:sz w:val="20"/>
          <w:szCs w:val="20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</w:t>
      </w:r>
      <w:r w:rsidRPr="00B20E55">
        <w:rPr>
          <w:rFonts w:ascii="Times New Roman" w:hAnsi="Times New Roman" w:cs="Times New Roman"/>
          <w:sz w:val="20"/>
          <w:szCs w:val="20"/>
          <w:lang w:eastAsia="en-US"/>
        </w:rPr>
        <w:t>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B20E55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20E55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B20E55">
        <w:rPr>
          <w:rFonts w:ascii="Times New Roman" w:hAnsi="Times New Roman" w:cs="Times New Roman"/>
          <w:sz w:val="20"/>
          <w:szCs w:val="20"/>
          <w:lang w:eastAsia="en-US"/>
        </w:rPr>
        <w:t xml:space="preserve">ицо, впервые совершившее преступление небольшой или средней тяжести, может быть освобождено от уголовной </w:t>
      </w:r>
      <w:r w:rsidRPr="00B20E55">
        <w:rPr>
          <w:rFonts w:ascii="Times New Roman" w:hAnsi="Times New Roman" w:cs="Times New Roman"/>
          <w:sz w:val="20"/>
          <w:szCs w:val="20"/>
          <w:lang w:eastAsia="en-US"/>
        </w:rPr>
        <w:t>ответственности, если оно примирилось с потерпевшим и загладило причиненный потерпевшему вред.</w:t>
      </w:r>
    </w:p>
    <w:p w:rsidR="00B63D59" w:rsidRPr="00B20E55" w:rsidP="00B63D59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Действия</w:t>
      </w:r>
      <w:r w:rsidRPr="00B20E55" w:rsidR="005229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0E55" w:rsidR="005229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Аненко</w:t>
      </w:r>
      <w:r w:rsidRPr="00B20E55" w:rsidR="0052298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.Р.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правильно квалиф</w:t>
      </w:r>
      <w:r w:rsidRPr="00B20E55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ицированы по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п. «в» </w:t>
      </w:r>
      <w:r w:rsidRPr="00B20E55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ч.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</w:t>
      </w:r>
      <w:r w:rsidRPr="00B20E55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ст. 1</w:t>
      </w:r>
      <w:r w:rsidRPr="00B20E55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5 УК РФ, как 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умышленное причинение легкого вреда здоровью, вызвавшее 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кратковременное расстройство здоровья, совершенное с применением предмета, используемого в качестве оружия.</w:t>
      </w:r>
    </w:p>
    <w:p w:rsidR="0000673D" w:rsidRPr="00B20E55" w:rsidP="00B63D5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15 УК РФ преступление, в совершении кот</w:t>
      </w:r>
      <w:r w:rsidRPr="00B20E55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орого обвиняется</w:t>
      </w:r>
      <w:r w:rsidRPr="00B20E55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0E55" w:rsidR="00782A0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B20E55" w:rsidR="00522989">
        <w:rPr>
          <w:rFonts w:ascii="Times New Roman" w:hAnsi="Times New Roman" w:cs="Times New Roman"/>
          <w:color w:val="000000" w:themeColor="text1"/>
          <w:sz w:val="20"/>
          <w:szCs w:val="20"/>
        </w:rPr>
        <w:t>ненко Р.Р.</w:t>
      </w:r>
      <w:r w:rsidRPr="00B20E55" w:rsidR="00B63D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относится к категории преступлений небольшой тяжести.</w:t>
      </w:r>
    </w:p>
    <w:p w:rsidR="0000673D" w:rsidRPr="00B20E55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B20E55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0E55" w:rsidR="005229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Аненко Р.Р. </w:t>
      </w:r>
      <w:r w:rsidRPr="00B20E55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анее не судим, вину признал, </w:t>
      </w:r>
      <w:r w:rsidRPr="00B20E55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примирился с потерпевш</w:t>
      </w:r>
      <w:r w:rsidRPr="00B20E55" w:rsidR="00782A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B20E55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B20E55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 перед н</w:t>
      </w:r>
      <w:r w:rsidRPr="00B20E55" w:rsidR="00782A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B20E55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B20E55" w:rsidR="00782A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возместил материальные затраты на лечение,</w:t>
      </w:r>
      <w:r w:rsidRPr="00B20E55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тем самым загладил причинённый вред</w:t>
      </w:r>
      <w:r w:rsidRPr="00B20E55" w:rsidR="00680D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В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связи с </w:t>
      </w:r>
      <w:r w:rsidRPr="00B20E55" w:rsidR="00680D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этим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суд считает возможным освободить подсудимого </w:t>
      </w:r>
      <w:r w:rsidRPr="00B20E55" w:rsidR="005229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Аненко Р.Р.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от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уголовной</w:t>
      </w:r>
      <w:r w:rsidRPr="00B20E55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ответственности по </w:t>
      </w:r>
      <w:r w:rsidRPr="00B20E55" w:rsidR="00B63D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п. «в» ч. 2</w:t>
      </w:r>
      <w:r w:rsidRPr="00B20E55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ст. 1</w:t>
      </w:r>
      <w:r w:rsidRPr="00B20E55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B20E55" w:rsidR="00B63D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5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прекратить уголовное дело в связи с примирением с потерпевш</w:t>
      </w:r>
      <w:r w:rsidRPr="00B20E55" w:rsidR="00782A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B20E55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Мера</w:t>
      </w:r>
      <w:r w:rsidRPr="00B20E55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процессуа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льного принуждения в отношении</w:t>
      </w:r>
      <w:r w:rsidRPr="00B20E55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0E55" w:rsidR="00522989">
        <w:rPr>
          <w:rFonts w:ascii="Times New Roman" w:hAnsi="Times New Roman" w:cs="Times New Roman"/>
          <w:color w:val="000000" w:themeColor="text1"/>
          <w:sz w:val="20"/>
          <w:szCs w:val="20"/>
        </w:rPr>
        <w:t>Аненко Р.Р.</w:t>
      </w:r>
      <w:r w:rsidRPr="00B20E55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виде обязательства о явке</w:t>
      </w:r>
      <w:r w:rsidRPr="00B20E55" w:rsidR="005D61D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подлежит отмене</w:t>
      </w:r>
      <w:r w:rsidRPr="00B20E55" w:rsidR="0000673D">
        <w:rPr>
          <w:rFonts w:ascii="Times New Roman" w:hAnsi="Times New Roman" w:eastAsiaTheme="minorEastAsia" w:cs="Times New Roman"/>
          <w:sz w:val="20"/>
          <w:szCs w:val="20"/>
          <w:lang w:bidi="ar-SA"/>
        </w:rPr>
        <w:t>.</w:t>
      </w:r>
    </w:p>
    <w:p w:rsidR="007B4516" w:rsidRPr="00B20E55" w:rsidP="0008677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E55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522989" w:rsidRPr="00B20E55" w:rsidP="00522989">
      <w:pPr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20E55">
        <w:rPr>
          <w:rFonts w:ascii="Times New Roman" w:hAnsi="Times New Roman" w:cs="Times New Roman"/>
          <w:color w:val="auto"/>
          <w:sz w:val="20"/>
          <w:szCs w:val="20"/>
        </w:rPr>
        <w:t>Разрешая вопрос о вещественном доказательстве, суд на основании ч. 3 ст.81 УПК РФ считает необходимым находящийся на хранении в камере хранения вещественных доказательств МО МВД России «Красноперекопский» деревянный табурет (квитанция № 197 от 5 апреля 20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22 г.) возвратить по принадлежности ФИО, 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копию определения 8203 №043058 о возбуждении дела об административном правонарушении и проведении административного расследования от 28 февраля 2023 г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>., постановление о прекращении производства по делу об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административном правонарушении №495 от 21 марта 2023 г., находящиеся в материалах дела, хранить при уголовном деле в течение срока его хранения.</w:t>
      </w:r>
    </w:p>
    <w:p w:rsidR="002F2CB6" w:rsidRPr="00B20E55" w:rsidP="0028192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0E55">
        <w:rPr>
          <w:rFonts w:ascii="Times New Roman" w:hAnsi="Times New Roman" w:cs="Times New Roman"/>
          <w:sz w:val="20"/>
          <w:szCs w:val="20"/>
        </w:rPr>
        <w:t xml:space="preserve">В соответствии с ч.10 ст. 316 УПК РФ процессуальные издержки, связанные с выплатой вознаграждения </w:t>
      </w:r>
      <w:r w:rsidRPr="00B20E55" w:rsidR="00680D71">
        <w:rPr>
          <w:rFonts w:ascii="Times New Roman" w:hAnsi="Times New Roman" w:cs="Times New Roman"/>
          <w:sz w:val="20"/>
          <w:szCs w:val="20"/>
        </w:rPr>
        <w:t xml:space="preserve">назначенному судом </w:t>
      </w:r>
      <w:r w:rsidRPr="00B20E55">
        <w:rPr>
          <w:rFonts w:ascii="Times New Roman" w:hAnsi="Times New Roman" w:cs="Times New Roman"/>
          <w:sz w:val="20"/>
          <w:szCs w:val="20"/>
        </w:rPr>
        <w:t xml:space="preserve">защитнику - адвокату </w:t>
      </w:r>
      <w:r w:rsidRPr="00B20E55" w:rsidR="00522989">
        <w:rPr>
          <w:rFonts w:ascii="Times New Roman" w:hAnsi="Times New Roman" w:cs="Times New Roman"/>
          <w:sz w:val="20"/>
          <w:szCs w:val="20"/>
        </w:rPr>
        <w:t>Варламовой Ж.А.</w:t>
      </w:r>
      <w:r w:rsidRPr="00B20E55">
        <w:rPr>
          <w:rFonts w:ascii="Times New Roman" w:hAnsi="Times New Roman" w:cs="Times New Roman"/>
          <w:sz w:val="20"/>
          <w:szCs w:val="20"/>
        </w:rPr>
        <w:t xml:space="preserve">, </w:t>
      </w:r>
      <w:r w:rsidRPr="00B20E55" w:rsidR="00680D71">
        <w:rPr>
          <w:rFonts w:ascii="Times New Roman" w:hAnsi="Times New Roman" w:cs="Times New Roman"/>
          <w:sz w:val="20"/>
          <w:szCs w:val="20"/>
        </w:rPr>
        <w:t xml:space="preserve">не могут быть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взыскан</w:t>
      </w:r>
      <w:r w:rsidRPr="00B20E55" w:rsidR="00680D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ы с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подсудимого </w:t>
      </w:r>
      <w:r w:rsidRPr="00B20E55" w:rsidR="00680D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 </w:t>
      </w:r>
      <w:r w:rsidRPr="00B20E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подлежат </w:t>
      </w:r>
      <w:r w:rsidRPr="00B20E55">
        <w:rPr>
          <w:rFonts w:ascii="Times New Roman" w:hAnsi="Times New Roman" w:cs="Times New Roman"/>
          <w:sz w:val="20"/>
          <w:szCs w:val="20"/>
        </w:rPr>
        <w:t>возме</w:t>
      </w:r>
      <w:r w:rsidRPr="00B20E55" w:rsidR="00680D71">
        <w:rPr>
          <w:rFonts w:ascii="Times New Roman" w:hAnsi="Times New Roman" w:cs="Times New Roman"/>
          <w:sz w:val="20"/>
          <w:szCs w:val="20"/>
        </w:rPr>
        <w:t xml:space="preserve">щению </w:t>
      </w:r>
      <w:r w:rsidRPr="00B20E55">
        <w:rPr>
          <w:rFonts w:ascii="Times New Roman" w:hAnsi="Times New Roman" w:cs="Times New Roman"/>
          <w:sz w:val="20"/>
          <w:szCs w:val="20"/>
        </w:rPr>
        <w:t>за счет средств федерального бюджета.</w:t>
      </w:r>
    </w:p>
    <w:p w:rsidR="00BC5868" w:rsidRPr="00B20E55" w:rsidP="0052298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E55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изложенного, руководствуясь статьями 25, 239, 254</w:t>
      </w:r>
      <w:r w:rsidRPr="00B20E55" w:rsidR="00680D71">
        <w:rPr>
          <w:rFonts w:ascii="Times New Roman" w:hAnsi="Times New Roman" w:cs="Times New Roman"/>
          <w:color w:val="auto"/>
          <w:sz w:val="20"/>
          <w:szCs w:val="20"/>
        </w:rPr>
        <w:t xml:space="preserve">, 316 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>УПК РФ,</w:t>
      </w:r>
      <w:r w:rsidRPr="00B20E55" w:rsidR="00160D7A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</w:t>
      </w:r>
    </w:p>
    <w:p w:rsidR="00BC5868" w:rsidRPr="00B20E55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20E55">
        <w:rPr>
          <w:rFonts w:ascii="Times New Roman" w:hAnsi="Times New Roman" w:cs="Times New Roman"/>
          <w:b/>
          <w:color w:val="auto"/>
          <w:sz w:val="20"/>
          <w:szCs w:val="20"/>
        </w:rPr>
        <w:t>п</w:t>
      </w:r>
      <w:r w:rsidRPr="00B20E5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 с т а н о в и л: </w:t>
      </w:r>
    </w:p>
    <w:p w:rsidR="008519FD" w:rsidRPr="00B20E55" w:rsidP="00680D7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20E55">
        <w:rPr>
          <w:color w:val="000000"/>
          <w:sz w:val="20"/>
          <w:szCs w:val="20"/>
        </w:rPr>
        <w:t>А</w:t>
      </w:r>
      <w:r w:rsidRPr="00B20E55" w:rsidR="00522989">
        <w:rPr>
          <w:color w:val="000000"/>
          <w:sz w:val="20"/>
          <w:szCs w:val="20"/>
        </w:rPr>
        <w:t>ненко</w:t>
      </w:r>
      <w:r w:rsidRPr="00B20E55" w:rsidR="00522989">
        <w:rPr>
          <w:color w:val="000000"/>
          <w:sz w:val="20"/>
          <w:szCs w:val="20"/>
        </w:rPr>
        <w:t xml:space="preserve"> </w:t>
      </w:r>
      <w:r w:rsidRPr="00B20E55">
        <w:rPr>
          <w:color w:val="000000"/>
          <w:sz w:val="20"/>
          <w:szCs w:val="20"/>
        </w:rPr>
        <w:t>Р.Р.</w:t>
      </w:r>
      <w:r w:rsidRPr="00B20E55" w:rsidR="00522989">
        <w:rPr>
          <w:color w:val="000000"/>
          <w:sz w:val="20"/>
          <w:szCs w:val="20"/>
        </w:rPr>
        <w:t xml:space="preserve"> </w:t>
      </w:r>
      <w:r w:rsidRPr="00B20E55">
        <w:rPr>
          <w:color w:val="000000"/>
          <w:sz w:val="20"/>
          <w:szCs w:val="20"/>
        </w:rPr>
        <w:t>освободить от уголовной ответственности за совершение преступления, предусмотренн</w:t>
      </w:r>
      <w:r w:rsidRPr="00B20E55" w:rsidR="00CE39A0">
        <w:rPr>
          <w:color w:val="000000"/>
          <w:sz w:val="20"/>
          <w:szCs w:val="20"/>
        </w:rPr>
        <w:t xml:space="preserve">ого </w:t>
      </w:r>
      <w:r w:rsidRPr="00B20E55">
        <w:rPr>
          <w:color w:val="000000"/>
          <w:sz w:val="20"/>
          <w:szCs w:val="20"/>
        </w:rPr>
        <w:t xml:space="preserve">пунктом «в» </w:t>
      </w:r>
      <w:r w:rsidRPr="00B20E55" w:rsidR="00CE39A0">
        <w:rPr>
          <w:color w:val="000000"/>
          <w:sz w:val="20"/>
          <w:szCs w:val="20"/>
        </w:rPr>
        <w:t>част</w:t>
      </w:r>
      <w:r w:rsidRPr="00B20E55">
        <w:rPr>
          <w:color w:val="000000"/>
          <w:sz w:val="20"/>
          <w:szCs w:val="20"/>
        </w:rPr>
        <w:t>и 2</w:t>
      </w:r>
      <w:r w:rsidRPr="00B20E55" w:rsidR="00CE39A0">
        <w:rPr>
          <w:color w:val="000000"/>
          <w:sz w:val="20"/>
          <w:szCs w:val="20"/>
        </w:rPr>
        <w:t xml:space="preserve"> статьи 1</w:t>
      </w:r>
      <w:r w:rsidRPr="00B20E55" w:rsidR="00160D7A">
        <w:rPr>
          <w:color w:val="000000"/>
          <w:sz w:val="20"/>
          <w:szCs w:val="20"/>
        </w:rPr>
        <w:t>1</w:t>
      </w:r>
      <w:r w:rsidRPr="00B20E55">
        <w:rPr>
          <w:color w:val="000000"/>
          <w:sz w:val="20"/>
          <w:szCs w:val="20"/>
        </w:rPr>
        <w:t>5 Уголовного кодекса Российской Федерации на основании ст. 76 Уголовного кодекса Российской Федерации.</w:t>
      </w:r>
    </w:p>
    <w:p w:rsidR="00680D71" w:rsidRPr="00B20E55" w:rsidP="00680D7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20E55">
        <w:rPr>
          <w:rFonts w:ascii="Times New Roman" w:eastAsia="Times New Roman" w:hAnsi="Times New Roman" w:cs="Times New Roman"/>
          <w:sz w:val="20"/>
          <w:szCs w:val="20"/>
          <w:lang w:bidi="ar-SA"/>
        </w:rPr>
        <w:t>Уголовное дел</w:t>
      </w:r>
      <w:r w:rsidRPr="00B20E55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 в отношении </w:t>
      </w:r>
      <w:r w:rsidRPr="00B20E55" w:rsidR="00522989">
        <w:rPr>
          <w:rFonts w:ascii="Times New Roman" w:hAnsi="Times New Roman" w:cs="Times New Roman"/>
          <w:sz w:val="20"/>
          <w:szCs w:val="20"/>
        </w:rPr>
        <w:t>Аненко</w:t>
      </w:r>
      <w:r w:rsidRPr="00B20E55" w:rsidR="00522989">
        <w:rPr>
          <w:rFonts w:ascii="Times New Roman" w:hAnsi="Times New Roman" w:cs="Times New Roman"/>
          <w:sz w:val="20"/>
          <w:szCs w:val="20"/>
        </w:rPr>
        <w:t xml:space="preserve"> </w:t>
      </w:r>
      <w:r w:rsidRPr="00B20E55">
        <w:rPr>
          <w:rFonts w:ascii="Times New Roman" w:hAnsi="Times New Roman" w:cs="Times New Roman"/>
          <w:sz w:val="20"/>
          <w:szCs w:val="20"/>
        </w:rPr>
        <w:t>Р.Р.</w:t>
      </w:r>
      <w:r w:rsidRPr="00B20E55">
        <w:rPr>
          <w:rFonts w:ascii="Times New Roman" w:eastAsia="Times New Roman" w:hAnsi="Times New Roman" w:cs="Times New Roman"/>
          <w:sz w:val="20"/>
          <w:szCs w:val="20"/>
          <w:lang w:bidi="ar-SA"/>
        </w:rPr>
        <w:t>, обвиняемого в совершении преступления, пред</w:t>
      </w:r>
      <w:r w:rsidRPr="00B20E55" w:rsidR="00CE39A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усмотренного </w:t>
      </w:r>
      <w:r w:rsidRPr="00B20E55" w:rsidR="00B63D59">
        <w:rPr>
          <w:rFonts w:ascii="Times New Roman" w:hAnsi="Times New Roman" w:cs="Times New Roman"/>
          <w:sz w:val="20"/>
          <w:szCs w:val="20"/>
        </w:rPr>
        <w:t xml:space="preserve">пунктом «в» части 2 статьи 115 </w:t>
      </w:r>
      <w:r w:rsidRPr="00B20E55">
        <w:rPr>
          <w:rFonts w:ascii="Times New Roman" w:eastAsia="Times New Roman" w:hAnsi="Times New Roman" w:cs="Times New Roman"/>
          <w:sz w:val="20"/>
          <w:szCs w:val="20"/>
          <w:lang w:bidi="ar-SA"/>
        </w:rPr>
        <w:t>Уголовного кодекса Российской Федерации, прекратить на основании статьи 25 Уголовно-процессуального кодекса Российской Федераци</w:t>
      </w:r>
      <w:r w:rsidRPr="00B20E55">
        <w:rPr>
          <w:rFonts w:ascii="Times New Roman" w:eastAsia="Times New Roman" w:hAnsi="Times New Roman" w:cs="Times New Roman"/>
          <w:sz w:val="20"/>
          <w:szCs w:val="20"/>
          <w:lang w:bidi="ar-SA"/>
        </w:rPr>
        <w:t>и, в связи с примирением сторон.</w:t>
      </w:r>
    </w:p>
    <w:p w:rsidR="002F2CB6" w:rsidRPr="00B20E55" w:rsidP="00680D7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20E55">
        <w:rPr>
          <w:rFonts w:ascii="Times New Roman" w:hAnsi="Times New Roman" w:cs="Times New Roman"/>
          <w:color w:val="auto"/>
          <w:sz w:val="20"/>
          <w:szCs w:val="20"/>
        </w:rPr>
        <w:t>Меру</w:t>
      </w:r>
      <w:r w:rsidRPr="00B20E55" w:rsidR="0000673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20E55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процессуального принуждения</w:t>
      </w:r>
      <w:r w:rsidRPr="00B20E55" w:rsidR="00EF4F1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20E55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виде обязательства о явке </w:t>
      </w:r>
      <w:r w:rsidRPr="00B20E55" w:rsidR="00EF4F1D">
        <w:rPr>
          <w:rFonts w:ascii="Times New Roman" w:hAnsi="Times New Roman" w:cs="Times New Roman"/>
          <w:color w:val="auto"/>
          <w:sz w:val="20"/>
          <w:szCs w:val="20"/>
        </w:rPr>
        <w:t xml:space="preserve">в отношении </w:t>
      </w:r>
      <w:r w:rsidRPr="00B20E55" w:rsidR="00522989">
        <w:rPr>
          <w:rFonts w:ascii="Times New Roman" w:hAnsi="Times New Roman" w:cs="Times New Roman"/>
          <w:sz w:val="20"/>
          <w:szCs w:val="20"/>
        </w:rPr>
        <w:t xml:space="preserve">Аненко Руслана Руслановича 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>отменить.</w:t>
      </w:r>
    </w:p>
    <w:p w:rsidR="00522989" w:rsidRPr="00B20E55" w:rsidP="00522989">
      <w:pPr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Вещественны</w:t>
      </w:r>
      <w:r w:rsidRPr="00B20E55" w:rsidR="00B63D5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B20E55" w:rsidR="003D6E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доказательств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а: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находящийся на хранении в камере хранения вещественных доказательств МО МВД России «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>Красноперекопский» деревянный табурет (квитанция № 197 от 5 апреля 202</w:t>
      </w:r>
      <w:r w:rsidRPr="00B20E55" w:rsidR="004547F6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г.) возвратить по принадлежности ФИО, 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копию определения 8203 №043058 о возбуждении дела об административном правонарушении и проведении административного расследования от 28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февраля 2023 г., постановление о прекращении производства по делу об административном правонарушении №495 от 21 марта 2023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г., находящиеся в материалах дела, хранить при уголовном деле в течение срока его хранения.</w:t>
      </w:r>
    </w:p>
    <w:p w:rsidR="003D6E98" w:rsidRPr="00B20E55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Процессуальные издержки, </w:t>
      </w:r>
      <w:r w:rsidRPr="00B20E55" w:rsidR="00680D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связанные с </w:t>
      </w:r>
      <w:r w:rsidRPr="00B20E55" w:rsidR="00077F48">
        <w:rPr>
          <w:rFonts w:ascii="Times New Roman" w:hAnsi="Times New Roman" w:cs="Times New Roman"/>
          <w:color w:val="000000" w:themeColor="text1"/>
          <w:sz w:val="20"/>
          <w:szCs w:val="20"/>
        </w:rPr>
        <w:t>выплат</w:t>
      </w:r>
      <w:r w:rsidRPr="00B20E55" w:rsidR="00680D71">
        <w:rPr>
          <w:rFonts w:ascii="Times New Roman" w:hAnsi="Times New Roman" w:cs="Times New Roman"/>
          <w:color w:val="000000" w:themeColor="text1"/>
          <w:sz w:val="20"/>
          <w:szCs w:val="20"/>
        </w:rPr>
        <w:t>ой вознаграждения</w:t>
      </w:r>
      <w:r w:rsidRPr="00B20E55" w:rsidR="00077F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адвокату </w:t>
      </w:r>
      <w:r w:rsidRPr="00B20E55" w:rsidR="00522989">
        <w:rPr>
          <w:rFonts w:ascii="Times New Roman" w:hAnsi="Times New Roman" w:cs="Times New Roman"/>
          <w:sz w:val="20"/>
          <w:szCs w:val="20"/>
        </w:rPr>
        <w:t>Варламовой Ж.А.</w:t>
      </w:r>
      <w:r w:rsidRPr="00B20E55">
        <w:rPr>
          <w:rFonts w:ascii="Times New Roman" w:hAnsi="Times New Roman" w:cs="Times New Roman"/>
          <w:color w:val="000000" w:themeColor="text1"/>
          <w:sz w:val="20"/>
          <w:szCs w:val="20"/>
        </w:rPr>
        <w:t>, возместить за счёт средств федерального бюджета.</w:t>
      </w:r>
    </w:p>
    <w:p w:rsidR="0027795E" w:rsidRPr="00B20E55" w:rsidP="002068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0E55">
        <w:rPr>
          <w:rFonts w:ascii="Times New Roman" w:hAnsi="Times New Roman" w:cs="Times New Roman"/>
          <w:color w:val="auto"/>
          <w:sz w:val="20"/>
          <w:szCs w:val="20"/>
        </w:rPr>
        <w:t>Постановление мо</w:t>
      </w:r>
      <w:r w:rsidRPr="00B20E55" w:rsidR="006E0316">
        <w:rPr>
          <w:rFonts w:ascii="Times New Roman" w:hAnsi="Times New Roman" w:cs="Times New Roman"/>
          <w:color w:val="auto"/>
          <w:sz w:val="20"/>
          <w:szCs w:val="20"/>
        </w:rPr>
        <w:t>жет быть обжаловано в</w:t>
      </w:r>
      <w:r w:rsidRPr="00B20E55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Красноперекопский районный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суд Республики Крым в течение 1</w:t>
      </w:r>
      <w:r w:rsidRPr="00B20E55" w:rsidR="00680D71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суток со дня его вы</w:t>
      </w:r>
      <w:r w:rsidRPr="00B20E55" w:rsidR="00BC5868">
        <w:rPr>
          <w:rFonts w:ascii="Times New Roman" w:hAnsi="Times New Roman" w:cs="Times New Roman"/>
          <w:color w:val="auto"/>
          <w:sz w:val="20"/>
          <w:szCs w:val="20"/>
        </w:rPr>
        <w:t>несения через мирового судью</w:t>
      </w:r>
      <w:r w:rsidRPr="00B20E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20E55" w:rsidR="00522989">
        <w:rPr>
          <w:rFonts w:ascii="Times New Roman" w:hAnsi="Times New Roman" w:cs="Times New Roman"/>
          <w:sz w:val="20"/>
          <w:szCs w:val="20"/>
        </w:rPr>
        <w:t>судебного участка № 58</w:t>
      </w:r>
      <w:r w:rsidRPr="00B20E55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</w:t>
      </w:r>
    </w:p>
    <w:p w:rsidR="0027795E" w:rsidRPr="00B20E55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0E55">
        <w:rPr>
          <w:rFonts w:ascii="Times New Roman" w:hAnsi="Times New Roman" w:cs="Times New Roman"/>
          <w:sz w:val="20"/>
          <w:szCs w:val="20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B20E55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62A02" w:rsidRPr="00B20E55" w:rsidP="00160D7A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20E55">
        <w:rPr>
          <w:rFonts w:ascii="Times New Roman" w:hAnsi="Times New Roman" w:cs="Times New Roman"/>
          <w:color w:val="auto"/>
          <w:sz w:val="20"/>
          <w:szCs w:val="20"/>
        </w:rPr>
        <w:t>Председательствующий</w:t>
      </w:r>
      <w:r w:rsidRPr="00B20E55" w:rsidR="00680D7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0E55" w:rsidR="00680D7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0E55" w:rsidR="00AB65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0E55" w:rsidR="00077F4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0E55" w:rsidR="00E046CA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 w:rsidRPr="00B20E55" w:rsidR="00680D7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0E55" w:rsidR="00680D7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0E55" w:rsidR="00680D7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0E55" w:rsidR="00680D71">
        <w:rPr>
          <w:rFonts w:ascii="Times New Roman" w:hAnsi="Times New Roman" w:cs="Times New Roman"/>
          <w:color w:val="auto"/>
          <w:sz w:val="20"/>
          <w:szCs w:val="20"/>
        </w:rPr>
        <w:tab/>
        <w:t>Д.Б. Оконова</w:t>
      </w:r>
    </w:p>
    <w:sectPr w:rsidSect="00522989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2601"/>
    <w:rsid w:val="00033A39"/>
    <w:rsid w:val="000348B2"/>
    <w:rsid w:val="00035E1E"/>
    <w:rsid w:val="00037D66"/>
    <w:rsid w:val="00043F53"/>
    <w:rsid w:val="00051E22"/>
    <w:rsid w:val="00056D1A"/>
    <w:rsid w:val="00057B95"/>
    <w:rsid w:val="000606CC"/>
    <w:rsid w:val="00063272"/>
    <w:rsid w:val="00070ADD"/>
    <w:rsid w:val="00070F86"/>
    <w:rsid w:val="00076A9F"/>
    <w:rsid w:val="00077F48"/>
    <w:rsid w:val="00084B20"/>
    <w:rsid w:val="00084CA7"/>
    <w:rsid w:val="00085157"/>
    <w:rsid w:val="00086779"/>
    <w:rsid w:val="00087A4E"/>
    <w:rsid w:val="00087D36"/>
    <w:rsid w:val="000905BE"/>
    <w:rsid w:val="000A2381"/>
    <w:rsid w:val="000B7B6B"/>
    <w:rsid w:val="000C25E2"/>
    <w:rsid w:val="000C40C5"/>
    <w:rsid w:val="000C7058"/>
    <w:rsid w:val="000D1AB9"/>
    <w:rsid w:val="000E2204"/>
    <w:rsid w:val="000E2C12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2ED4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55251"/>
    <w:rsid w:val="00262A02"/>
    <w:rsid w:val="00263330"/>
    <w:rsid w:val="0027795E"/>
    <w:rsid w:val="0028192D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80D"/>
    <w:rsid w:val="003D6E98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47F6"/>
    <w:rsid w:val="00455A2B"/>
    <w:rsid w:val="0046637F"/>
    <w:rsid w:val="00471C7D"/>
    <w:rsid w:val="004917CF"/>
    <w:rsid w:val="004A0DB0"/>
    <w:rsid w:val="004C0D48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2989"/>
    <w:rsid w:val="005249F9"/>
    <w:rsid w:val="005268EB"/>
    <w:rsid w:val="00526CE8"/>
    <w:rsid w:val="00533343"/>
    <w:rsid w:val="005375A6"/>
    <w:rsid w:val="005410E6"/>
    <w:rsid w:val="00555B80"/>
    <w:rsid w:val="00561D5D"/>
    <w:rsid w:val="00562E63"/>
    <w:rsid w:val="00564F73"/>
    <w:rsid w:val="00580520"/>
    <w:rsid w:val="00591E36"/>
    <w:rsid w:val="00592704"/>
    <w:rsid w:val="005A4BCC"/>
    <w:rsid w:val="005C076D"/>
    <w:rsid w:val="005D61D6"/>
    <w:rsid w:val="005D6C22"/>
    <w:rsid w:val="005F163E"/>
    <w:rsid w:val="005F2189"/>
    <w:rsid w:val="005F76DB"/>
    <w:rsid w:val="00611FDA"/>
    <w:rsid w:val="00612381"/>
    <w:rsid w:val="0062615F"/>
    <w:rsid w:val="00641314"/>
    <w:rsid w:val="00641B4F"/>
    <w:rsid w:val="00676998"/>
    <w:rsid w:val="00680D71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812F9"/>
    <w:rsid w:val="00782A01"/>
    <w:rsid w:val="00792CCE"/>
    <w:rsid w:val="007A1E13"/>
    <w:rsid w:val="007A21F3"/>
    <w:rsid w:val="007A48B6"/>
    <w:rsid w:val="007B0754"/>
    <w:rsid w:val="007B2190"/>
    <w:rsid w:val="007B4516"/>
    <w:rsid w:val="007C3E34"/>
    <w:rsid w:val="007C5F67"/>
    <w:rsid w:val="007C693A"/>
    <w:rsid w:val="007D57EE"/>
    <w:rsid w:val="00811C7C"/>
    <w:rsid w:val="00812ECB"/>
    <w:rsid w:val="00822A1B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5BE0"/>
    <w:rsid w:val="008C006B"/>
    <w:rsid w:val="008C52AF"/>
    <w:rsid w:val="008E361F"/>
    <w:rsid w:val="00910A23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52FE8"/>
    <w:rsid w:val="00A618D8"/>
    <w:rsid w:val="00AB1F1A"/>
    <w:rsid w:val="00AB6505"/>
    <w:rsid w:val="00AB6603"/>
    <w:rsid w:val="00AB754F"/>
    <w:rsid w:val="00AE2E2B"/>
    <w:rsid w:val="00AE394D"/>
    <w:rsid w:val="00B049DB"/>
    <w:rsid w:val="00B20E55"/>
    <w:rsid w:val="00B229A0"/>
    <w:rsid w:val="00B22F7A"/>
    <w:rsid w:val="00B2616F"/>
    <w:rsid w:val="00B33C11"/>
    <w:rsid w:val="00B34877"/>
    <w:rsid w:val="00B53C43"/>
    <w:rsid w:val="00B54950"/>
    <w:rsid w:val="00B619D6"/>
    <w:rsid w:val="00B631CE"/>
    <w:rsid w:val="00B63D59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C6F48"/>
    <w:rsid w:val="00BD6D00"/>
    <w:rsid w:val="00C13004"/>
    <w:rsid w:val="00C17BAA"/>
    <w:rsid w:val="00C204ED"/>
    <w:rsid w:val="00C21AFC"/>
    <w:rsid w:val="00C25877"/>
    <w:rsid w:val="00C508AF"/>
    <w:rsid w:val="00C6138E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0FC0"/>
    <w:rsid w:val="00D757AA"/>
    <w:rsid w:val="00D96751"/>
    <w:rsid w:val="00DA0EDC"/>
    <w:rsid w:val="00DB63A1"/>
    <w:rsid w:val="00DD4849"/>
    <w:rsid w:val="00DF120C"/>
    <w:rsid w:val="00DF77E4"/>
    <w:rsid w:val="00E00FA8"/>
    <w:rsid w:val="00E046CA"/>
    <w:rsid w:val="00E06E6A"/>
    <w:rsid w:val="00E30300"/>
    <w:rsid w:val="00E33D55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DAD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D88A-F053-4CE8-B7F7-7ABE9259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