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091CFD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91CFD"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1CFD"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Pr="00091CFD"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Pr="00091CFD" w:rsidR="0013791C">
        <w:rPr>
          <w:rFonts w:ascii="Times New Roman" w:hAnsi="Times New Roman" w:cs="Times New Roman"/>
          <w:sz w:val="28"/>
          <w:szCs w:val="28"/>
        </w:rPr>
        <w:t>Дело № 1-58</w:t>
      </w:r>
      <w:r w:rsidRPr="00091CFD" w:rsidR="00262A02">
        <w:rPr>
          <w:rFonts w:ascii="Times New Roman" w:hAnsi="Times New Roman" w:cs="Times New Roman"/>
          <w:sz w:val="28"/>
          <w:szCs w:val="28"/>
        </w:rPr>
        <w:t>-</w:t>
      </w:r>
      <w:r w:rsidRPr="00091CFD" w:rsidR="009A67FE">
        <w:rPr>
          <w:rFonts w:ascii="Times New Roman" w:hAnsi="Times New Roman" w:cs="Times New Roman"/>
          <w:sz w:val="28"/>
          <w:szCs w:val="28"/>
        </w:rPr>
        <w:t>14</w:t>
      </w:r>
      <w:r w:rsidRPr="00091CFD" w:rsidR="003E5282">
        <w:rPr>
          <w:rFonts w:ascii="Times New Roman" w:hAnsi="Times New Roman" w:cs="Times New Roman"/>
          <w:sz w:val="28"/>
          <w:szCs w:val="28"/>
        </w:rPr>
        <w:t>/2025</w:t>
      </w:r>
    </w:p>
    <w:p w:rsidR="00E00FA8" w:rsidRPr="00091CFD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91CFD"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091CFD">
        <w:rPr>
          <w:rFonts w:ascii="Times New Roman" w:hAnsi="Times New Roman" w:cs="Times New Roman"/>
          <w:sz w:val="28"/>
          <w:szCs w:val="28"/>
        </w:rPr>
        <w:t xml:space="preserve"> УИД 91</w:t>
      </w:r>
      <w:r w:rsidRPr="00091CF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91CFD" w:rsidR="0013791C">
        <w:rPr>
          <w:rFonts w:ascii="Times New Roman" w:hAnsi="Times New Roman" w:cs="Times New Roman"/>
          <w:sz w:val="28"/>
          <w:szCs w:val="28"/>
        </w:rPr>
        <w:t>0058-01-</w:t>
      </w:r>
      <w:r w:rsidRPr="00091CFD" w:rsidR="003E5282">
        <w:rPr>
          <w:rFonts w:ascii="Times New Roman" w:hAnsi="Times New Roman" w:cs="Times New Roman"/>
          <w:sz w:val="28"/>
          <w:szCs w:val="28"/>
        </w:rPr>
        <w:t>2025-</w:t>
      </w:r>
      <w:r w:rsidRPr="00091CFD" w:rsidR="009A67FE">
        <w:rPr>
          <w:rFonts w:ascii="Times New Roman" w:hAnsi="Times New Roman" w:cs="Times New Roman"/>
          <w:sz w:val="28"/>
          <w:szCs w:val="28"/>
        </w:rPr>
        <w:t>001479-37</w:t>
      </w:r>
    </w:p>
    <w:p w:rsidR="00E00FA8" w:rsidRPr="00091CFD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091CFD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1CFD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1CFD"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091CFD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091CFD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091CFD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091CFD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091CFD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091CFD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91CFD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Pr="00091CFD" w:rsidR="009A67FE">
        <w:rPr>
          <w:rFonts w:ascii="Times New Roman" w:eastAsia="Arial Unicode MS" w:hAnsi="Times New Roman" w:cs="Times New Roman"/>
          <w:sz w:val="28"/>
          <w:szCs w:val="28"/>
        </w:rPr>
        <w:t>01 августа</w:t>
      </w:r>
      <w:r w:rsidRPr="00091CFD" w:rsidR="003E5282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091CFD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091CFD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091CF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091CFD">
        <w:rPr>
          <w:rFonts w:ascii="Times New Roman" w:eastAsia="Arial Unicode MS" w:hAnsi="Times New Roman" w:cs="Times New Roman"/>
          <w:sz w:val="28"/>
          <w:szCs w:val="28"/>
        </w:rPr>
        <w:tab/>
      </w:r>
      <w:r w:rsidRPr="00091CFD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091CFD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CFD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Красноперекопск, микрорайон 10, дом 4  </w:t>
      </w:r>
    </w:p>
    <w:p w:rsidR="00E82FC2" w:rsidRPr="00091CFD" w:rsidP="003F2D6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Pr="00091CFD"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CFD"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1CFD" w:rsidR="0013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CFD" w:rsidR="003043EB"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 58 Красноперекопского судебного района</w:t>
      </w:r>
      <w:r w:rsidRPr="00091CFD" w:rsidR="00EC7135">
        <w:rPr>
          <w:rFonts w:ascii="Times New Roman" w:eastAsia="Times New Roman" w:hAnsi="Times New Roman" w:cs="Times New Roman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091CFD" w:rsidR="003043EB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 </w:t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D3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CFD" w:rsidR="00EC713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1CFD" w:rsidR="004916EC">
        <w:rPr>
          <w:rFonts w:ascii="Times New Roman" w:eastAsia="Times New Roman" w:hAnsi="Times New Roman" w:cs="Times New Roman"/>
          <w:sz w:val="28"/>
          <w:szCs w:val="28"/>
        </w:rPr>
        <w:t>ахаровой</w:t>
      </w:r>
      <w:r w:rsidRPr="00091CFD" w:rsidR="00EC7135">
        <w:rPr>
          <w:rFonts w:ascii="Times New Roman" w:eastAsia="Times New Roman" w:hAnsi="Times New Roman" w:cs="Times New Roman"/>
          <w:sz w:val="28"/>
          <w:szCs w:val="28"/>
        </w:rPr>
        <w:t xml:space="preserve"> А.С.,</w:t>
      </w:r>
    </w:p>
    <w:p w:rsidR="003F2D6B" w:rsidRPr="00091CFD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</w:t>
      </w:r>
      <w:r w:rsidRPr="00091CFD" w:rsidR="0013791C">
        <w:rPr>
          <w:rFonts w:ascii="Times New Roman" w:eastAsia="Times New Roman" w:hAnsi="Times New Roman" w:cs="Times New Roman"/>
          <w:sz w:val="28"/>
          <w:szCs w:val="28"/>
        </w:rPr>
        <w:t xml:space="preserve">ного заседания </w:t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>помощником мирового суд</w:t>
      </w:r>
      <w:r w:rsidR="0064756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ab/>
        <w:t>Козловой И.А.,</w:t>
      </w:r>
    </w:p>
    <w:p w:rsidR="0002136B" w:rsidRPr="00091CFD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091CFD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CFD"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Pr="00091CFD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– прокурора </w:t>
      </w:r>
      <w:r w:rsidRPr="00091CFD" w:rsidR="00B34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91CFD" w:rsidR="009A67FE">
        <w:rPr>
          <w:rFonts w:ascii="Times New Roman" w:eastAsia="Times New Roman" w:hAnsi="Times New Roman" w:cs="Times New Roman"/>
          <w:bCs/>
          <w:sz w:val="28"/>
          <w:szCs w:val="28"/>
        </w:rPr>
        <w:t>Рошка В.М.,</w:t>
      </w:r>
    </w:p>
    <w:p w:rsidR="00E82FC2" w:rsidRPr="00091CFD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bCs/>
          <w:sz w:val="28"/>
          <w:szCs w:val="28"/>
        </w:rPr>
        <w:t>потерпевшей</w:t>
      </w:r>
      <w:r w:rsidRPr="00091CFD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091CFD" w:rsidR="00E00F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091CFD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091CFD" w:rsidR="003E52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207F60">
        <w:rPr>
          <w:rFonts w:ascii="Times New Roman" w:eastAsia="Times New Roman" w:hAnsi="Times New Roman" w:cs="Times New Roman"/>
          <w:bCs/>
          <w:sz w:val="28"/>
          <w:szCs w:val="28"/>
        </w:rPr>
        <w:t>«ФИО»</w:t>
      </w:r>
    </w:p>
    <w:p w:rsidR="00E82FC2" w:rsidRPr="00091CFD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091CFD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091CFD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91CFD" w:rsidR="003E528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>Мирзабекова Ф.А.</w:t>
      </w:r>
    </w:p>
    <w:p w:rsidR="00E82FC2" w:rsidRPr="00091CFD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Pr="00091CFD"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091CFD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91CFD" w:rsidR="001379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91CFD" w:rsidR="009A67FE">
        <w:rPr>
          <w:rFonts w:ascii="Times New Roman" w:eastAsia="Times New Roman" w:hAnsi="Times New Roman" w:cs="Times New Roman"/>
          <w:sz w:val="28"/>
          <w:szCs w:val="28"/>
        </w:rPr>
        <w:t>Зелинской О.Я.,</w:t>
      </w:r>
    </w:p>
    <w:p w:rsidR="0013791C" w:rsidRPr="00091CFD" w:rsidP="00207F6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91CFD">
        <w:rPr>
          <w:sz w:val="28"/>
          <w:szCs w:val="28"/>
        </w:rPr>
        <w:t xml:space="preserve">  рассмотре</w:t>
      </w:r>
      <w:r w:rsidRPr="00091CFD" w:rsidR="0002136B">
        <w:rPr>
          <w:sz w:val="28"/>
          <w:szCs w:val="28"/>
        </w:rPr>
        <w:t xml:space="preserve">в в открытом судебном заседании </w:t>
      </w:r>
      <w:r w:rsidRPr="00091CFD" w:rsidR="006D4B51">
        <w:rPr>
          <w:sz w:val="28"/>
          <w:szCs w:val="28"/>
        </w:rPr>
        <w:t>в г. Красноперекопске уголовное дело в отношении</w:t>
      </w:r>
      <w:r w:rsidR="00207F60">
        <w:rPr>
          <w:sz w:val="28"/>
          <w:szCs w:val="28"/>
        </w:rPr>
        <w:t xml:space="preserve"> </w:t>
      </w:r>
      <w:r w:rsidRPr="00091CFD">
        <w:rPr>
          <w:sz w:val="28"/>
          <w:szCs w:val="28"/>
        </w:rPr>
        <w:t xml:space="preserve">     </w:t>
      </w:r>
      <w:r w:rsidR="00207F60">
        <w:rPr>
          <w:sz w:val="28"/>
          <w:szCs w:val="28"/>
        </w:rPr>
        <w:t>«персональные данные»</w:t>
      </w:r>
      <w:r w:rsidRPr="00091CFD" w:rsidR="003E5282">
        <w:rPr>
          <w:sz w:val="28"/>
          <w:szCs w:val="28"/>
        </w:rPr>
        <w:t xml:space="preserve">, </w:t>
      </w:r>
    </w:p>
    <w:p w:rsidR="0013791C" w:rsidRPr="00091CFD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в отношении которого мера пресечения не избиралась, избрана мера процессуального принуждения в виде обязательства о явке,</w:t>
      </w:r>
    </w:p>
    <w:p w:rsidR="001E0827" w:rsidRPr="00091CFD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>обвиняемого в совершении прест</w:t>
      </w:r>
      <w:r w:rsidRPr="00091CFD" w:rsidR="00FF3387">
        <w:rPr>
          <w:rFonts w:ascii="Times New Roman" w:hAnsi="Times New Roman" w:cs="Times New Roman"/>
          <w:sz w:val="28"/>
          <w:szCs w:val="28"/>
        </w:rPr>
        <w:t>уплени</w:t>
      </w:r>
      <w:r w:rsidRPr="00091CFD" w:rsidR="009A67FE">
        <w:rPr>
          <w:rFonts w:ascii="Times New Roman" w:hAnsi="Times New Roman" w:cs="Times New Roman"/>
          <w:sz w:val="28"/>
          <w:szCs w:val="28"/>
        </w:rPr>
        <w:t>й</w:t>
      </w:r>
      <w:r w:rsidRPr="00091CFD" w:rsidR="00FF3387">
        <w:rPr>
          <w:rFonts w:ascii="Times New Roman" w:hAnsi="Times New Roman" w:cs="Times New Roman"/>
          <w:sz w:val="28"/>
          <w:szCs w:val="28"/>
        </w:rPr>
        <w:t>, преду</w:t>
      </w:r>
      <w:r w:rsidRPr="00091CFD" w:rsidR="00B73720">
        <w:rPr>
          <w:rFonts w:ascii="Times New Roman" w:hAnsi="Times New Roman" w:cs="Times New Roman"/>
          <w:sz w:val="28"/>
          <w:szCs w:val="28"/>
        </w:rPr>
        <w:t>смотренн</w:t>
      </w:r>
      <w:r w:rsidRPr="00091CFD" w:rsidR="009A67FE">
        <w:rPr>
          <w:rFonts w:ascii="Times New Roman" w:hAnsi="Times New Roman" w:cs="Times New Roman"/>
          <w:sz w:val="28"/>
          <w:szCs w:val="28"/>
        </w:rPr>
        <w:t>ых</w:t>
      </w:r>
      <w:r w:rsidRPr="00091CFD" w:rsidR="00B73720">
        <w:rPr>
          <w:rFonts w:ascii="Times New Roman" w:hAnsi="Times New Roman" w:cs="Times New Roman"/>
          <w:sz w:val="28"/>
          <w:szCs w:val="28"/>
        </w:rPr>
        <w:t xml:space="preserve">  </w:t>
      </w:r>
      <w:r w:rsidRPr="00091CFD" w:rsidR="009A67FE">
        <w:rPr>
          <w:rFonts w:ascii="Times New Roman" w:hAnsi="Times New Roman" w:cs="Times New Roman"/>
          <w:sz w:val="28"/>
          <w:szCs w:val="28"/>
        </w:rPr>
        <w:t xml:space="preserve">ч. 1 ст. 119, ч. 1 ст. 112 </w:t>
      </w:r>
      <w:r w:rsidRPr="00091CFD">
        <w:rPr>
          <w:rFonts w:ascii="Times New Roman" w:hAnsi="Times New Roman" w:cs="Times New Roman"/>
          <w:sz w:val="28"/>
          <w:szCs w:val="28"/>
        </w:rPr>
        <w:t xml:space="preserve">УК РФ,  </w:t>
      </w:r>
    </w:p>
    <w:p w:rsidR="001D1057" w:rsidRPr="00091CFD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1CFD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091CFD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091CFD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67FE" w:rsidRPr="00091CFD" w:rsidP="009A67FE">
      <w:pPr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91CFD">
        <w:rPr>
          <w:rFonts w:ascii="Times New Roman" w:hAnsi="Times New Roman" w:cs="Times New Roman"/>
          <w:snapToGrid w:val="0"/>
          <w:sz w:val="28"/>
          <w:szCs w:val="28"/>
        </w:rPr>
        <w:t>Мирзабеков Фарход Ашуралиевич со</w:t>
      </w:r>
      <w:r w:rsidRPr="00091CFD">
        <w:rPr>
          <w:rFonts w:ascii="Times New Roman" w:hAnsi="Times New Roman" w:cs="Times New Roman"/>
          <w:sz w:val="28"/>
          <w:szCs w:val="28"/>
        </w:rPr>
        <w:t xml:space="preserve">вершил </w:t>
      </w:r>
      <w:r w:rsidRPr="00091CFD">
        <w:rPr>
          <w:rFonts w:ascii="Times New Roman" w:eastAsia="Times New Roman" w:hAnsi="Times New Roman" w:cs="Times New Roman"/>
          <w:snapToGrid w:val="0"/>
          <w:sz w:val="28"/>
          <w:szCs w:val="28"/>
        </w:rPr>
        <w:t>угрозу убийством, если имелись основания опасаться осуществления этой угрозы, при следующих обстоятельствах:</w:t>
      </w:r>
    </w:p>
    <w:p w:rsidR="009A67FE" w:rsidRPr="00091CFD" w:rsidP="009A6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12 июня 2025 года примерно в 20 часов 55 минут у </w:t>
      </w:r>
      <w:r w:rsidRPr="00091CFD">
        <w:rPr>
          <w:rFonts w:ascii="Times New Roman" w:hAnsi="Times New Roman" w:cs="Times New Roman"/>
          <w:snapToGrid w:val="0"/>
          <w:sz w:val="28"/>
          <w:szCs w:val="28"/>
        </w:rPr>
        <w:t>Мирзабекова Фархода Ашуралиевича</w:t>
      </w:r>
      <w:r w:rsidRPr="00091CFD">
        <w:rPr>
          <w:rFonts w:ascii="Times New Roman" w:hAnsi="Times New Roman" w:cs="Times New Roman"/>
          <w:sz w:val="28"/>
          <w:szCs w:val="28"/>
        </w:rPr>
        <w:t xml:space="preserve">, находящегося в состоянии алкогольного опьянения в помещении кухни по адресу: </w:t>
      </w:r>
      <w:r w:rsidR="00207F60">
        <w:rPr>
          <w:rFonts w:ascii="Times New Roman" w:hAnsi="Times New Roman" w:cs="Times New Roman"/>
          <w:sz w:val="28"/>
          <w:szCs w:val="28"/>
        </w:rPr>
        <w:t>«адрес»</w:t>
      </w:r>
      <w:r w:rsidRPr="00091CFD">
        <w:rPr>
          <w:rFonts w:ascii="Times New Roman" w:hAnsi="Times New Roman" w:cs="Times New Roman"/>
          <w:sz w:val="28"/>
          <w:szCs w:val="28"/>
        </w:rPr>
        <w:t xml:space="preserve">, где также находилась потерпевшая </w:t>
      </w:r>
      <w:r w:rsidR="00207F60">
        <w:rPr>
          <w:rFonts w:ascii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hAnsi="Times New Roman" w:cs="Times New Roman"/>
          <w:sz w:val="28"/>
          <w:szCs w:val="28"/>
        </w:rPr>
        <w:t>, в ходе ссоры с последней на почве личных неприязненных отношений, возник умысел на совершение угрозы убийством.</w:t>
      </w:r>
    </w:p>
    <w:p w:rsidR="009A67FE" w:rsidRPr="00091CFD" w:rsidP="009A6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Реализуя задуманное, действуя незамедлительно, Мирзабеков Ф.А. желая вызвать у </w:t>
      </w:r>
      <w:r w:rsidR="00207F60">
        <w:rPr>
          <w:rFonts w:ascii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hAnsi="Times New Roman" w:cs="Times New Roman"/>
          <w:sz w:val="28"/>
          <w:szCs w:val="28"/>
        </w:rPr>
        <w:t xml:space="preserve"> страх за свои жизнь и здоровье, с целью создания психотравмирующей ситуации, нарушающей душевное равновесие и психическое благополучие потерпевшей, будучи агрессивно настроен, ладонью левой руки нанес удар в область головы сзади, от чего последняя потеряла равновесие и упала на колени, при этом Мирзабеков Ф.А. сопровождал свои действия словами угрозы убийством: «Я тебя убью! Тебе конец!», тем самым подтверждая реальность своих угроз и создавая своими действиями для потерпевшей психотравмирующую ситуацию, нарушив ее душевное равновесие и психическое благополучие. </w:t>
      </w:r>
    </w:p>
    <w:p w:rsidR="009A67FE" w:rsidRPr="00091CFD" w:rsidP="009A6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Учитывая интенсивность и форму выражения угрозы, сопровождавшейся активными действиями Мирзабекова Ф.А., агрессивное </w:t>
      </w:r>
      <w:r w:rsidRPr="00091CFD">
        <w:rPr>
          <w:rFonts w:ascii="Times New Roman" w:hAnsi="Times New Roman" w:cs="Times New Roman"/>
          <w:sz w:val="28"/>
          <w:szCs w:val="28"/>
        </w:rPr>
        <w:t xml:space="preserve">поведение и сопутствующую ситуацию, у </w:t>
      </w:r>
      <w:r w:rsidR="00207F60">
        <w:rPr>
          <w:rFonts w:ascii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hAnsi="Times New Roman" w:cs="Times New Roman"/>
          <w:sz w:val="28"/>
          <w:szCs w:val="28"/>
        </w:rPr>
        <w:t xml:space="preserve"> имелись достаточные основания опасаться осуществления данной угрозы и воспринимать ее реально.</w:t>
      </w:r>
    </w:p>
    <w:p w:rsidR="009A67FE" w:rsidRPr="00091CFD" w:rsidP="009A67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Он же, Мирзабеков </w:t>
      </w:r>
      <w:r w:rsidRPr="00091CFD">
        <w:rPr>
          <w:rFonts w:ascii="Times New Roman" w:hAnsi="Times New Roman" w:cs="Times New Roman"/>
          <w:snapToGrid w:val="0"/>
          <w:sz w:val="28"/>
          <w:szCs w:val="28"/>
        </w:rPr>
        <w:t>Фарход Ашуралиевич</w:t>
      </w:r>
      <w:r w:rsidRPr="00091CFD">
        <w:rPr>
          <w:rFonts w:ascii="Times New Roman" w:hAnsi="Times New Roman" w:cs="Times New Roman"/>
          <w:sz w:val="28"/>
          <w:szCs w:val="28"/>
        </w:rPr>
        <w:t xml:space="preserve"> совершил умышленное причинение средней тяжести вреда здоровью</w:t>
      </w:r>
      <w:r w:rsidRPr="00091CFD">
        <w:rPr>
          <w:rFonts w:ascii="Times New Roman" w:hAnsi="Times New Roman" w:cs="Times New Roman"/>
          <w:snapToGrid w:val="0"/>
          <w:sz w:val="28"/>
          <w:szCs w:val="28"/>
        </w:rPr>
        <w:t>, при следующих обстоятельствах</w:t>
      </w:r>
      <w:r w:rsidRPr="00091CFD">
        <w:rPr>
          <w:rFonts w:ascii="Times New Roman" w:eastAsia="Times New Roman" w:hAnsi="Times New Roman" w:cs="Times New Roman"/>
          <w:snapToGrid w:val="0"/>
          <w:sz w:val="28"/>
          <w:szCs w:val="28"/>
        </w:rPr>
        <w:t>:</w:t>
      </w:r>
    </w:p>
    <w:p w:rsidR="009A67FE" w:rsidRPr="00091CFD" w:rsidP="009A67F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napToGrid w:val="0"/>
          <w:sz w:val="28"/>
          <w:szCs w:val="28"/>
        </w:rPr>
        <w:t xml:space="preserve">12 июня </w:t>
      </w:r>
      <w:r w:rsidRPr="00091CFD">
        <w:rPr>
          <w:rFonts w:ascii="Times New Roman" w:hAnsi="Times New Roman" w:cs="Times New Roman"/>
          <w:sz w:val="28"/>
          <w:szCs w:val="28"/>
        </w:rPr>
        <w:t xml:space="preserve">2025 года примерно в 21 час 00 минут, </w:t>
      </w:r>
      <w:r w:rsidRPr="00091CFD">
        <w:rPr>
          <w:rFonts w:ascii="Times New Roman" w:hAnsi="Times New Roman" w:cs="Times New Roman"/>
          <w:snapToGrid w:val="0"/>
          <w:sz w:val="28"/>
          <w:szCs w:val="28"/>
        </w:rPr>
        <w:t>Мирзабеков Фарход Ашуралиевич,</w:t>
      </w:r>
      <w:r w:rsidRPr="00091CFD">
        <w:rPr>
          <w:rFonts w:ascii="Times New Roman" w:hAnsi="Times New Roman" w:cs="Times New Roman"/>
          <w:sz w:val="28"/>
          <w:szCs w:val="28"/>
        </w:rPr>
        <w:t xml:space="preserve"> находясь в состоянии алкогольного опьянения в помещении кухни по адресу: </w:t>
      </w:r>
      <w:r w:rsidR="00207F60">
        <w:rPr>
          <w:rFonts w:ascii="Times New Roman" w:hAnsi="Times New Roman" w:cs="Times New Roman"/>
          <w:sz w:val="28"/>
          <w:szCs w:val="28"/>
        </w:rPr>
        <w:t>«адрес»</w:t>
      </w:r>
      <w:r w:rsidRPr="00091CFD">
        <w:rPr>
          <w:rFonts w:ascii="Times New Roman" w:hAnsi="Times New Roman" w:cs="Times New Roman"/>
          <w:sz w:val="28"/>
          <w:szCs w:val="28"/>
        </w:rPr>
        <w:t xml:space="preserve">, в ходе словестного конфликта возникшего с потерпевшей </w:t>
      </w:r>
      <w:r w:rsidR="00207F60">
        <w:rPr>
          <w:rFonts w:ascii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hAnsi="Times New Roman" w:cs="Times New Roman"/>
          <w:sz w:val="28"/>
          <w:szCs w:val="28"/>
        </w:rPr>
        <w:t xml:space="preserve"> на почве личной неприязни, имя умысел на причинение вреда здоровью осознавая противоправный характер своих действий, умышленно нанес кулаком правой руки два удара в область ребер сзади </w:t>
      </w:r>
      <w:r w:rsidR="00207F60">
        <w:rPr>
          <w:rFonts w:ascii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hAnsi="Times New Roman" w:cs="Times New Roman"/>
          <w:sz w:val="28"/>
          <w:szCs w:val="28"/>
        </w:rPr>
        <w:t xml:space="preserve"> причинив своими действиями согласно заключения эксперта - №194 от 26.06.2025 года - перелом заднего отрезка 9-го ребра справа без смещения, расценивающийся как повреждение, причинившие средний вред здоровью, повлёкший за собой длительное расстройство здоровья продолжительностью более 21 дня (более 3-х недель) – п.7.1. </w:t>
      </w:r>
    </w:p>
    <w:p w:rsidR="009A67FE" w:rsidRPr="00091CFD" w:rsidP="009A67F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Умышленные действия Мирзабекова Ф.А., выразившиеся в нанесении ударов правой руки в область ребер сзади </w:t>
      </w:r>
      <w:r w:rsidR="00207F60">
        <w:rPr>
          <w:rFonts w:ascii="Times New Roman" w:eastAsia="Times New Roman" w:hAnsi="Times New Roman" w:cs="Times New Roman"/>
          <w:sz w:val="28"/>
          <w:szCs w:val="28"/>
        </w:rPr>
        <w:t>«ФИО»</w:t>
      </w: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91CFD">
        <w:rPr>
          <w:rFonts w:ascii="Times New Roman" w:hAnsi="Times New Roman" w:cs="Times New Roman"/>
          <w:sz w:val="28"/>
          <w:szCs w:val="28"/>
        </w:rPr>
        <w:t>н</w:t>
      </w:r>
      <w:r w:rsidRPr="00091CFD">
        <w:rPr>
          <w:rFonts w:ascii="Times New Roman" w:eastAsia="Times New Roman" w:hAnsi="Times New Roman" w:cs="Times New Roman"/>
          <w:sz w:val="28"/>
          <w:szCs w:val="28"/>
        </w:rPr>
        <w:t xml:space="preserve">аходятся в прямой причинно-следственной связи с наступившими последствиями в виде причинения средней тяжести вреда потерпевшей. </w:t>
      </w:r>
    </w:p>
    <w:p w:rsidR="00033A39" w:rsidRPr="00091CFD" w:rsidP="009A67F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91CFD">
        <w:rPr>
          <w:rFonts w:ascii="Times New Roman" w:hAnsi="Times New Roman"/>
          <w:sz w:val="28"/>
          <w:szCs w:val="28"/>
        </w:rPr>
        <w:t xml:space="preserve">    </w:t>
      </w:r>
      <w:r w:rsidRPr="00091CFD" w:rsidR="00DC632A">
        <w:rPr>
          <w:rFonts w:ascii="Times New Roman" w:hAnsi="Times New Roman"/>
          <w:sz w:val="28"/>
          <w:szCs w:val="28"/>
        </w:rPr>
        <w:t xml:space="preserve">    </w:t>
      </w:r>
      <w:r w:rsidRPr="00091CFD">
        <w:rPr>
          <w:rFonts w:ascii="Times New Roman" w:hAnsi="Times New Roman"/>
          <w:sz w:val="28"/>
          <w:szCs w:val="28"/>
        </w:rPr>
        <w:t>В</w:t>
      </w:r>
      <w:r w:rsidRPr="00091CFD" w:rsidR="00EF4F1D">
        <w:rPr>
          <w:rFonts w:ascii="Times New Roman" w:hAnsi="Times New Roman"/>
          <w:sz w:val="28"/>
          <w:szCs w:val="28"/>
        </w:rPr>
        <w:t xml:space="preserve"> с</w:t>
      </w:r>
      <w:r w:rsidRPr="00091CFD" w:rsidR="00DC632A">
        <w:rPr>
          <w:rFonts w:ascii="Times New Roman" w:hAnsi="Times New Roman"/>
          <w:sz w:val="28"/>
          <w:szCs w:val="28"/>
        </w:rPr>
        <w:t>уде</w:t>
      </w:r>
      <w:r w:rsidRPr="00091CFD">
        <w:rPr>
          <w:rFonts w:ascii="Times New Roman" w:hAnsi="Times New Roman"/>
          <w:sz w:val="28"/>
          <w:szCs w:val="28"/>
        </w:rPr>
        <w:t xml:space="preserve">бном заседании потерпевшая </w:t>
      </w:r>
      <w:r w:rsidR="00207F60">
        <w:rPr>
          <w:rFonts w:ascii="Times New Roman" w:hAnsi="Times New Roman"/>
          <w:sz w:val="28"/>
          <w:szCs w:val="28"/>
        </w:rPr>
        <w:t>«ФИО»</w:t>
      </w:r>
      <w:r w:rsidRPr="00091CFD" w:rsidR="00164CAC">
        <w:rPr>
          <w:rFonts w:ascii="Times New Roman" w:hAnsi="Times New Roman"/>
          <w:sz w:val="28"/>
          <w:szCs w:val="28"/>
        </w:rPr>
        <w:t xml:space="preserve"> заявил</w:t>
      </w:r>
      <w:r w:rsidRPr="00091CFD">
        <w:rPr>
          <w:rFonts w:ascii="Times New Roman" w:hAnsi="Times New Roman"/>
          <w:sz w:val="28"/>
          <w:szCs w:val="28"/>
        </w:rPr>
        <w:t>а</w:t>
      </w:r>
      <w:r w:rsidRPr="00091CFD" w:rsidR="00164CAC">
        <w:rPr>
          <w:rFonts w:ascii="Times New Roman" w:hAnsi="Times New Roman"/>
          <w:sz w:val="28"/>
          <w:szCs w:val="28"/>
        </w:rPr>
        <w:t xml:space="preserve"> письменное ходатайство о прекращении уголовного дела</w:t>
      </w:r>
      <w:r w:rsidRPr="00091CFD" w:rsidR="009A67FE">
        <w:rPr>
          <w:rFonts w:ascii="Times New Roman" w:hAnsi="Times New Roman"/>
          <w:sz w:val="28"/>
          <w:szCs w:val="28"/>
        </w:rPr>
        <w:t xml:space="preserve"> по ч. 1 ст. 119 УК РФ </w:t>
      </w:r>
      <w:r w:rsidRPr="00091CFD" w:rsidR="00164CAC">
        <w:rPr>
          <w:rFonts w:ascii="Times New Roman" w:hAnsi="Times New Roman"/>
          <w:sz w:val="28"/>
          <w:szCs w:val="28"/>
        </w:rPr>
        <w:t xml:space="preserve"> в связи с примирением с подсудимым,</w:t>
      </w:r>
      <w:r w:rsidRPr="00091CFD" w:rsidR="00091CFD">
        <w:rPr>
          <w:rFonts w:ascii="Times New Roman" w:hAnsi="Times New Roman"/>
          <w:sz w:val="28"/>
          <w:szCs w:val="28"/>
        </w:rPr>
        <w:t xml:space="preserve"> </w:t>
      </w:r>
      <w:r w:rsidRPr="00091CFD" w:rsidR="00164CAC">
        <w:rPr>
          <w:rFonts w:ascii="Times New Roman" w:hAnsi="Times New Roman"/>
          <w:sz w:val="28"/>
          <w:szCs w:val="28"/>
        </w:rPr>
        <w:t xml:space="preserve"> так как </w:t>
      </w:r>
      <w:r w:rsidRPr="00091CFD" w:rsidR="004916EC">
        <w:rPr>
          <w:rFonts w:ascii="Times New Roman" w:hAnsi="Times New Roman"/>
          <w:sz w:val="28"/>
          <w:szCs w:val="28"/>
        </w:rPr>
        <w:t xml:space="preserve">они примирились, он </w:t>
      </w:r>
      <w:r w:rsidRPr="00091CFD" w:rsidR="00164CAC">
        <w:rPr>
          <w:rFonts w:ascii="Times New Roman" w:hAnsi="Times New Roman"/>
          <w:sz w:val="28"/>
          <w:szCs w:val="28"/>
        </w:rPr>
        <w:t xml:space="preserve"> </w:t>
      </w:r>
      <w:r w:rsidRPr="00091CFD">
        <w:rPr>
          <w:rFonts w:ascii="Times New Roman" w:hAnsi="Times New Roman"/>
          <w:sz w:val="28"/>
          <w:szCs w:val="28"/>
        </w:rPr>
        <w:t>извинился перед ней</w:t>
      </w:r>
      <w:r w:rsidRPr="00091CFD" w:rsidR="00164CAC">
        <w:rPr>
          <w:rFonts w:ascii="Times New Roman" w:hAnsi="Times New Roman"/>
          <w:sz w:val="28"/>
          <w:szCs w:val="28"/>
        </w:rPr>
        <w:t>,</w:t>
      </w:r>
      <w:r w:rsidRPr="00091CFD" w:rsidR="00D33408">
        <w:rPr>
          <w:rFonts w:ascii="Times New Roman" w:hAnsi="Times New Roman"/>
          <w:sz w:val="28"/>
          <w:szCs w:val="28"/>
        </w:rPr>
        <w:t xml:space="preserve"> чем </w:t>
      </w:r>
      <w:r w:rsidRPr="00091CFD" w:rsidR="00164CAC">
        <w:rPr>
          <w:rFonts w:ascii="Times New Roman" w:hAnsi="Times New Roman"/>
          <w:sz w:val="28"/>
          <w:szCs w:val="28"/>
        </w:rPr>
        <w:t xml:space="preserve"> загладил </w:t>
      </w:r>
      <w:r w:rsidRPr="00091CFD" w:rsidR="004916EC">
        <w:rPr>
          <w:rFonts w:ascii="Times New Roman" w:hAnsi="Times New Roman"/>
          <w:sz w:val="28"/>
          <w:szCs w:val="28"/>
        </w:rPr>
        <w:t xml:space="preserve">причиненный </w:t>
      </w:r>
      <w:r w:rsidRPr="00091CFD" w:rsidR="00D33408">
        <w:rPr>
          <w:rFonts w:ascii="Times New Roman" w:hAnsi="Times New Roman"/>
          <w:sz w:val="28"/>
          <w:szCs w:val="28"/>
        </w:rPr>
        <w:t>ей вред</w:t>
      </w:r>
      <w:r w:rsidRPr="00091CFD" w:rsidR="003E5282">
        <w:rPr>
          <w:rFonts w:ascii="Times New Roman" w:hAnsi="Times New Roman"/>
          <w:sz w:val="28"/>
          <w:szCs w:val="28"/>
        </w:rPr>
        <w:t xml:space="preserve">, также суду </w:t>
      </w:r>
      <w:r w:rsidRPr="00091CFD" w:rsidR="009A67FE">
        <w:rPr>
          <w:rFonts w:ascii="Times New Roman" w:hAnsi="Times New Roman"/>
          <w:sz w:val="28"/>
          <w:szCs w:val="28"/>
        </w:rPr>
        <w:t>показала</w:t>
      </w:r>
      <w:r w:rsidRPr="00091CFD" w:rsidR="003E5282">
        <w:rPr>
          <w:rFonts w:ascii="Times New Roman" w:hAnsi="Times New Roman"/>
          <w:sz w:val="28"/>
          <w:szCs w:val="28"/>
        </w:rPr>
        <w:t>, что</w:t>
      </w:r>
      <w:r w:rsidRPr="00091CFD" w:rsidR="00091CFD">
        <w:rPr>
          <w:rFonts w:ascii="Times New Roman" w:hAnsi="Times New Roman"/>
          <w:sz w:val="28"/>
          <w:szCs w:val="28"/>
        </w:rPr>
        <w:t xml:space="preserve"> просит прекратить  уголовное дело по ч. 1 ст. 112 УК РФ,</w:t>
      </w:r>
      <w:r w:rsidR="00913377">
        <w:rPr>
          <w:rFonts w:ascii="Times New Roman" w:hAnsi="Times New Roman"/>
          <w:sz w:val="28"/>
          <w:szCs w:val="28"/>
        </w:rPr>
        <w:t xml:space="preserve"> в связи с примирением  сторон, так они примирились, и он извинился перед ней, чем загладил причиненный преступлением вред,</w:t>
      </w:r>
      <w:r w:rsidRPr="00091CFD" w:rsidR="00091CFD">
        <w:rPr>
          <w:rFonts w:ascii="Times New Roman" w:hAnsi="Times New Roman"/>
          <w:sz w:val="28"/>
          <w:szCs w:val="28"/>
        </w:rPr>
        <w:t xml:space="preserve"> </w:t>
      </w:r>
      <w:r w:rsidRPr="00091CFD" w:rsidR="003E5282">
        <w:rPr>
          <w:rFonts w:ascii="Times New Roman" w:hAnsi="Times New Roman"/>
          <w:sz w:val="28"/>
          <w:szCs w:val="28"/>
        </w:rPr>
        <w:t xml:space="preserve"> данное ходатайство заявлено ею добровольно, с подсудимым </w:t>
      </w:r>
      <w:r w:rsidRPr="00091CFD" w:rsidR="00AD6786">
        <w:rPr>
          <w:rFonts w:ascii="Times New Roman" w:hAnsi="Times New Roman"/>
          <w:sz w:val="28"/>
          <w:szCs w:val="28"/>
        </w:rPr>
        <w:t xml:space="preserve"> </w:t>
      </w:r>
      <w:r w:rsidRPr="00091CFD" w:rsidR="00091CFD">
        <w:rPr>
          <w:rFonts w:ascii="Times New Roman" w:hAnsi="Times New Roman"/>
          <w:sz w:val="28"/>
          <w:szCs w:val="28"/>
        </w:rPr>
        <w:t>они проживают совместно одной семьей</w:t>
      </w:r>
      <w:r w:rsidR="00913377">
        <w:rPr>
          <w:rFonts w:ascii="Times New Roman" w:hAnsi="Times New Roman"/>
          <w:sz w:val="28"/>
          <w:szCs w:val="28"/>
        </w:rPr>
        <w:t xml:space="preserve">, ведут общее хозяйство. </w:t>
      </w:r>
      <w:r w:rsidRPr="00091CFD" w:rsidR="00091CFD">
        <w:rPr>
          <w:rFonts w:ascii="Times New Roman" w:hAnsi="Times New Roman"/>
          <w:sz w:val="28"/>
          <w:szCs w:val="28"/>
        </w:rPr>
        <w:t xml:space="preserve"> </w:t>
      </w:r>
    </w:p>
    <w:p w:rsidR="00164CAC" w:rsidRPr="00091CFD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Подсудимый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Мирзабеков Ф.А.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ходатайство о прекращении дела в связи с примирением с потерпевшей поддержал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суду показал</w:t>
      </w:r>
      <w:r w:rsidRPr="00091CFD" w:rsidR="00C01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091CF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что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Pr="00091CFD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прекращением дела согласен,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последствия прекращения уголовного дела </w:t>
      </w:r>
      <w:r w:rsidRPr="00091CF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ему </w:t>
      </w:r>
      <w:r w:rsidRPr="00091CFD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разъяснены и понятны, также суду  пояснил, что вину в совершении преступлени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091CFD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признает</w:t>
      </w:r>
      <w:r w:rsidR="009133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2-м эпизодам</w:t>
      </w:r>
      <w:r w:rsidRPr="00091CFD" w:rsidR="007441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фактические обстоятельства по делу не  оспаривает.  </w:t>
      </w:r>
    </w:p>
    <w:p w:rsidR="00C011C2" w:rsidRPr="00091CFD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091CF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подс</w:t>
      </w:r>
      <w:r w:rsidRPr="00091CFD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удимого – адвокат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Зелинская О.Я.</w:t>
      </w:r>
      <w:r w:rsidRPr="00091CF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091CF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заявленное  ходатайство</w:t>
      </w:r>
      <w:r w:rsidRPr="00091CF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прекращении де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 в связи с примирением сторон.</w:t>
      </w:r>
    </w:p>
    <w:p w:rsidR="00164CAC" w:rsidRPr="00091CFD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Государст</w:t>
      </w:r>
      <w:r w:rsidRPr="00091CFD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Рошка В.М.</w:t>
      </w:r>
      <w:r w:rsidRPr="00091CF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 против прекращения уголовного дела за примирением с потерпевш</w:t>
      </w:r>
      <w:r w:rsidRPr="00091CFD" w:rsidR="00D52E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ей. </w:t>
      </w:r>
    </w:p>
    <w:p w:rsidR="00164CAC" w:rsidRPr="00091CFD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Заслушав мнение участников процесса, суд приходит к следующему.</w:t>
      </w:r>
    </w:p>
    <w:p w:rsidR="00164CAC" w:rsidRPr="00091CFD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091CFD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В соответствии с</w:t>
      </w:r>
      <w:r w:rsidRPr="00091CFD" w:rsidR="00D52EF1">
        <w:rPr>
          <w:rFonts w:ascii="Times New Roman" w:hAnsi="Times New Roman" w:cs="Times New Roman"/>
          <w:sz w:val="28"/>
          <w:szCs w:val="28"/>
        </w:rPr>
        <w:t>о</w:t>
      </w:r>
      <w:r w:rsidRPr="00091CFD">
        <w:rPr>
          <w:rFonts w:ascii="Times New Roman" w:hAnsi="Times New Roman" w:cs="Times New Roman"/>
          <w:sz w:val="28"/>
          <w:szCs w:val="28"/>
        </w:rPr>
        <w:t xml:space="preserve"> ст. 25 УПК РФ </w:t>
      </w:r>
      <w:r w:rsidRPr="00091CFD">
        <w:rPr>
          <w:rFonts w:ascii="Times New Roman" w:hAnsi="Times New Roman" w:cs="Times New Roman"/>
          <w:sz w:val="28"/>
          <w:szCs w:val="28"/>
          <w:lang w:eastAsia="en-US"/>
        </w:rPr>
        <w:t xml:space="preserve">суд вправе на основании заявления </w:t>
      </w:r>
      <w:r w:rsidRPr="00091CFD">
        <w:rPr>
          <w:rFonts w:ascii="Times New Roman" w:hAnsi="Times New Roman" w:cs="Times New Roman"/>
          <w:sz w:val="28"/>
          <w:szCs w:val="28"/>
          <w:lang w:eastAsia="en-US"/>
        </w:rPr>
        <w:t>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091CFD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1CFD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091CFD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91CFD" w:rsidRPr="00091CFD" w:rsidP="00091CFD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Действия Мирзабекова Ф.А. правильно квалифицированы по ч. 1 ст. 119 УК РФ, как </w:t>
      </w:r>
      <w:r w:rsidRPr="00091CF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угроза убийством, если имелись основания опасаться  осуществления этой угрозы; </w:t>
      </w:r>
      <w:r w:rsidRPr="00091CFD">
        <w:rPr>
          <w:rFonts w:ascii="Times New Roman" w:hAnsi="Times New Roman" w:cs="Times New Roman"/>
          <w:sz w:val="28"/>
          <w:szCs w:val="28"/>
        </w:rPr>
        <w:t xml:space="preserve">по ч. 1 ст. 112 УК РФ, как </w:t>
      </w:r>
      <w:r w:rsidRPr="00091CF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умышленное причинение средней тяжести вреда здоровью, </w:t>
      </w:r>
      <w:r w:rsidRPr="00091CFD">
        <w:rPr>
          <w:rFonts w:ascii="Times New Roman" w:hAnsi="Times New Roman" w:cs="Times New Roman"/>
          <w:sz w:val="28"/>
          <w:szCs w:val="28"/>
        </w:rPr>
        <w:t>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00673D" w:rsidRPr="00091CFD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 преступлени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я,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совершении кот</w:t>
      </w:r>
      <w:r w:rsidRPr="00091CFD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091CFD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ых </w:t>
      </w:r>
      <w:r w:rsidRPr="00091CFD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обвиняется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Мирзабеков Ф.А.,</w:t>
      </w:r>
      <w:r w:rsidRPr="00091CFD" w:rsidR="00AD67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относ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тся к категории преступлений небольшой тяжести.</w:t>
      </w:r>
    </w:p>
    <w:p w:rsidR="0000673D" w:rsidRPr="00091CFD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Подсудимый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Мирзабеков Ф.А.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ранее не судим, вину признал, примирился с потерпевшей</w:t>
      </w:r>
      <w:r w:rsidRPr="00091CFD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извинился перед ней,</w:t>
      </w:r>
      <w:r w:rsidRPr="00091CFD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тем самым загладил причинённый вред, в связи с чем суд считает возможным освободить подсудимого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Мирзабекова Ф.А.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Pr="00091CFD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ч. 1 ст. </w:t>
      </w:r>
      <w:r w:rsidRPr="00091CFD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119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ч. 1 ст. 112 УК РФ 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прекратить уголовное дело в связи с примирением с потерпевшей.</w:t>
      </w:r>
    </w:p>
    <w:p w:rsidR="00164CAC" w:rsidRPr="00091CFD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091CFD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процессуального принуждения</w:t>
      </w:r>
      <w:r w:rsidRPr="00091CFD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91CFD"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91CFD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виде </w:t>
      </w:r>
      <w:r w:rsidRPr="00091CFD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обязательства о явке </w:t>
      </w:r>
      <w:r w:rsidRPr="00091CFD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091CFD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ношении </w:t>
      </w:r>
      <w:r w:rsidRPr="00091CFD" w:rsidR="00091C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Мирзабекова Ф.А. </w:t>
      </w:r>
      <w:r w:rsidRPr="00091CFD"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подлежит отмене</w:t>
      </w:r>
      <w:r w:rsidRPr="00091CFD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091CFD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AD6786" w:rsidRPr="00091CFD" w:rsidP="00AD678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91CFD">
        <w:rPr>
          <w:rFonts w:ascii="Times New Roman" w:hAnsi="Times New Roman" w:cs="Times New Roman"/>
          <w:color w:val="auto"/>
          <w:sz w:val="28"/>
          <w:szCs w:val="28"/>
        </w:rPr>
        <w:t xml:space="preserve">Вещественных доказательств по делу не имеется. </w:t>
      </w:r>
    </w:p>
    <w:p w:rsidR="00091CFD" w:rsidRPr="00091CFD" w:rsidP="00091CFD">
      <w:pPr>
        <w:pStyle w:val="BodyText2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>Процессуальные издержки, подлежащие выплате адвокату Зелинской О.Я., следует возместить за счет средств федерального бюджета.</w:t>
      </w:r>
    </w:p>
    <w:p w:rsidR="00BC5868" w:rsidRPr="00091CFD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091CFD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91CFD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9C7400" w:rsidRPr="00091CFD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91CFD" w:rsidRPr="00091CFD" w:rsidP="00091C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Мирзабекова Фархода  Ашуралиевича</w:t>
      </w:r>
      <w:r w:rsidRPr="00091CFD">
        <w:rPr>
          <w:sz w:val="28"/>
          <w:szCs w:val="28"/>
        </w:rPr>
        <w:t xml:space="preserve"> </w:t>
      </w:r>
      <w:r w:rsidRPr="00091CFD">
        <w:rPr>
          <w:color w:val="000000"/>
          <w:sz w:val="28"/>
          <w:szCs w:val="28"/>
        </w:rPr>
        <w:t xml:space="preserve">освободить от уголовной ответственности за совершение преступлений, предусмотренных частью 1 статьи 119, ч. 1 ст. </w:t>
      </w:r>
      <w:r>
        <w:rPr>
          <w:color w:val="000000"/>
          <w:sz w:val="28"/>
          <w:szCs w:val="28"/>
        </w:rPr>
        <w:t>112</w:t>
      </w:r>
      <w:r w:rsidRPr="00091CFD">
        <w:rPr>
          <w:color w:val="000000"/>
          <w:sz w:val="28"/>
          <w:szCs w:val="28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091CFD" w:rsidRPr="00091CFD" w:rsidP="00091CFD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 Уголовное дело в отношении </w:t>
      </w:r>
      <w:r>
        <w:rPr>
          <w:rFonts w:ascii="Times New Roman" w:hAnsi="Times New Roman" w:cs="Times New Roman"/>
          <w:sz w:val="28"/>
          <w:szCs w:val="28"/>
        </w:rPr>
        <w:t>Мирзабекова Фархода Ашуралиевича</w:t>
      </w:r>
      <w:r w:rsidRPr="00091CFD"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преступлений, предусмотренных частью 1 статьи 119, частью 1 статьи 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091CFD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091CFD" w:rsidRPr="00091CFD" w:rsidP="00091CFD">
      <w:pPr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Меру процессуального принуждения в виде обязательства о явке в </w:t>
      </w:r>
      <w:r w:rsidRPr="00091CFD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>Мирзабекова  Ф.А.</w:t>
      </w:r>
      <w:r w:rsidRPr="00091CFD">
        <w:rPr>
          <w:rFonts w:ascii="Times New Roman" w:hAnsi="Times New Roman" w:cs="Times New Roman"/>
          <w:sz w:val="28"/>
          <w:szCs w:val="28"/>
        </w:rPr>
        <w:t xml:space="preserve"> по вступлению постановления в законную силу – отменить.</w:t>
      </w:r>
    </w:p>
    <w:p w:rsidR="00091CFD" w:rsidRPr="00091CFD" w:rsidP="00091CF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>
        <w:rPr>
          <w:rFonts w:ascii="Times New Roman" w:hAnsi="Times New Roman" w:cs="Times New Roman"/>
          <w:sz w:val="28"/>
          <w:szCs w:val="28"/>
        </w:rPr>
        <w:t>Зелинской О.Я.</w:t>
      </w:r>
      <w:r w:rsidRPr="00091CFD">
        <w:rPr>
          <w:rFonts w:ascii="Times New Roman" w:hAnsi="Times New Roman" w:cs="Times New Roman"/>
          <w:sz w:val="28"/>
          <w:szCs w:val="28"/>
        </w:rPr>
        <w:t xml:space="preserve">, возместить за счет средств федерального бюджета.                         </w:t>
      </w:r>
    </w:p>
    <w:p w:rsidR="00091CFD" w:rsidRPr="00091CFD" w:rsidP="00091CFD">
      <w:pPr>
        <w:jc w:val="both"/>
        <w:rPr>
          <w:rFonts w:ascii="Times New Roman" w:hAnsi="Times New Roman" w:cs="Times New Roman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Постановление может быть обжаловано, а также на него может быть принесено апелляционное представление в Красноперекопский районный суд Республики Крым в течение 15 суток со дня его оглашения через мирового судью судебного участка № 58 Красноперекопского судебного района Республики Крым.</w:t>
      </w:r>
    </w:p>
    <w:p w:rsidR="00091CFD" w:rsidRPr="00091CFD" w:rsidP="00091C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CFD">
        <w:rPr>
          <w:rFonts w:ascii="Times New Roman" w:hAnsi="Times New Roman" w:cs="Times New Roman"/>
          <w:sz w:val="28"/>
          <w:szCs w:val="28"/>
        </w:rPr>
        <w:t xml:space="preserve">       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091CFD" w:rsidRPr="00091CFD" w:rsidP="00091CF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1CFD" w:rsidRPr="00091CFD" w:rsidP="00091C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1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Председательствующий</w:t>
      </w:r>
      <w:r w:rsidRPr="00091C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А.С. Захарова</w:t>
      </w:r>
    </w:p>
    <w:p w:rsidR="00091CFD" w:rsidRPr="00091CFD" w:rsidP="00091C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2A02" w:rsidRPr="00091CFD" w:rsidP="00091C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6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91CFD"/>
    <w:rsid w:val="000A2381"/>
    <w:rsid w:val="000B0526"/>
    <w:rsid w:val="000B7B6B"/>
    <w:rsid w:val="000C25E2"/>
    <w:rsid w:val="000C40C5"/>
    <w:rsid w:val="000C7058"/>
    <w:rsid w:val="000D1AB9"/>
    <w:rsid w:val="000E2204"/>
    <w:rsid w:val="000E3E63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1534"/>
    <w:rsid w:val="001C7F09"/>
    <w:rsid w:val="001D1057"/>
    <w:rsid w:val="001D7F7A"/>
    <w:rsid w:val="001E0504"/>
    <w:rsid w:val="001E0827"/>
    <w:rsid w:val="001E29E9"/>
    <w:rsid w:val="001F2C0A"/>
    <w:rsid w:val="00207F60"/>
    <w:rsid w:val="00211C23"/>
    <w:rsid w:val="00211C30"/>
    <w:rsid w:val="00212093"/>
    <w:rsid w:val="0021258D"/>
    <w:rsid w:val="00216760"/>
    <w:rsid w:val="00227B52"/>
    <w:rsid w:val="00255251"/>
    <w:rsid w:val="00262A02"/>
    <w:rsid w:val="00263330"/>
    <w:rsid w:val="002717AB"/>
    <w:rsid w:val="00287416"/>
    <w:rsid w:val="002A3331"/>
    <w:rsid w:val="002A54C7"/>
    <w:rsid w:val="002A738A"/>
    <w:rsid w:val="002B623A"/>
    <w:rsid w:val="002B7049"/>
    <w:rsid w:val="002C21AD"/>
    <w:rsid w:val="002D6AC7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7296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E5282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F1DFB"/>
    <w:rsid w:val="004F2318"/>
    <w:rsid w:val="004F484D"/>
    <w:rsid w:val="004F57F1"/>
    <w:rsid w:val="00503A04"/>
    <w:rsid w:val="00510B12"/>
    <w:rsid w:val="00514B45"/>
    <w:rsid w:val="005177AD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41314"/>
    <w:rsid w:val="00641B4F"/>
    <w:rsid w:val="0064756D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412D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D30B1"/>
    <w:rsid w:val="008E361F"/>
    <w:rsid w:val="00913377"/>
    <w:rsid w:val="00950BA9"/>
    <w:rsid w:val="0096150B"/>
    <w:rsid w:val="00967459"/>
    <w:rsid w:val="00970D0C"/>
    <w:rsid w:val="009A163F"/>
    <w:rsid w:val="009A67FE"/>
    <w:rsid w:val="009B2D54"/>
    <w:rsid w:val="009C5F0C"/>
    <w:rsid w:val="009C7400"/>
    <w:rsid w:val="009C7FD6"/>
    <w:rsid w:val="009D3FFE"/>
    <w:rsid w:val="009D5B0F"/>
    <w:rsid w:val="009D5EBF"/>
    <w:rsid w:val="009F785F"/>
    <w:rsid w:val="00A0177D"/>
    <w:rsid w:val="00A02D33"/>
    <w:rsid w:val="00A15D14"/>
    <w:rsid w:val="00A25F55"/>
    <w:rsid w:val="00A339E5"/>
    <w:rsid w:val="00A44FF1"/>
    <w:rsid w:val="00A618D8"/>
    <w:rsid w:val="00A903D1"/>
    <w:rsid w:val="00AB1F1A"/>
    <w:rsid w:val="00AB6603"/>
    <w:rsid w:val="00AB754F"/>
    <w:rsid w:val="00AD6786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886"/>
    <w:rsid w:val="00B81FD8"/>
    <w:rsid w:val="00B83201"/>
    <w:rsid w:val="00BA41FB"/>
    <w:rsid w:val="00BB1F39"/>
    <w:rsid w:val="00BB4DC4"/>
    <w:rsid w:val="00BC384F"/>
    <w:rsid w:val="00BC465F"/>
    <w:rsid w:val="00BC5868"/>
    <w:rsid w:val="00BD6D00"/>
    <w:rsid w:val="00BF664D"/>
    <w:rsid w:val="00C011C2"/>
    <w:rsid w:val="00C06A33"/>
    <w:rsid w:val="00C13004"/>
    <w:rsid w:val="00C17BAA"/>
    <w:rsid w:val="00C204ED"/>
    <w:rsid w:val="00C21AFC"/>
    <w:rsid w:val="00C40AB5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33408"/>
    <w:rsid w:val="00D434F6"/>
    <w:rsid w:val="00D526BC"/>
    <w:rsid w:val="00D52EF1"/>
    <w:rsid w:val="00D66676"/>
    <w:rsid w:val="00D674CA"/>
    <w:rsid w:val="00D757AA"/>
    <w:rsid w:val="00D96751"/>
    <w:rsid w:val="00DA0EDC"/>
    <w:rsid w:val="00DB63A1"/>
    <w:rsid w:val="00DC632A"/>
    <w:rsid w:val="00DD4849"/>
    <w:rsid w:val="00DF77E4"/>
    <w:rsid w:val="00E00FA8"/>
    <w:rsid w:val="00E06E6A"/>
    <w:rsid w:val="00E30300"/>
    <w:rsid w:val="00E463E9"/>
    <w:rsid w:val="00E549A5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0264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uiPriority w:val="99"/>
    <w:qFormat/>
    <w:rsid w:val="000E3E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PlainText">
    <w:name w:val="Plain Text"/>
    <w:basedOn w:val="Normal"/>
    <w:link w:val="a2"/>
    <w:rsid w:val="003E5282"/>
    <w:pPr>
      <w:widowControl/>
    </w:pPr>
    <w:rPr>
      <w:rFonts w:eastAsia="Times New Roman"/>
      <w:b/>
      <w:bCs/>
      <w:i/>
      <w:iCs/>
      <w:color w:val="auto"/>
      <w:sz w:val="20"/>
      <w:szCs w:val="20"/>
      <w:lang w:bidi="ar-SA"/>
    </w:rPr>
  </w:style>
  <w:style w:type="character" w:customStyle="1" w:styleId="a2">
    <w:name w:val="Текст Знак"/>
    <w:basedOn w:val="DefaultParagraphFont"/>
    <w:link w:val="PlainText"/>
    <w:rsid w:val="003E5282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6DF2-C2C6-49DC-A9A1-3659CFF9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