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F651C" w:rsidRPr="004C0B1A" w:rsidP="004C0B1A">
      <w:pPr>
        <w:spacing w:after="0" w:line="240" w:lineRule="auto"/>
        <w:ind w:left="566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Дело № 1-60-3/2018</w:t>
      </w:r>
    </w:p>
    <w:p w:rsidR="009F651C" w:rsidRPr="004C0B1A" w:rsidP="009F651C">
      <w:pPr>
        <w:spacing w:after="0" w:line="240" w:lineRule="auto"/>
        <w:ind w:firstLine="4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51C" w:rsidRPr="004C0B1A" w:rsidP="009F651C">
      <w:pPr>
        <w:pStyle w:val="Heading1"/>
        <w:ind w:firstLine="425"/>
        <w:rPr>
          <w:color w:val="000000" w:themeColor="text1"/>
          <w:sz w:val="28"/>
          <w:szCs w:val="28"/>
        </w:rPr>
      </w:pPr>
      <w:r w:rsidRPr="004C0B1A">
        <w:rPr>
          <w:color w:val="000000" w:themeColor="text1"/>
          <w:sz w:val="28"/>
          <w:szCs w:val="28"/>
        </w:rPr>
        <w:t>ПРИГОВОР</w:t>
      </w:r>
    </w:p>
    <w:p w:rsidR="00167F05" w:rsidRPr="004C0B1A" w:rsidP="00825489">
      <w:pPr>
        <w:pStyle w:val="Heading1"/>
        <w:ind w:firstLine="425"/>
        <w:rPr>
          <w:color w:val="000000" w:themeColor="text1"/>
          <w:sz w:val="28"/>
          <w:szCs w:val="28"/>
        </w:rPr>
      </w:pPr>
      <w:r w:rsidRPr="004C0B1A">
        <w:rPr>
          <w:color w:val="000000" w:themeColor="text1"/>
          <w:sz w:val="28"/>
          <w:szCs w:val="28"/>
        </w:rPr>
        <w:t>ИМЕНЕМ РОССИЙСКОЙ ФЕДЕРАЦИИ</w:t>
      </w:r>
    </w:p>
    <w:p w:rsidR="003C5DB6" w:rsidRPr="004C0B1A" w:rsidP="003C5DB6">
      <w:pPr>
        <w:rPr>
          <w:sz w:val="28"/>
          <w:szCs w:val="28"/>
        </w:rPr>
      </w:pPr>
    </w:p>
    <w:p w:rsidR="009F651C" w:rsidRPr="004C0B1A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4C0B1A" w:rsidR="00273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2018</w:t>
      </w:r>
      <w:r w:rsid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г. Красноперекопск</w:t>
      </w:r>
    </w:p>
    <w:p w:rsidR="00167F05" w:rsidRPr="004C0B1A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B68" w:rsidRPr="004C0B1A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О.В.Кардашина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40B68" w:rsidRPr="004C0B1A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секретаре судебного </w:t>
      </w:r>
      <w:r w:rsidR="004C0B1A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</w:t>
      </w:r>
      <w:r w:rsid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0B1A" w:rsidR="00273374">
        <w:rPr>
          <w:rFonts w:ascii="Times New Roman" w:hAnsi="Times New Roman" w:cs="Times New Roman"/>
          <w:color w:val="000000" w:themeColor="text1"/>
          <w:sz w:val="28"/>
          <w:szCs w:val="28"/>
        </w:rPr>
        <w:t>Е.А.Евдокименко</w:t>
      </w:r>
    </w:p>
    <w:p w:rsidR="00A40B68" w:rsidRPr="003621D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помощника прокурора 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Красноперекопской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 Республики Крым         </w:t>
      </w:r>
      <w:r w:rsidRPr="003621DD">
        <w:rPr>
          <w:rFonts w:ascii="Times New Roman" w:hAnsi="Times New Roman" w:cs="Times New Roman"/>
          <w:sz w:val="28"/>
          <w:szCs w:val="28"/>
        </w:rPr>
        <w:t>Шевцовой Л.А.</w:t>
      </w:r>
    </w:p>
    <w:p w:rsidR="00A40B68" w:rsidRPr="004C0B1A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подсудимого </w:t>
      </w:r>
      <w:r w:rsidRPr="004C0B1A" w:rsidR="00273374">
        <w:rPr>
          <w:rFonts w:ascii="Times New Roman" w:hAnsi="Times New Roman" w:cs="Times New Roman"/>
          <w:color w:val="000000" w:themeColor="text1"/>
          <w:sz w:val="28"/>
          <w:szCs w:val="28"/>
        </w:rPr>
        <w:t>Гасанова В.К</w:t>
      </w:r>
      <w:r w:rsidRPr="004C0B1A" w:rsidR="002F69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0B1A" w:rsidR="007C0F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40B68" w:rsidRPr="004C0B1A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– адвоката </w:t>
      </w:r>
      <w:r w:rsidRPr="004C0B1A" w:rsidR="00273374">
        <w:rPr>
          <w:rFonts w:ascii="Times New Roman" w:hAnsi="Times New Roman" w:cs="Times New Roman"/>
          <w:color w:val="000000" w:themeColor="text1"/>
          <w:sz w:val="28"/>
          <w:szCs w:val="28"/>
        </w:rPr>
        <w:t>Поповой А.М.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40B68" w:rsidRPr="004C0B1A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порядке особого производства уголовное дело в отношении  </w:t>
      </w:r>
    </w:p>
    <w:p w:rsidR="00B844F0" w:rsidRPr="004C0B1A" w:rsidP="00AB7AD8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Гасанова Владимира </w:t>
      </w:r>
      <w:r w:rsidRPr="004C0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Кималовича</w:t>
      </w:r>
      <w:r w:rsidRPr="004C0B1A" w:rsidR="00167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B1A" w:rsidR="007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рождения, уроженца 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место рождения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C0B1A" w:rsidR="007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гражданина Российской Федерации, </w:t>
      </w:r>
      <w:r w:rsidRPr="004C0B1A" w:rsidR="00AD099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среднее, женатого, имеющего на иждивении троих несовершеннолетних детей:</w:t>
      </w:r>
      <w:r w:rsidRPr="004C0B1A" w:rsidR="00AB7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Ф.И.О.1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C0B1A" w:rsidR="00AB7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C0B1A" w:rsidR="00AB7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Ф.И.О.2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C0B1A" w:rsidR="00AB7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Ф.И.О.3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C0B1A" w:rsidR="00AB7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C0B1A" w:rsidR="00AB7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 w:rsidRPr="004C0B1A" w:rsidR="00AD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работающего, инвалидности не имеющего, 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зарегистрированного и проживающего по адресу: 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621DD"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C0B1A" w:rsidR="00EE35FE">
        <w:rPr>
          <w:rFonts w:ascii="Times New Roman" w:hAnsi="Times New Roman" w:cs="Times New Roman"/>
          <w:sz w:val="28"/>
          <w:szCs w:val="28"/>
        </w:rPr>
        <w:t xml:space="preserve"> ранее судимого</w:t>
      </w:r>
      <w:r w:rsidRPr="004C0B1A">
        <w:rPr>
          <w:rFonts w:ascii="Times New Roman" w:hAnsi="Times New Roman" w:cs="Times New Roman"/>
          <w:sz w:val="28"/>
          <w:szCs w:val="28"/>
        </w:rPr>
        <w:t>:</w:t>
      </w:r>
    </w:p>
    <w:p w:rsidR="00B844F0" w:rsidRPr="004C0B1A" w:rsidP="00A402AC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b/>
          <w:sz w:val="28"/>
          <w:szCs w:val="28"/>
        </w:rPr>
        <w:t>-16.06.2016</w:t>
      </w:r>
      <w:r w:rsidRPr="004C0B1A">
        <w:rPr>
          <w:rFonts w:ascii="Times New Roman" w:hAnsi="Times New Roman" w:cs="Times New Roman"/>
          <w:sz w:val="28"/>
          <w:szCs w:val="28"/>
        </w:rPr>
        <w:t xml:space="preserve"> года приговоромКрасноперекопского районного суда Республики Крым по ст. 264.1 УК РФ к наказанию в</w:t>
      </w:r>
      <w:r w:rsidRPr="004C0B1A" w:rsidR="00EE35FE">
        <w:rPr>
          <w:rFonts w:ascii="Times New Roman" w:hAnsi="Times New Roman" w:cs="Times New Roman"/>
          <w:sz w:val="28"/>
          <w:szCs w:val="28"/>
        </w:rPr>
        <w:t xml:space="preserve"> виде </w:t>
      </w:r>
      <w:r w:rsidRPr="004C0B1A">
        <w:rPr>
          <w:rFonts w:ascii="Times New Roman" w:hAnsi="Times New Roman" w:cs="Times New Roman"/>
          <w:sz w:val="28"/>
          <w:szCs w:val="28"/>
        </w:rPr>
        <w:t>200</w:t>
      </w:r>
      <w:r w:rsidRPr="004C0B1A" w:rsidR="00EE35FE">
        <w:rPr>
          <w:rFonts w:ascii="Times New Roman" w:hAnsi="Times New Roman" w:cs="Times New Roman"/>
          <w:sz w:val="28"/>
          <w:szCs w:val="28"/>
        </w:rPr>
        <w:t xml:space="preserve"> часов обязательных работ с лишением права заниматься деятельностью связанной с управлением транспортными средствами сроком на </w:t>
      </w:r>
      <w:r w:rsidRPr="004C0B1A">
        <w:rPr>
          <w:rFonts w:ascii="Times New Roman" w:hAnsi="Times New Roman" w:cs="Times New Roman"/>
          <w:sz w:val="28"/>
          <w:szCs w:val="28"/>
        </w:rPr>
        <w:t>1 год 6 месяцев, наказание отбыто,</w:t>
      </w:r>
    </w:p>
    <w:p w:rsidR="00A402AC" w:rsidRPr="004C0B1A" w:rsidP="00A402AC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в </w:t>
      </w:r>
      <w:r w:rsidRPr="004C0B1A">
        <w:rPr>
          <w:rFonts w:ascii="Times New Roman" w:hAnsi="Times New Roman" w:cs="Times New Roman"/>
          <w:sz w:val="28"/>
          <w:szCs w:val="28"/>
        </w:rPr>
        <w:t>отношении</w:t>
      </w:r>
      <w:r w:rsidRPr="004C0B1A">
        <w:rPr>
          <w:rFonts w:ascii="Times New Roman" w:hAnsi="Times New Roman" w:cs="Times New Roman"/>
          <w:sz w:val="28"/>
          <w:szCs w:val="28"/>
        </w:rPr>
        <w:t xml:space="preserve"> которого избрана мера процессуального принуждения в виде обязательства о явке,</w:t>
      </w:r>
    </w:p>
    <w:p w:rsidR="004C0B1A" w:rsidP="004C0B1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обвиняемого</w:t>
      </w:r>
      <w:r w:rsidRPr="004C0B1A" w:rsidR="009F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</w:t>
      </w:r>
      <w:r w:rsidRPr="004C0B1A" w:rsidR="00EE35FE">
        <w:rPr>
          <w:rFonts w:ascii="Times New Roman" w:hAnsi="Times New Roman" w:cs="Times New Roman"/>
          <w:color w:val="000000" w:themeColor="text1"/>
          <w:sz w:val="28"/>
          <w:szCs w:val="28"/>
        </w:rPr>
        <w:t>реступления</w:t>
      </w:r>
      <w:r w:rsidRPr="004C0B1A" w:rsidR="00825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0B1A" w:rsidR="00EE3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статьей </w:t>
      </w:r>
      <w:r w:rsidRPr="004C0B1A" w:rsidR="007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264.1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Уголовного кодекса  Российской Федерации</w:t>
      </w:r>
      <w:r w:rsidRPr="004C0B1A" w:rsidR="009F65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F651C" w:rsidRPr="004C0B1A" w:rsidP="004C0B1A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67F05" w:rsidRPr="004C0B1A" w:rsidP="009F651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45EB" w:rsidRPr="004C0B1A" w:rsidP="009760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1D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21DD">
        <w:rPr>
          <w:rFonts w:ascii="Times New Roman" w:hAnsi="Times New Roman" w:cs="Times New Roman"/>
          <w:sz w:val="28"/>
          <w:szCs w:val="28"/>
        </w:rPr>
        <w:t>&gt;</w:t>
      </w:r>
      <w:r w:rsidRPr="004C0B1A" w:rsidR="00B844F0">
        <w:rPr>
          <w:rFonts w:ascii="Times New Roman" w:hAnsi="Times New Roman" w:cs="Times New Roman"/>
          <w:sz w:val="28"/>
          <w:szCs w:val="28"/>
        </w:rPr>
        <w:t xml:space="preserve"> в период времени с </w:t>
      </w:r>
      <w:r w:rsidRPr="003621D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621DD">
        <w:rPr>
          <w:rFonts w:ascii="Times New Roman" w:hAnsi="Times New Roman" w:cs="Times New Roman"/>
          <w:sz w:val="28"/>
          <w:szCs w:val="28"/>
        </w:rPr>
        <w:t>&gt;</w:t>
      </w:r>
      <w:r w:rsidRPr="004C0B1A" w:rsidR="00B844F0">
        <w:rPr>
          <w:rFonts w:ascii="Times New Roman" w:hAnsi="Times New Roman" w:cs="Times New Roman"/>
          <w:sz w:val="28"/>
          <w:szCs w:val="28"/>
        </w:rPr>
        <w:t xml:space="preserve"> час до </w:t>
      </w:r>
      <w:r w:rsidRPr="003621D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621DD">
        <w:rPr>
          <w:rFonts w:ascii="Times New Roman" w:hAnsi="Times New Roman" w:cs="Times New Roman"/>
          <w:sz w:val="28"/>
          <w:szCs w:val="28"/>
        </w:rPr>
        <w:t>&gt;</w:t>
      </w:r>
      <w:r w:rsidRPr="004C0B1A" w:rsidR="00B844F0">
        <w:rPr>
          <w:rFonts w:ascii="Times New Roman" w:hAnsi="Times New Roman" w:cs="Times New Roman"/>
          <w:sz w:val="28"/>
          <w:szCs w:val="28"/>
        </w:rPr>
        <w:t xml:space="preserve"> час Гасанов В.К. по месту своего жительства по адресу: </w:t>
      </w:r>
      <w:r w:rsidRPr="003621D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адрес1</w:t>
      </w:r>
      <w:r w:rsidRPr="003621DD">
        <w:rPr>
          <w:rFonts w:ascii="Times New Roman" w:hAnsi="Times New Roman" w:cs="Times New Roman"/>
          <w:sz w:val="28"/>
          <w:szCs w:val="28"/>
        </w:rPr>
        <w:t>&gt;</w:t>
      </w:r>
      <w:r w:rsidRPr="004C0B1A" w:rsidR="00B844F0">
        <w:rPr>
          <w:rFonts w:ascii="Times New Roman" w:hAnsi="Times New Roman" w:cs="Times New Roman"/>
          <w:sz w:val="28"/>
          <w:szCs w:val="28"/>
        </w:rPr>
        <w:t>, употреблял спиртные напитки.</w:t>
      </w:r>
    </w:p>
    <w:p w:rsidR="003D0DC8" w:rsidRPr="004C0B1A" w:rsidP="003D0DC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Гасанов В.К., достоверно зная о том, что </w:t>
      </w:r>
      <w:r w:rsidRPr="003621DD" w:rsidR="003621DD">
        <w:rPr>
          <w:rFonts w:ascii="Times New Roman" w:hAnsi="Times New Roman" w:cs="Times New Roman"/>
          <w:sz w:val="28"/>
          <w:szCs w:val="28"/>
        </w:rPr>
        <w:t>&lt;</w:t>
      </w:r>
      <w:r w:rsidR="003621DD">
        <w:rPr>
          <w:rFonts w:ascii="Times New Roman" w:hAnsi="Times New Roman" w:cs="Times New Roman"/>
          <w:sz w:val="28"/>
          <w:szCs w:val="28"/>
        </w:rPr>
        <w:t>дата3</w:t>
      </w:r>
      <w:r w:rsidRPr="003621DD" w:rsidR="003621DD">
        <w:rPr>
          <w:rFonts w:ascii="Times New Roman" w:hAnsi="Times New Roman" w:cs="Times New Roman"/>
          <w:sz w:val="28"/>
          <w:szCs w:val="28"/>
        </w:rPr>
        <w:t>&gt;</w:t>
      </w:r>
      <w:r w:rsidRPr="004C0B1A">
        <w:rPr>
          <w:rFonts w:ascii="Times New Roman" w:hAnsi="Times New Roman" w:cs="Times New Roman"/>
          <w:sz w:val="28"/>
          <w:szCs w:val="28"/>
        </w:rPr>
        <w:t xml:space="preserve"> приговором </w:t>
      </w:r>
      <w:r w:rsidRPr="004C0B1A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4C0B1A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он был осужден за совершение преступления, предусмотренного ст. 264.1 УК РФ, имея умысел на управление транспортным средством в нетрезвом виде, в нарушение требований пункта 2.7 ПДДРФ, согласно которому водителю запрещается управлять транспортным средством в состоянии опьянения (алкогольного, наркотического или иного), </w:t>
      </w:r>
      <w:r w:rsidRPr="003621DD" w:rsidR="003621DD">
        <w:rPr>
          <w:rFonts w:ascii="Times New Roman" w:hAnsi="Times New Roman" w:cs="Times New Roman"/>
          <w:sz w:val="28"/>
          <w:szCs w:val="28"/>
        </w:rPr>
        <w:t>&lt;</w:t>
      </w:r>
      <w:r w:rsidR="003621DD">
        <w:rPr>
          <w:rFonts w:ascii="Times New Roman" w:hAnsi="Times New Roman" w:cs="Times New Roman"/>
          <w:sz w:val="28"/>
          <w:szCs w:val="28"/>
        </w:rPr>
        <w:t>дата</w:t>
      </w:r>
      <w:r w:rsidR="003621DD">
        <w:rPr>
          <w:rFonts w:ascii="Times New Roman" w:hAnsi="Times New Roman" w:cs="Times New Roman"/>
          <w:sz w:val="28"/>
          <w:szCs w:val="28"/>
        </w:rPr>
        <w:t>2</w:t>
      </w:r>
      <w:r w:rsidRPr="003621DD" w:rsidR="003621DD">
        <w:rPr>
          <w:rFonts w:ascii="Times New Roman" w:hAnsi="Times New Roman" w:cs="Times New Roman"/>
          <w:sz w:val="28"/>
          <w:szCs w:val="28"/>
        </w:rPr>
        <w:t>&gt;</w:t>
      </w:r>
      <w:r w:rsidRPr="004C0B1A">
        <w:rPr>
          <w:rFonts w:ascii="Times New Roman" w:hAnsi="Times New Roman" w:cs="Times New Roman"/>
          <w:sz w:val="28"/>
          <w:szCs w:val="28"/>
        </w:rPr>
        <w:t xml:space="preserve"> в период времени с </w:t>
      </w:r>
      <w:r w:rsidRPr="003621DD" w:rsidR="003621DD">
        <w:rPr>
          <w:rFonts w:ascii="Times New Roman" w:hAnsi="Times New Roman" w:cs="Times New Roman"/>
          <w:sz w:val="28"/>
          <w:szCs w:val="28"/>
        </w:rPr>
        <w:t>&lt;</w:t>
      </w:r>
      <w:r w:rsidR="003621DD">
        <w:rPr>
          <w:rFonts w:ascii="Times New Roman" w:hAnsi="Times New Roman" w:cs="Times New Roman"/>
          <w:sz w:val="28"/>
          <w:szCs w:val="28"/>
        </w:rPr>
        <w:t>…</w:t>
      </w:r>
      <w:r w:rsidRPr="003621DD" w:rsidR="003621DD">
        <w:rPr>
          <w:rFonts w:ascii="Times New Roman" w:hAnsi="Times New Roman" w:cs="Times New Roman"/>
          <w:sz w:val="28"/>
          <w:szCs w:val="28"/>
        </w:rPr>
        <w:t xml:space="preserve">&gt; </w:t>
      </w:r>
      <w:r w:rsidR="003621DD">
        <w:rPr>
          <w:rFonts w:ascii="Times New Roman" w:hAnsi="Times New Roman" w:cs="Times New Roman"/>
          <w:sz w:val="28"/>
          <w:szCs w:val="28"/>
        </w:rPr>
        <w:t xml:space="preserve">час до </w:t>
      </w:r>
      <w:r w:rsidRPr="003621DD" w:rsidR="003621DD">
        <w:rPr>
          <w:rFonts w:ascii="Times New Roman" w:hAnsi="Times New Roman" w:cs="Times New Roman"/>
          <w:sz w:val="28"/>
          <w:szCs w:val="28"/>
        </w:rPr>
        <w:t>&lt;</w:t>
      </w:r>
      <w:r w:rsidR="003621DD">
        <w:rPr>
          <w:rFonts w:ascii="Times New Roman" w:hAnsi="Times New Roman" w:cs="Times New Roman"/>
          <w:sz w:val="28"/>
          <w:szCs w:val="28"/>
        </w:rPr>
        <w:t>…</w:t>
      </w:r>
      <w:r w:rsidRPr="003621DD" w:rsidR="003621DD">
        <w:rPr>
          <w:rFonts w:ascii="Times New Roman" w:hAnsi="Times New Roman" w:cs="Times New Roman"/>
          <w:sz w:val="28"/>
          <w:szCs w:val="28"/>
        </w:rPr>
        <w:t>&gt;</w:t>
      </w:r>
      <w:r w:rsidRPr="004C0B1A" w:rsidR="0050536C">
        <w:rPr>
          <w:rFonts w:ascii="Times New Roman" w:hAnsi="Times New Roman" w:cs="Times New Roman"/>
          <w:sz w:val="28"/>
          <w:szCs w:val="28"/>
        </w:rPr>
        <w:t xml:space="preserve"> час, передвигался</w:t>
      </w:r>
      <w:r w:rsidRPr="004C0B1A">
        <w:rPr>
          <w:rFonts w:ascii="Times New Roman" w:hAnsi="Times New Roman" w:cs="Times New Roman"/>
          <w:sz w:val="28"/>
          <w:szCs w:val="28"/>
        </w:rPr>
        <w:t xml:space="preserve"> на автомобиле марки «</w:t>
      </w:r>
      <w:r w:rsidR="003621DD">
        <w:rPr>
          <w:rFonts w:ascii="Times New Roman" w:hAnsi="Times New Roman" w:cs="Times New Roman"/>
          <w:sz w:val="28"/>
          <w:szCs w:val="28"/>
        </w:rPr>
        <w:t>…</w:t>
      </w:r>
      <w:r w:rsidRPr="004C0B1A">
        <w:rPr>
          <w:rFonts w:ascii="Times New Roman" w:hAnsi="Times New Roman" w:cs="Times New Roman"/>
          <w:sz w:val="28"/>
          <w:szCs w:val="28"/>
        </w:rPr>
        <w:t xml:space="preserve">», </w:t>
      </w:r>
      <w:r w:rsidRPr="004C0B1A">
        <w:rPr>
          <w:rFonts w:ascii="Times New Roman" w:hAnsi="Times New Roman" w:cs="Times New Roman"/>
          <w:sz w:val="28"/>
          <w:szCs w:val="28"/>
        </w:rPr>
        <w:t>гос</w:t>
      </w:r>
      <w:r w:rsidRPr="004C0B1A">
        <w:rPr>
          <w:rFonts w:ascii="Times New Roman" w:hAnsi="Times New Roman" w:cs="Times New Roman"/>
          <w:sz w:val="28"/>
          <w:szCs w:val="28"/>
        </w:rPr>
        <w:t xml:space="preserve">. номерной знак </w:t>
      </w:r>
      <w:r w:rsidRPr="003621DD" w:rsidR="003621DD">
        <w:rPr>
          <w:rFonts w:ascii="Times New Roman" w:hAnsi="Times New Roman" w:cs="Times New Roman"/>
          <w:sz w:val="28"/>
          <w:szCs w:val="28"/>
        </w:rPr>
        <w:t>&lt;</w:t>
      </w:r>
      <w:r w:rsidR="003621DD">
        <w:rPr>
          <w:rFonts w:ascii="Times New Roman" w:hAnsi="Times New Roman" w:cs="Times New Roman"/>
          <w:sz w:val="28"/>
          <w:szCs w:val="28"/>
        </w:rPr>
        <w:t>номер</w:t>
      </w:r>
      <w:r w:rsidRPr="003621DD" w:rsidR="003621DD">
        <w:rPr>
          <w:rFonts w:ascii="Times New Roman" w:hAnsi="Times New Roman" w:cs="Times New Roman"/>
          <w:sz w:val="28"/>
          <w:szCs w:val="28"/>
        </w:rPr>
        <w:t>&gt;</w:t>
      </w:r>
      <w:r w:rsidR="00AE16E9">
        <w:rPr>
          <w:rFonts w:ascii="Times New Roman" w:hAnsi="Times New Roman" w:cs="Times New Roman"/>
          <w:sz w:val="28"/>
          <w:szCs w:val="28"/>
        </w:rPr>
        <w:t>, от места своего жительства к</w:t>
      </w:r>
      <w:r w:rsidRPr="004C0B1A">
        <w:rPr>
          <w:rFonts w:ascii="Times New Roman" w:hAnsi="Times New Roman" w:cs="Times New Roman"/>
          <w:sz w:val="28"/>
          <w:szCs w:val="28"/>
        </w:rPr>
        <w:t xml:space="preserve"> </w:t>
      </w:r>
      <w:r w:rsidRPr="003621DD" w:rsidR="003621DD">
        <w:rPr>
          <w:rFonts w:ascii="Times New Roman" w:hAnsi="Times New Roman" w:cs="Times New Roman"/>
          <w:sz w:val="28"/>
          <w:szCs w:val="28"/>
        </w:rPr>
        <w:t>&lt;</w:t>
      </w:r>
      <w:r w:rsidR="003621DD">
        <w:rPr>
          <w:rFonts w:ascii="Times New Roman" w:hAnsi="Times New Roman" w:cs="Times New Roman"/>
          <w:sz w:val="28"/>
          <w:szCs w:val="28"/>
        </w:rPr>
        <w:t>адрес2</w:t>
      </w:r>
      <w:r w:rsidRPr="003621DD" w:rsidR="003621DD">
        <w:rPr>
          <w:rFonts w:ascii="Times New Roman" w:hAnsi="Times New Roman" w:cs="Times New Roman"/>
          <w:sz w:val="28"/>
          <w:szCs w:val="28"/>
        </w:rPr>
        <w:t>&gt;</w:t>
      </w:r>
      <w:r w:rsidRPr="004C0B1A" w:rsidR="0050536C">
        <w:rPr>
          <w:rFonts w:ascii="Times New Roman" w:hAnsi="Times New Roman" w:cs="Times New Roman"/>
          <w:sz w:val="28"/>
          <w:szCs w:val="28"/>
        </w:rPr>
        <w:t>. Таким образом Гасанов В.К., находясь в состоянии алкогольного опьянения, управлял легковым автомобилем «</w:t>
      </w:r>
      <w:r w:rsidR="003621DD">
        <w:rPr>
          <w:rFonts w:ascii="Times New Roman" w:hAnsi="Times New Roman" w:cs="Times New Roman"/>
          <w:sz w:val="28"/>
          <w:szCs w:val="28"/>
        </w:rPr>
        <w:t>…</w:t>
      </w:r>
      <w:r w:rsidRPr="004C0B1A" w:rsidR="0050536C">
        <w:rPr>
          <w:rFonts w:ascii="Times New Roman" w:hAnsi="Times New Roman" w:cs="Times New Roman"/>
          <w:sz w:val="28"/>
          <w:szCs w:val="28"/>
        </w:rPr>
        <w:t>»</w:t>
      </w:r>
      <w:r w:rsidRPr="004C0B1A" w:rsidR="0050536C">
        <w:rPr>
          <w:rFonts w:ascii="Times New Roman" w:hAnsi="Times New Roman" w:cs="Times New Roman"/>
          <w:sz w:val="28"/>
          <w:szCs w:val="28"/>
        </w:rPr>
        <w:t>.</w:t>
      </w:r>
      <w:r w:rsidRPr="004C0B1A" w:rsidR="0050536C">
        <w:rPr>
          <w:rFonts w:ascii="Times New Roman" w:hAnsi="Times New Roman" w:cs="Times New Roman"/>
          <w:sz w:val="28"/>
          <w:szCs w:val="28"/>
        </w:rPr>
        <w:t xml:space="preserve"> </w:t>
      </w:r>
      <w:r w:rsidRPr="003621DD" w:rsidR="003621DD">
        <w:rPr>
          <w:rFonts w:ascii="Times New Roman" w:hAnsi="Times New Roman" w:cs="Times New Roman"/>
          <w:sz w:val="28"/>
          <w:szCs w:val="28"/>
        </w:rPr>
        <w:t>&lt;</w:t>
      </w:r>
      <w:r w:rsidR="003621DD">
        <w:rPr>
          <w:rFonts w:ascii="Times New Roman" w:hAnsi="Times New Roman" w:cs="Times New Roman"/>
          <w:sz w:val="28"/>
          <w:szCs w:val="28"/>
        </w:rPr>
        <w:t>д</w:t>
      </w:r>
      <w:r w:rsidR="003621DD">
        <w:rPr>
          <w:rFonts w:ascii="Times New Roman" w:hAnsi="Times New Roman" w:cs="Times New Roman"/>
          <w:sz w:val="28"/>
          <w:szCs w:val="28"/>
        </w:rPr>
        <w:t>ата2</w:t>
      </w:r>
      <w:r w:rsidRPr="003621DD" w:rsidR="003621DD">
        <w:rPr>
          <w:rFonts w:ascii="Times New Roman" w:hAnsi="Times New Roman" w:cs="Times New Roman"/>
          <w:sz w:val="28"/>
          <w:szCs w:val="28"/>
        </w:rPr>
        <w:t>&gt;</w:t>
      </w:r>
      <w:r w:rsidRPr="004C0B1A" w:rsidR="0050536C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3621DD" w:rsidR="003621DD">
        <w:rPr>
          <w:rFonts w:ascii="Times New Roman" w:hAnsi="Times New Roman" w:cs="Times New Roman"/>
          <w:sz w:val="28"/>
          <w:szCs w:val="28"/>
        </w:rPr>
        <w:t>&lt;</w:t>
      </w:r>
      <w:r w:rsidR="003621DD">
        <w:rPr>
          <w:rFonts w:ascii="Times New Roman" w:hAnsi="Times New Roman" w:cs="Times New Roman"/>
          <w:sz w:val="28"/>
          <w:szCs w:val="28"/>
        </w:rPr>
        <w:t>…</w:t>
      </w:r>
      <w:r w:rsidRPr="003621DD" w:rsidR="003621DD">
        <w:rPr>
          <w:rFonts w:ascii="Times New Roman" w:hAnsi="Times New Roman" w:cs="Times New Roman"/>
          <w:sz w:val="28"/>
          <w:szCs w:val="28"/>
        </w:rPr>
        <w:t>&gt;</w:t>
      </w:r>
      <w:r w:rsidRPr="004C0B1A" w:rsidR="0050536C">
        <w:rPr>
          <w:rFonts w:ascii="Times New Roman" w:hAnsi="Times New Roman" w:cs="Times New Roman"/>
          <w:sz w:val="28"/>
          <w:szCs w:val="28"/>
        </w:rPr>
        <w:t xml:space="preserve"> час Гасанов В.К. остановился возле дома </w:t>
      </w:r>
      <w:r w:rsidRPr="003621DD" w:rsidR="003621DD">
        <w:rPr>
          <w:rFonts w:ascii="Times New Roman" w:hAnsi="Times New Roman" w:cs="Times New Roman"/>
          <w:sz w:val="28"/>
          <w:szCs w:val="28"/>
        </w:rPr>
        <w:t>&lt;</w:t>
      </w:r>
      <w:r w:rsidR="003621DD">
        <w:rPr>
          <w:rFonts w:ascii="Times New Roman" w:hAnsi="Times New Roman" w:cs="Times New Roman"/>
          <w:sz w:val="28"/>
          <w:szCs w:val="28"/>
        </w:rPr>
        <w:t>адрес2</w:t>
      </w:r>
      <w:r w:rsidRPr="003621DD" w:rsidR="003621DD">
        <w:rPr>
          <w:rFonts w:ascii="Times New Roman" w:hAnsi="Times New Roman" w:cs="Times New Roman"/>
          <w:sz w:val="28"/>
          <w:szCs w:val="28"/>
        </w:rPr>
        <w:t>&gt;</w:t>
      </w:r>
      <w:r w:rsidRPr="004C0B1A" w:rsidR="0050536C">
        <w:rPr>
          <w:rFonts w:ascii="Times New Roman" w:hAnsi="Times New Roman" w:cs="Times New Roman"/>
          <w:sz w:val="28"/>
          <w:szCs w:val="28"/>
        </w:rPr>
        <w:t>, где к нему подошли сотрудники полиции следственно-оперативной группы МО МВД «Красноперекопский», выявив при этом е него признаки опьянения, в связи с чем к вышеуказанному дому был вызван наряд ДПС ОГИБДД МО МВД РФ «Красноперекопский». Прибывшие на место происшествия сотрудники ДПС в ходе проверки документов, в связи с наличием достаточных оснований полагать, что Гасанов В.К. находится в состоянии опьянения, а именно: неустойчивость позы, нарушение речи, резкое изменение окраски кожных покровов лица, поведение, не соответствующее обстановке, выдвинули законное требование о прохождении</w:t>
      </w:r>
      <w:r w:rsidRPr="004C0B1A" w:rsidR="002E0879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с использованием </w:t>
      </w:r>
      <w:r w:rsidRPr="004C0B1A" w:rsidR="002E0879">
        <w:rPr>
          <w:rFonts w:ascii="Times New Roman" w:hAnsi="Times New Roman" w:cs="Times New Roman"/>
          <w:sz w:val="28"/>
          <w:szCs w:val="28"/>
        </w:rPr>
        <w:t>алкотестера</w:t>
      </w:r>
      <w:r w:rsidRPr="004C0B1A" w:rsidR="002E0879">
        <w:rPr>
          <w:rFonts w:ascii="Times New Roman" w:hAnsi="Times New Roman" w:cs="Times New Roman"/>
          <w:sz w:val="28"/>
          <w:szCs w:val="28"/>
        </w:rPr>
        <w:t xml:space="preserve"> «Драгер», результат которого составил 0,73 мг/л, то есть было установлено состояние алкогольного опьянения.</w:t>
      </w:r>
    </w:p>
    <w:p w:rsidR="00A40B68" w:rsidRPr="004C0B1A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ознакомлении с материалами уголовного дела и в судебном заседании подсудимый согласился с предъявленным ему обвинением, в </w:t>
      </w:r>
      <w:r w:rsidRPr="004C0B1A" w:rsidR="006071E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статьёй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315 Уголовно-процессуального кодекса Российской Федерации заявил ходатайство о постановлении приговора в особом порядке судебного разбирательства. Суду он при этом пояснил, что ходатайство ним заявлено добровольно, после консультации с защитником, он осознает характер и последствия постановления приговора без прове</w:t>
      </w:r>
      <w:r w:rsidRPr="004C0B1A" w:rsidR="00623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судебного разбирательства, </w:t>
      </w:r>
      <w:r w:rsidRPr="004C0B1A" w:rsidR="00623A63">
        <w:rPr>
          <w:rFonts w:ascii="Times New Roman" w:hAnsi="Times New Roman" w:cs="Times New Roman"/>
          <w:sz w:val="28"/>
          <w:szCs w:val="28"/>
        </w:rPr>
        <w:t>с обвинением он согласен и признает себя виновным в совершении преступлений по предъявленному ему обвинению.</w:t>
      </w:r>
    </w:p>
    <w:p w:rsidR="0097601A" w:rsidRPr="004C0B1A" w:rsidP="0097601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/>
          <w:sz w:val="28"/>
          <w:szCs w:val="28"/>
        </w:rPr>
        <w:t xml:space="preserve">Защитник </w:t>
      </w:r>
      <w:r w:rsidRPr="004C0B1A" w:rsidR="00AB7AD8">
        <w:rPr>
          <w:rFonts w:ascii="Times New Roman" w:hAnsi="Times New Roman"/>
          <w:sz w:val="28"/>
          <w:szCs w:val="28"/>
        </w:rPr>
        <w:t>Попова А.М.</w:t>
      </w:r>
      <w:r w:rsidRPr="004C0B1A">
        <w:rPr>
          <w:rFonts w:ascii="Times New Roman" w:hAnsi="Times New Roman"/>
          <w:sz w:val="28"/>
          <w:szCs w:val="28"/>
        </w:rPr>
        <w:t xml:space="preserve"> пояснила, что её подзащитному последствия постановления приговора без проведения судебного разбирательства разъяснены, так </w:t>
      </w:r>
      <w:r w:rsidRPr="004C0B1A" w:rsidR="00AB7AD8">
        <w:rPr>
          <w:rFonts w:ascii="Times New Roman" w:hAnsi="Times New Roman"/>
          <w:sz w:val="28"/>
          <w:szCs w:val="28"/>
        </w:rPr>
        <w:t>Гасанов В.К.</w:t>
      </w:r>
      <w:r w:rsidRPr="004C0B1A">
        <w:rPr>
          <w:rFonts w:ascii="Times New Roman" w:hAnsi="Times New Roman"/>
          <w:sz w:val="28"/>
          <w:szCs w:val="28"/>
        </w:rPr>
        <w:t xml:space="preserve"> признает себя виновным в предъявленном ему обвинении, искренне раскаивается в содеянном</w:t>
      </w:r>
      <w:r w:rsidRPr="004C0B1A" w:rsidR="00AB7AD8">
        <w:rPr>
          <w:rFonts w:ascii="Times New Roman" w:hAnsi="Times New Roman"/>
          <w:sz w:val="28"/>
          <w:szCs w:val="28"/>
        </w:rPr>
        <w:t>, не возражала против заявленного Гасановым В.К. ходатайства.</w:t>
      </w:r>
    </w:p>
    <w:p w:rsidR="00A40B68" w:rsidRPr="004C0B1A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не </w:t>
      </w:r>
      <w:r w:rsidRPr="004C0B1A" w:rsidR="006071E3">
        <w:rPr>
          <w:rFonts w:ascii="Times New Roman" w:hAnsi="Times New Roman" w:cs="Times New Roman"/>
          <w:color w:val="000000" w:themeColor="text1"/>
          <w:sz w:val="28"/>
          <w:szCs w:val="28"/>
        </w:rPr>
        <w:t>возражала против удовлетворения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заявленного </w:t>
      </w:r>
      <w:r w:rsidRPr="004C0B1A" w:rsidR="00AB7AD8">
        <w:rPr>
          <w:rFonts w:ascii="Times New Roman" w:hAnsi="Times New Roman" w:cs="Times New Roman"/>
          <w:color w:val="000000" w:themeColor="text1"/>
          <w:sz w:val="28"/>
          <w:szCs w:val="28"/>
        </w:rPr>
        <w:t>Гасановым В.К.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ходатайства.</w:t>
      </w:r>
    </w:p>
    <w:p w:rsidR="00A40B68" w:rsidRPr="004C0B1A" w:rsidP="00A40B6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/>
          <w:sz w:val="28"/>
          <w:szCs w:val="28"/>
        </w:rPr>
      </w:pPr>
      <w:r w:rsidRPr="004C0B1A">
        <w:rPr>
          <w:color w:val="000000"/>
          <w:sz w:val="28"/>
          <w:szCs w:val="28"/>
        </w:rPr>
        <w:t>Суд, учитывая мнение сторон, удостоверивш</w:t>
      </w:r>
      <w:r w:rsidRPr="004C0B1A" w:rsidR="0097601A">
        <w:rPr>
          <w:color w:val="000000"/>
          <w:sz w:val="28"/>
          <w:szCs w:val="28"/>
        </w:rPr>
        <w:t xml:space="preserve">ись, что подсудимый </w:t>
      </w:r>
      <w:r w:rsidRPr="004C0B1A" w:rsidR="00AB7AD8">
        <w:rPr>
          <w:color w:val="000000"/>
          <w:sz w:val="28"/>
          <w:szCs w:val="28"/>
        </w:rPr>
        <w:t>Гасанов В.К.</w:t>
      </w:r>
      <w:r w:rsidR="003621DD">
        <w:rPr>
          <w:color w:val="000000"/>
          <w:sz w:val="28"/>
          <w:szCs w:val="28"/>
        </w:rPr>
        <w:t xml:space="preserve"> </w:t>
      </w:r>
      <w:r w:rsidRPr="004C0B1A">
        <w:rPr>
          <w:color w:val="000000"/>
          <w:sz w:val="28"/>
          <w:szCs w:val="28"/>
        </w:rPr>
        <w:t>о</w:t>
      </w:r>
      <w:r w:rsidRPr="004C0B1A" w:rsidR="006C3E45">
        <w:rPr>
          <w:color w:val="000000"/>
          <w:sz w:val="28"/>
          <w:szCs w:val="28"/>
        </w:rPr>
        <w:t>сознает характер заявленного им</w:t>
      </w:r>
      <w:r w:rsidRPr="004C0B1A">
        <w:rPr>
          <w:color w:val="000000"/>
          <w:sz w:val="28"/>
          <w:szCs w:val="28"/>
        </w:rPr>
        <w:t xml:space="preserve"> ходатайст</w:t>
      </w:r>
      <w:r w:rsidRPr="004C0B1A" w:rsidR="006C3E45">
        <w:rPr>
          <w:color w:val="000000"/>
          <w:sz w:val="28"/>
          <w:szCs w:val="28"/>
        </w:rPr>
        <w:t>ва, что ходатайство заявлено им</w:t>
      </w:r>
      <w:r w:rsidRPr="004C0B1A">
        <w:rPr>
          <w:color w:val="000000"/>
          <w:sz w:val="28"/>
          <w:szCs w:val="28"/>
        </w:rPr>
        <w:t xml:space="preserve"> добровольно и после проведения консультации с защитником, что он осознает последствия постановления приговора без проведения судебного разбирательства</w:t>
      </w:r>
      <w:r w:rsidRPr="004C0B1A" w:rsidR="006C3E45">
        <w:rPr>
          <w:color w:val="000000"/>
          <w:sz w:val="28"/>
          <w:szCs w:val="28"/>
        </w:rPr>
        <w:t>,</w:t>
      </w:r>
      <w:r w:rsidRPr="004C0B1A" w:rsidR="006C3E45">
        <w:rPr>
          <w:sz w:val="28"/>
          <w:szCs w:val="28"/>
        </w:rPr>
        <w:t xml:space="preserve"> считает возможным постановить в отношении подсудимого приговор без проведения судебного разбирательства в общем порядке</w:t>
      </w:r>
      <w:r w:rsidRPr="004C0B1A">
        <w:rPr>
          <w:color w:val="000000"/>
          <w:sz w:val="28"/>
          <w:szCs w:val="28"/>
        </w:rPr>
        <w:t>.</w:t>
      </w:r>
    </w:p>
    <w:p w:rsidR="006C3E45" w:rsidRPr="004C0B1A" w:rsidP="006C3E4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/>
          <w:sz w:val="28"/>
          <w:szCs w:val="28"/>
        </w:rPr>
        <w:t>Обстоятельств, препятствующих проведению судебного разбирательства в особом поряд</w:t>
      </w:r>
      <w:r w:rsidRPr="004C0B1A" w:rsidR="006071E3">
        <w:rPr>
          <w:rFonts w:ascii="Times New Roman" w:hAnsi="Times New Roman"/>
          <w:sz w:val="28"/>
          <w:szCs w:val="28"/>
        </w:rPr>
        <w:t>ке, указанных в частях 3 и 4 статьи</w:t>
      </w:r>
      <w:r w:rsidRPr="004C0B1A">
        <w:rPr>
          <w:rFonts w:ascii="Times New Roman" w:hAnsi="Times New Roman"/>
          <w:sz w:val="28"/>
          <w:szCs w:val="28"/>
        </w:rPr>
        <w:t xml:space="preserve"> 314 Уголовно-процессуального кодекса Российской Федерации, не установлено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5DE2" w:rsidRPr="004C0B1A" w:rsidP="006F162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/>
          <w:sz w:val="28"/>
          <w:szCs w:val="28"/>
        </w:rPr>
        <w:t>Выслушав участников судебного разбирательства, исследовав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делу, в связи с чем, его действия суд квалифицирует по статье 264.1 Уголовного кодекса Российской Федерации</w:t>
      </w:r>
      <w:r w:rsidRPr="004C0B1A">
        <w:rPr>
          <w:rFonts w:ascii="Times New Roman" w:hAnsi="Times New Roman"/>
          <w:sz w:val="28"/>
          <w:szCs w:val="28"/>
        </w:rPr>
        <w:t xml:space="preserve"> как </w:t>
      </w:r>
      <w:r w:rsidRPr="004C0B1A">
        <w:rPr>
          <w:rFonts w:ascii="Times New Roman" w:hAnsi="Times New Roman" w:cs="Times New Roman"/>
          <w:sz w:val="28"/>
          <w:szCs w:val="28"/>
        </w:rPr>
        <w:t xml:space="preserve">управление автомобилем лицом, находящимся в состоянии опьянения, </w:t>
      </w:r>
      <w:r w:rsidRPr="004C0B1A" w:rsidR="006F162A">
        <w:rPr>
          <w:rFonts w:ascii="Times New Roman" w:hAnsi="Times New Roman" w:cs="Times New Roman"/>
          <w:sz w:val="28"/>
          <w:szCs w:val="28"/>
        </w:rPr>
        <w:t>имеющим судимость за совершение преступления, предусмотренного статьей 264.1 Уголовного кодекса Российской Федерации.</w:t>
      </w:r>
    </w:p>
    <w:p w:rsidR="00B55DE2" w:rsidRPr="004C0B1A" w:rsidP="00B5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B1A">
        <w:rPr>
          <w:rFonts w:ascii="Times New Roman" w:hAnsi="Times New Roman"/>
          <w:sz w:val="28"/>
          <w:szCs w:val="28"/>
        </w:rPr>
        <w:t xml:space="preserve">Исследовав данные о личности подсудимого, принимая во внимание, что подсудимый не состоит на учете у врача-психиатра, поведение подсудимого в ходе судебного разбирательства,  суд приходит к выводу, что </w:t>
      </w:r>
      <w:r w:rsidRPr="004C0B1A" w:rsidR="00AB7AD8">
        <w:rPr>
          <w:rFonts w:ascii="Times New Roman" w:hAnsi="Times New Roman"/>
          <w:sz w:val="28"/>
          <w:szCs w:val="28"/>
        </w:rPr>
        <w:t>Гасанова В.К.</w:t>
      </w:r>
      <w:r w:rsidRPr="004C0B1A">
        <w:rPr>
          <w:rFonts w:ascii="Times New Roman" w:hAnsi="Times New Roman"/>
          <w:sz w:val="28"/>
          <w:szCs w:val="28"/>
        </w:rPr>
        <w:t xml:space="preserve"> следует считать вменя</w:t>
      </w:r>
      <w:r w:rsidR="00AE16E9">
        <w:rPr>
          <w:rFonts w:ascii="Times New Roman" w:hAnsi="Times New Roman"/>
          <w:sz w:val="28"/>
          <w:szCs w:val="28"/>
        </w:rPr>
        <w:t>емым в отношении инкриминируемого ему преступного  деяния</w:t>
      </w:r>
      <w:r w:rsidRPr="004C0B1A">
        <w:rPr>
          <w:rFonts w:ascii="Times New Roman" w:hAnsi="Times New Roman"/>
          <w:sz w:val="28"/>
          <w:szCs w:val="28"/>
        </w:rPr>
        <w:t>, как н</w:t>
      </w:r>
      <w:r w:rsidR="00AE16E9">
        <w:rPr>
          <w:rFonts w:ascii="Times New Roman" w:hAnsi="Times New Roman"/>
          <w:sz w:val="28"/>
          <w:szCs w:val="28"/>
        </w:rPr>
        <w:t>а момент совершения преступления</w:t>
      </w:r>
      <w:r w:rsidRPr="004C0B1A">
        <w:rPr>
          <w:rFonts w:ascii="Times New Roman" w:hAnsi="Times New Roman"/>
          <w:sz w:val="28"/>
          <w:szCs w:val="28"/>
        </w:rPr>
        <w:t>, так и на момент рассмотрения в суде уголовного дела по обвинен</w:t>
      </w:r>
      <w:r w:rsidR="00AE16E9">
        <w:rPr>
          <w:rFonts w:ascii="Times New Roman" w:hAnsi="Times New Roman"/>
          <w:sz w:val="28"/>
          <w:szCs w:val="28"/>
        </w:rPr>
        <w:t>ию его в совершении преступления</w:t>
      </w:r>
      <w:r w:rsidRPr="004C0B1A">
        <w:rPr>
          <w:rFonts w:ascii="Times New Roman" w:hAnsi="Times New Roman"/>
          <w:sz w:val="28"/>
          <w:szCs w:val="28"/>
        </w:rPr>
        <w:t>.</w:t>
      </w:r>
    </w:p>
    <w:p w:rsidR="00A40B68" w:rsidRPr="004C0B1A" w:rsidP="00A40B6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Анализируя данные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4C0B1A" w:rsidR="00014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личности подсудимого</w:t>
      </w:r>
      <w:r w:rsidR="00362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B1A" w:rsidR="00AB7AD8">
        <w:rPr>
          <w:rFonts w:ascii="Times New Roman" w:hAnsi="Times New Roman" w:cs="Times New Roman"/>
          <w:color w:val="000000" w:themeColor="text1"/>
          <w:sz w:val="28"/>
          <w:szCs w:val="28"/>
        </w:rPr>
        <w:t>Гасанова В.К</w:t>
      </w:r>
      <w:r w:rsidRPr="004C0B1A" w:rsidR="006F16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B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суд приходит к </w:t>
      </w:r>
      <w:r w:rsidRPr="004C0B1A" w:rsidR="000145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следующему</w:t>
      </w:r>
      <w:r w:rsidRPr="004C0B1A" w:rsidR="00014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 </w:t>
      </w:r>
      <w:r w:rsidRPr="004C0B1A" w:rsidR="006A4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подсудимый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ранее </w:t>
      </w:r>
      <w:r w:rsidRPr="004C0B1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судим</w:t>
      </w:r>
      <w:r w:rsidRPr="004C0B1A" w:rsidR="00AB7A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(л.д. 53-54,55</w:t>
      </w:r>
      <w:r w:rsidRPr="004C0B1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учёте  у  врача нарколога и п</w:t>
      </w:r>
      <w:r w:rsidRPr="004C0B1A" w:rsidR="006F16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сихиатра </w:t>
      </w:r>
      <w:r w:rsidRPr="004C0B1A" w:rsidR="00AB7A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состоит (</w:t>
      </w:r>
      <w:r w:rsidRPr="004C0B1A" w:rsidR="00AB7A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4C0B1A" w:rsidR="00AB7A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.д.60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характеризуется  </w:t>
      </w:r>
      <w:r w:rsidRPr="004C0B1A" w:rsidR="00AB7A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посредственно (л.д. 57)</w:t>
      </w:r>
      <w:r w:rsidRPr="004C0B1A" w:rsidR="00667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15552" w:rsidRPr="004C0B1A" w:rsidP="00A40B6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пункта «г» части 1 статьи 61 Уголовного кодекса Российской Федерации, смягчающим наказание Гасанову В.К. обстоятельством суд признает и учитывает наличие малолетних детей.</w:t>
      </w:r>
    </w:p>
    <w:p w:rsidR="00945954" w:rsidP="00415552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4C0B1A">
        <w:rPr>
          <w:color w:val="000000" w:themeColor="text1"/>
          <w:sz w:val="28"/>
          <w:szCs w:val="28"/>
        </w:rPr>
        <w:t>Кроме того, в</w:t>
      </w:r>
      <w:r w:rsidRPr="004C0B1A" w:rsidR="004F0031">
        <w:rPr>
          <w:color w:val="000000" w:themeColor="text1"/>
          <w:sz w:val="28"/>
          <w:szCs w:val="28"/>
        </w:rPr>
        <w:t xml:space="preserve"> силу части 2 статьи 61Уголовного кодекса Российской Федерации, с</w:t>
      </w:r>
      <w:r w:rsidRPr="004C0B1A" w:rsidR="00A40B68">
        <w:rPr>
          <w:color w:val="000000" w:themeColor="text1"/>
          <w:sz w:val="28"/>
          <w:szCs w:val="28"/>
        </w:rPr>
        <w:t>мягчающими</w:t>
      </w:r>
      <w:r w:rsidR="00B9620B">
        <w:rPr>
          <w:color w:val="000000" w:themeColor="text1"/>
          <w:sz w:val="28"/>
          <w:szCs w:val="28"/>
        </w:rPr>
        <w:t xml:space="preserve"> </w:t>
      </w:r>
      <w:r w:rsidRPr="004C0B1A" w:rsidR="00141DBA">
        <w:rPr>
          <w:color w:val="000000" w:themeColor="text1"/>
          <w:sz w:val="28"/>
          <w:szCs w:val="28"/>
        </w:rPr>
        <w:t xml:space="preserve">наказание </w:t>
      </w:r>
      <w:r w:rsidRPr="004C0B1A">
        <w:rPr>
          <w:color w:val="000000" w:themeColor="text1"/>
          <w:sz w:val="28"/>
          <w:szCs w:val="28"/>
        </w:rPr>
        <w:t>Гасанову В.К.</w:t>
      </w:r>
      <w:r w:rsidR="00B9620B">
        <w:rPr>
          <w:color w:val="000000" w:themeColor="text1"/>
          <w:sz w:val="28"/>
          <w:szCs w:val="28"/>
        </w:rPr>
        <w:t xml:space="preserve"> </w:t>
      </w:r>
      <w:r w:rsidRPr="004C0B1A" w:rsidR="00A40B68">
        <w:rPr>
          <w:color w:val="000000" w:themeColor="text1"/>
          <w:sz w:val="28"/>
          <w:szCs w:val="28"/>
        </w:rPr>
        <w:t xml:space="preserve">обстоятельствами </w:t>
      </w:r>
      <w:r w:rsidRPr="004C0B1A" w:rsidR="006071E3">
        <w:rPr>
          <w:color w:val="000000" w:themeColor="text1"/>
          <w:sz w:val="28"/>
          <w:szCs w:val="28"/>
        </w:rPr>
        <w:t>суд</w:t>
      </w:r>
      <w:r w:rsidR="00B9620B">
        <w:rPr>
          <w:color w:val="000000" w:themeColor="text1"/>
          <w:sz w:val="28"/>
          <w:szCs w:val="28"/>
        </w:rPr>
        <w:t xml:space="preserve"> </w:t>
      </w:r>
      <w:r w:rsidRPr="004C0B1A" w:rsidR="00A40B68">
        <w:rPr>
          <w:color w:val="000000" w:themeColor="text1"/>
          <w:sz w:val="28"/>
          <w:szCs w:val="28"/>
        </w:rPr>
        <w:t>признает и учи</w:t>
      </w:r>
      <w:r w:rsidRPr="004C0B1A" w:rsidR="001F3180">
        <w:rPr>
          <w:color w:val="000000" w:themeColor="text1"/>
          <w:sz w:val="28"/>
          <w:szCs w:val="28"/>
        </w:rPr>
        <w:t xml:space="preserve">тывает </w:t>
      </w:r>
      <w:r w:rsidRPr="004C0B1A" w:rsidR="006071E3">
        <w:rPr>
          <w:color w:val="000000" w:themeColor="text1"/>
          <w:sz w:val="28"/>
          <w:szCs w:val="28"/>
        </w:rPr>
        <w:t xml:space="preserve">полное признание </w:t>
      </w:r>
      <w:r w:rsidRPr="004C0B1A" w:rsidR="001F3180">
        <w:rPr>
          <w:color w:val="000000" w:themeColor="text1"/>
          <w:sz w:val="28"/>
          <w:szCs w:val="28"/>
        </w:rPr>
        <w:t>им</w:t>
      </w:r>
      <w:r w:rsidRPr="004C0B1A" w:rsidR="00A40B68">
        <w:rPr>
          <w:color w:val="000000" w:themeColor="text1"/>
          <w:sz w:val="28"/>
          <w:szCs w:val="28"/>
        </w:rPr>
        <w:t xml:space="preserve"> своей вины и раскаяние в содея</w:t>
      </w:r>
      <w:r w:rsidRPr="004C0B1A" w:rsidR="001F3180">
        <w:rPr>
          <w:color w:val="000000" w:themeColor="text1"/>
          <w:sz w:val="28"/>
          <w:szCs w:val="28"/>
        </w:rPr>
        <w:t>нном, о чем свидетельствуют его</w:t>
      </w:r>
      <w:r w:rsidRPr="004C0B1A" w:rsidR="00A40B68">
        <w:rPr>
          <w:color w:val="000000" w:themeColor="text1"/>
          <w:sz w:val="28"/>
          <w:szCs w:val="28"/>
        </w:rPr>
        <w:t xml:space="preserve"> признательные показания и ходатайство о рассмотрении дела в особом порядке судебного разбирательства, в связи с чем, при назначении наказания применяет </w:t>
      </w:r>
      <w:r w:rsidRPr="004C0B1A" w:rsidR="006071E3">
        <w:rPr>
          <w:color w:val="000000" w:themeColor="text1"/>
          <w:sz w:val="28"/>
          <w:szCs w:val="28"/>
        </w:rPr>
        <w:t>положения части 7 статьи</w:t>
      </w:r>
      <w:r w:rsidRPr="004C0B1A" w:rsidR="00A40B68">
        <w:rPr>
          <w:color w:val="000000" w:themeColor="text1"/>
          <w:sz w:val="28"/>
          <w:szCs w:val="28"/>
        </w:rPr>
        <w:t xml:space="preserve"> 316 </w:t>
      </w:r>
      <w:r w:rsidRPr="004C0B1A">
        <w:rPr>
          <w:color w:val="000000" w:themeColor="text1"/>
          <w:sz w:val="28"/>
          <w:szCs w:val="28"/>
        </w:rPr>
        <w:t>и</w:t>
      </w:r>
      <w:r w:rsidRPr="004C0B1A">
        <w:rPr>
          <w:color w:val="000000" w:themeColor="text1"/>
          <w:sz w:val="28"/>
          <w:szCs w:val="28"/>
        </w:rPr>
        <w:t xml:space="preserve"> части 6 статьи 226.9 Уголовно-процессуального кодекса Российской Федерации.</w:t>
      </w:r>
    </w:p>
    <w:p w:rsidR="00A40B68" w:rsidRPr="004C0B1A" w:rsidP="00415552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4C0B1A">
        <w:rPr>
          <w:sz w:val="28"/>
          <w:szCs w:val="28"/>
        </w:rPr>
        <w:t xml:space="preserve">Обстоятельств, отягчающих наказание Гасанову В.К. в силу статьи 63 Уголовного кодекса Российской Федерации, судом не установлено. </w:t>
      </w:r>
    </w:p>
    <w:p w:rsidR="00A40B68" w:rsidRPr="004C0B1A" w:rsidP="00A40B6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 со статьёй 15 Уголовного кодекса Российской </w:t>
      </w:r>
      <w:r w:rsidRPr="004C0B1A" w:rsidR="00D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 преступления, предусмотренныестатьёй 264.1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Уголовного кодекса 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Российской Федерации, относятся </w:t>
      </w:r>
      <w:r w:rsidRPr="004C0B1A" w:rsidR="00D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 категории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преступлений </w:t>
      </w:r>
      <w:r w:rsidRPr="004C0B1A" w:rsidR="00D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небольшой тяжести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направлены они против </w:t>
      </w:r>
      <w:r w:rsidRPr="004C0B1A" w:rsidR="00D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безопасности движения и эксплуатации транспорта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15A37" w:rsidRPr="004C0B1A" w:rsidP="00D15A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4C0B1A" w:rsidR="001F3180">
        <w:rPr>
          <w:rFonts w:ascii="Times New Roman" w:hAnsi="Times New Roman" w:cs="Times New Roman"/>
          <w:sz w:val="28"/>
          <w:szCs w:val="28"/>
        </w:rPr>
        <w:t>подсудимому</w:t>
      </w:r>
      <w:r w:rsidRPr="004C0B1A">
        <w:rPr>
          <w:rFonts w:ascii="Times New Roman" w:hAnsi="Times New Roman" w:cs="Times New Roman"/>
          <w:sz w:val="28"/>
          <w:szCs w:val="28"/>
        </w:rPr>
        <w:t xml:space="preserve">, суд не находит оснований применения положений статьи 64 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4C0B1A">
        <w:rPr>
          <w:rFonts w:ascii="Times New Roman" w:hAnsi="Times New Roman" w:cs="Times New Roman"/>
          <w:sz w:val="28"/>
          <w:szCs w:val="28"/>
        </w:rPr>
        <w:t>, не усматривая исключительных обстоятельств, существенно уменьшающих степень общественной опасно</w:t>
      </w:r>
      <w:r w:rsidRPr="004C0B1A" w:rsidR="006071E3">
        <w:rPr>
          <w:rFonts w:ascii="Times New Roman" w:hAnsi="Times New Roman" w:cs="Times New Roman"/>
          <w:sz w:val="28"/>
          <w:szCs w:val="28"/>
        </w:rPr>
        <w:t>сти совершенных им преступлений</w:t>
      </w:r>
      <w:r w:rsidRPr="004C0B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552" w:rsidRPr="004C0B1A" w:rsidP="00415552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 личность подсудимого </w:t>
      </w:r>
      <w:r w:rsid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Гасанова В.К.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962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обстоятельства, смягчающие наказание и отсутствие отягчающих наказание обстоятельств, тяжесть совершённого преступления, </w:t>
      </w:r>
      <w:r w:rsidRPr="004C0B1A">
        <w:rPr>
          <w:rFonts w:ascii="Times New Roman" w:hAnsi="Times New Roman" w:cs="Times New Roman"/>
          <w:sz w:val="28"/>
          <w:szCs w:val="28"/>
        </w:rPr>
        <w:t>влияние назначенного наказания на исправление осужденного и условия жизни его семьи, а также с учетом конституционных и общих принципов права, требований справедливости, соразмерности и разумности,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 считает  целесообразным  назначить наказание в пределах санкции статьи 264.1 Уголовного кодекса Российской Федерации в виде обязательных работ.</w:t>
      </w:r>
    </w:p>
    <w:p w:rsidR="00415552" w:rsidRPr="004C0B1A" w:rsidP="00415552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  Обстоятельств, препятствующих назначению наказание в виде обязательных  работ, предусмотренных частью 4 статьи 49 Уголовного кодекса Российской Федерации, суд не усматривает.</w:t>
      </w:r>
    </w:p>
    <w:p w:rsidR="00415552" w:rsidRPr="004C0B1A" w:rsidP="0041555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статьи 264.1 УК РФ, в виде лишения права заниматься деятельностью, связанной с управлением транспортными средствами.</w:t>
      </w:r>
    </w:p>
    <w:p w:rsidR="00415552" w:rsidRPr="004C0B1A" w:rsidP="0041555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2 статьи 43 Уголовного кодекса Российской Федерации. </w:t>
      </w:r>
    </w:p>
    <w:p w:rsidR="00415552" w:rsidRPr="004C0B1A" w:rsidP="0041555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Оснований для освобождения от уголовной ответственности и от наказания Гасанова В.К. не имеется.</w:t>
      </w:r>
    </w:p>
    <w:p w:rsidR="00415552" w:rsidRPr="004C0B1A" w:rsidP="00415552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не заявлялся.</w:t>
      </w:r>
    </w:p>
    <w:p w:rsidR="00415552" w:rsidRPr="004C0B1A" w:rsidP="0041555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415552" w:rsidRPr="004C0B1A" w:rsidP="0041555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Меру процессуального принуждения – обязательство о явке – оставить прежней до вступления приговора в законную силу.</w:t>
      </w:r>
    </w:p>
    <w:p w:rsidR="00415552" w:rsidRPr="004C0B1A" w:rsidP="00415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Процессуальные издержки, подлежащие выплате адвокату Поповой А.М., возместить за счет средств федерального бюджета.</w:t>
      </w:r>
    </w:p>
    <w:p w:rsidR="00415552" w:rsidRPr="004C0B1A" w:rsidP="00415552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основании изложенного, руководствуясь статьями 307-310, 314-317 Уголовно-процессуального кодекса Российской Федерации, суд, </w:t>
      </w:r>
    </w:p>
    <w:p w:rsidR="00415552" w:rsidRPr="004C0B1A" w:rsidP="0041555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5552" w:rsidRPr="004C0B1A" w:rsidP="0041555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ПРИГОВОРИЛ:</w:t>
      </w:r>
    </w:p>
    <w:p w:rsidR="00415552" w:rsidRPr="004C0B1A" w:rsidP="0041555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5552" w:rsidRPr="004C0B1A" w:rsidP="00415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Гасанова Владимира 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Кималовича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виновным в совершении преступления, предусмотренного статьёй 264.1 Уголовного кодекса Российской Федерации и назначить ему наказание в виде обязательных работ на срок 240 часов с </w:t>
      </w:r>
      <w:r w:rsidRPr="004C0B1A">
        <w:rPr>
          <w:rFonts w:ascii="Times New Roman" w:hAnsi="Times New Roman" w:cs="Times New Roman"/>
          <w:sz w:val="28"/>
          <w:szCs w:val="28"/>
        </w:rPr>
        <w:t>лишением права заниматься деятельностью, связанной с управлением транспортными средствами, сроком на 1  год 6 месяцев.</w:t>
      </w:r>
    </w:p>
    <w:p w:rsidR="00415552" w:rsidRPr="004C0B1A" w:rsidP="00415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B1A">
        <w:rPr>
          <w:rFonts w:ascii="Times New Roman" w:hAnsi="Times New Roman"/>
          <w:sz w:val="28"/>
          <w:szCs w:val="28"/>
        </w:rPr>
        <w:t xml:space="preserve">Меру процессуального принуждения Гасанову Владимиру </w:t>
      </w:r>
      <w:r w:rsidRPr="004C0B1A">
        <w:rPr>
          <w:rFonts w:ascii="Times New Roman" w:hAnsi="Times New Roman"/>
          <w:sz w:val="28"/>
          <w:szCs w:val="28"/>
        </w:rPr>
        <w:t>Кималовичу</w:t>
      </w:r>
      <w:r w:rsidRPr="004C0B1A">
        <w:rPr>
          <w:rFonts w:ascii="Times New Roman" w:hAnsi="Times New Roman"/>
          <w:sz w:val="28"/>
          <w:szCs w:val="28"/>
        </w:rPr>
        <w:t xml:space="preserve"> в виде обязательства о явке до вступления приговора в законную силу оставить без изменения.</w:t>
      </w:r>
    </w:p>
    <w:p w:rsidR="00415552" w:rsidRPr="004C0B1A" w:rsidP="004155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По вступлению приговора в законную силувещественные доказательства: копия приговора Красноперекопского районного суда Республики Крым от </w:t>
      </w:r>
      <w:r w:rsidRPr="00B9620B" w:rsidR="00B9620B">
        <w:rPr>
          <w:rFonts w:ascii="Times New Roman" w:hAnsi="Times New Roman" w:cs="Times New Roman"/>
          <w:sz w:val="28"/>
          <w:szCs w:val="28"/>
        </w:rPr>
        <w:t>&lt;</w:t>
      </w:r>
      <w:r w:rsidR="00B9620B">
        <w:rPr>
          <w:rFonts w:ascii="Times New Roman" w:hAnsi="Times New Roman" w:cs="Times New Roman"/>
          <w:sz w:val="28"/>
          <w:szCs w:val="28"/>
        </w:rPr>
        <w:t>дата3</w:t>
      </w:r>
      <w:r w:rsidRPr="00B9620B" w:rsidR="00B9620B">
        <w:rPr>
          <w:rFonts w:ascii="Times New Roman" w:hAnsi="Times New Roman" w:cs="Times New Roman"/>
          <w:sz w:val="28"/>
          <w:szCs w:val="28"/>
        </w:rPr>
        <w:t>&gt;</w:t>
      </w:r>
      <w:r w:rsidRPr="004C0B1A">
        <w:rPr>
          <w:rFonts w:ascii="Times New Roman" w:hAnsi="Times New Roman" w:cs="Times New Roman"/>
          <w:sz w:val="28"/>
          <w:szCs w:val="28"/>
        </w:rPr>
        <w:t xml:space="preserve">, акт </w:t>
      </w:r>
      <w:r w:rsidRPr="00B9620B" w:rsidR="00B9620B">
        <w:rPr>
          <w:rFonts w:ascii="Times New Roman" w:hAnsi="Times New Roman" w:cs="Times New Roman"/>
          <w:sz w:val="28"/>
          <w:szCs w:val="28"/>
        </w:rPr>
        <w:t>&lt;</w:t>
      </w:r>
      <w:r w:rsidR="00B9620B">
        <w:rPr>
          <w:rFonts w:ascii="Times New Roman" w:hAnsi="Times New Roman" w:cs="Times New Roman"/>
          <w:sz w:val="28"/>
          <w:szCs w:val="28"/>
        </w:rPr>
        <w:t>серия, номер</w:t>
      </w:r>
      <w:r w:rsidR="00B9620B">
        <w:rPr>
          <w:rFonts w:ascii="Times New Roman" w:hAnsi="Times New Roman" w:cs="Times New Roman"/>
          <w:sz w:val="28"/>
          <w:szCs w:val="28"/>
        </w:rPr>
        <w:t>1</w:t>
      </w:r>
      <w:r w:rsidRPr="00B9620B" w:rsidR="00B9620B">
        <w:rPr>
          <w:rFonts w:ascii="Times New Roman" w:hAnsi="Times New Roman" w:cs="Times New Roman"/>
          <w:sz w:val="28"/>
          <w:szCs w:val="28"/>
        </w:rPr>
        <w:t>&gt;</w:t>
      </w:r>
      <w:r w:rsidRPr="004C0B1A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опьянения, протокол </w:t>
      </w:r>
      <w:r w:rsidRPr="00B9620B" w:rsidR="00B9620B">
        <w:rPr>
          <w:rFonts w:ascii="Times New Roman" w:hAnsi="Times New Roman" w:cs="Times New Roman"/>
          <w:sz w:val="28"/>
          <w:szCs w:val="28"/>
        </w:rPr>
        <w:t>&lt;</w:t>
      </w:r>
      <w:r w:rsidR="00B9620B">
        <w:rPr>
          <w:rFonts w:ascii="Times New Roman" w:hAnsi="Times New Roman" w:cs="Times New Roman"/>
          <w:sz w:val="28"/>
          <w:szCs w:val="28"/>
        </w:rPr>
        <w:t>серия номер2</w:t>
      </w:r>
      <w:r w:rsidRPr="00B9620B" w:rsidR="00B9620B">
        <w:rPr>
          <w:rFonts w:ascii="Times New Roman" w:hAnsi="Times New Roman" w:cs="Times New Roman"/>
          <w:sz w:val="28"/>
          <w:szCs w:val="28"/>
        </w:rPr>
        <w:t>&gt;</w:t>
      </w:r>
      <w:r w:rsidRPr="004C0B1A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транспортными средствами, протокол </w:t>
      </w:r>
      <w:r w:rsidRPr="00B9620B" w:rsidR="00B9620B">
        <w:rPr>
          <w:rFonts w:ascii="Times New Roman" w:hAnsi="Times New Roman" w:cs="Times New Roman"/>
          <w:sz w:val="28"/>
          <w:szCs w:val="28"/>
        </w:rPr>
        <w:t>&lt;</w:t>
      </w:r>
      <w:r w:rsidR="00B9620B">
        <w:rPr>
          <w:rFonts w:ascii="Times New Roman" w:hAnsi="Times New Roman" w:cs="Times New Roman"/>
          <w:sz w:val="28"/>
          <w:szCs w:val="28"/>
        </w:rPr>
        <w:t>серия номер3</w:t>
      </w:r>
      <w:r w:rsidRPr="00B9620B" w:rsidR="00B9620B">
        <w:rPr>
          <w:rFonts w:ascii="Times New Roman" w:hAnsi="Times New Roman" w:cs="Times New Roman"/>
          <w:sz w:val="28"/>
          <w:szCs w:val="28"/>
        </w:rPr>
        <w:t>&gt;</w:t>
      </w:r>
      <w:r w:rsidRPr="004C0B1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4C0B1A" w:rsidR="004C0B1A">
        <w:rPr>
          <w:rFonts w:ascii="Times New Roman" w:hAnsi="Times New Roman" w:cs="Times New Roman"/>
          <w:sz w:val="28"/>
          <w:szCs w:val="28"/>
        </w:rPr>
        <w:t xml:space="preserve">, фискальный чек </w:t>
      </w:r>
      <w:r w:rsidRPr="004C0B1A" w:rsidR="004C0B1A">
        <w:rPr>
          <w:rFonts w:ascii="Times New Roman" w:hAnsi="Times New Roman" w:cs="Times New Roman"/>
          <w:sz w:val="28"/>
          <w:szCs w:val="28"/>
        </w:rPr>
        <w:t>алкотестера</w:t>
      </w:r>
      <w:r w:rsidRPr="004C0B1A" w:rsidR="004C0B1A">
        <w:rPr>
          <w:rFonts w:ascii="Times New Roman" w:hAnsi="Times New Roman" w:cs="Times New Roman"/>
          <w:sz w:val="28"/>
          <w:szCs w:val="28"/>
        </w:rPr>
        <w:t xml:space="preserve"> «Драгер», протокол </w:t>
      </w:r>
      <w:r w:rsidRPr="00B9620B" w:rsidR="00B9620B">
        <w:rPr>
          <w:rFonts w:ascii="Times New Roman" w:hAnsi="Times New Roman" w:cs="Times New Roman"/>
          <w:sz w:val="28"/>
          <w:szCs w:val="28"/>
        </w:rPr>
        <w:t>&lt;</w:t>
      </w:r>
      <w:r w:rsidR="00B9620B">
        <w:rPr>
          <w:rFonts w:ascii="Times New Roman" w:hAnsi="Times New Roman" w:cs="Times New Roman"/>
          <w:sz w:val="28"/>
          <w:szCs w:val="28"/>
        </w:rPr>
        <w:t>серия номер4</w:t>
      </w:r>
      <w:r w:rsidRPr="00B9620B" w:rsidR="00B9620B">
        <w:rPr>
          <w:rFonts w:ascii="Times New Roman" w:hAnsi="Times New Roman" w:cs="Times New Roman"/>
          <w:sz w:val="28"/>
          <w:szCs w:val="28"/>
        </w:rPr>
        <w:t>&gt;</w:t>
      </w:r>
      <w:r w:rsidRPr="004C0B1A" w:rsidR="004C0B1A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средства, постановление о прекращении административного дела,</w:t>
      </w:r>
      <w:r w:rsidRPr="004C0B1A">
        <w:rPr>
          <w:rFonts w:ascii="Times New Roman" w:hAnsi="Times New Roman" w:cs="Times New Roman"/>
          <w:sz w:val="28"/>
          <w:szCs w:val="28"/>
        </w:rPr>
        <w:t xml:space="preserve"> один </w:t>
      </w:r>
      <w:r w:rsidRPr="004C0B1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C0B1A">
        <w:rPr>
          <w:rFonts w:ascii="Times New Roman" w:hAnsi="Times New Roman" w:cs="Times New Roman"/>
          <w:sz w:val="28"/>
          <w:szCs w:val="28"/>
        </w:rPr>
        <w:t>-диск -  хранить при материалах настоящего уголовного дела в течение всего срока хранения последнего.</w:t>
      </w:r>
    </w:p>
    <w:p w:rsidR="00415552" w:rsidRPr="004C0B1A" w:rsidP="004155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 </w:t>
      </w:r>
      <w:r w:rsidRPr="004C0B1A" w:rsidR="004C0B1A">
        <w:rPr>
          <w:rFonts w:ascii="Times New Roman" w:hAnsi="Times New Roman" w:cs="Times New Roman"/>
          <w:sz w:val="28"/>
          <w:szCs w:val="28"/>
        </w:rPr>
        <w:t>Поповой А.М.</w:t>
      </w:r>
      <w:r w:rsidRPr="004C0B1A">
        <w:rPr>
          <w:rFonts w:ascii="Times New Roman" w:hAnsi="Times New Roman" w:cs="Times New Roman"/>
          <w:sz w:val="28"/>
          <w:szCs w:val="28"/>
        </w:rPr>
        <w:t xml:space="preserve"> возместить за счет средств федерального бюджета.</w:t>
      </w:r>
    </w:p>
    <w:p w:rsidR="00415552" w:rsidRPr="004C0B1A" w:rsidP="00415552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 w:rsidRPr="004C0B1A">
        <w:rPr>
          <w:color w:val="000000" w:themeColor="text1"/>
          <w:sz w:val="28"/>
          <w:szCs w:val="28"/>
        </w:rPr>
        <w:t xml:space="preserve">  Приговор может быть обжалован в апелляционном порядке в Красноперекопский районный суд Республики Крым в течение 10 суток со дня его провозглашения через мирового судью.</w:t>
      </w:r>
    </w:p>
    <w:p w:rsidR="00415552" w:rsidRPr="004C0B1A" w:rsidP="004155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B1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317 Уголовно-процессуального кодекса Российской Федерации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415552" w:rsidRPr="004C0B1A" w:rsidP="004155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B1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</w:t>
      </w:r>
      <w:r w:rsidRPr="004C0B1A">
        <w:rPr>
          <w:rFonts w:ascii="Times New Roman" w:hAnsi="Times New Roman" w:cs="Times New Roman"/>
          <w:color w:val="000000"/>
          <w:sz w:val="28"/>
          <w:szCs w:val="28"/>
        </w:rPr>
        <w:t>числе бесплатно в случаях, предусмотренных Уголовно-процессуальным кодексом Российской Федерации.</w:t>
      </w:r>
    </w:p>
    <w:p w:rsidR="00415552" w:rsidRPr="004C0B1A" w:rsidP="004155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5552" w:rsidRPr="004C0B1A" w:rsidP="00415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О.В. 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Кардашина</w:t>
      </w:r>
    </w:p>
    <w:p w:rsidR="00B9620B" w:rsidP="00B962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20B" w:rsidP="00B962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40B68" w:rsidRPr="004C0B1A" w:rsidP="0041555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B60D69">
      <w:pgSz w:w="11906" w:h="16838"/>
      <w:pgMar w:top="1440" w:right="107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>
    <w:useFELayout/>
  </w:compat>
  <w:rsids>
    <w:rsidRoot w:val="00BB75F4"/>
    <w:rsid w:val="000145E7"/>
    <w:rsid w:val="000154DD"/>
    <w:rsid w:val="00024F08"/>
    <w:rsid w:val="00033BD2"/>
    <w:rsid w:val="00035E1E"/>
    <w:rsid w:val="000422EA"/>
    <w:rsid w:val="00051E22"/>
    <w:rsid w:val="00056D1A"/>
    <w:rsid w:val="00063272"/>
    <w:rsid w:val="00070ADD"/>
    <w:rsid w:val="00070F86"/>
    <w:rsid w:val="00084B20"/>
    <w:rsid w:val="00084CA7"/>
    <w:rsid w:val="00085157"/>
    <w:rsid w:val="00085540"/>
    <w:rsid w:val="000905BE"/>
    <w:rsid w:val="000A2381"/>
    <w:rsid w:val="000D1AB9"/>
    <w:rsid w:val="000F09F4"/>
    <w:rsid w:val="00102A59"/>
    <w:rsid w:val="00123106"/>
    <w:rsid w:val="0012536A"/>
    <w:rsid w:val="001318C1"/>
    <w:rsid w:val="00141BF2"/>
    <w:rsid w:val="00141DBA"/>
    <w:rsid w:val="00147239"/>
    <w:rsid w:val="0014767A"/>
    <w:rsid w:val="001558DA"/>
    <w:rsid w:val="0016371D"/>
    <w:rsid w:val="00167F05"/>
    <w:rsid w:val="001727AF"/>
    <w:rsid w:val="001755F1"/>
    <w:rsid w:val="001860B1"/>
    <w:rsid w:val="00187693"/>
    <w:rsid w:val="00190874"/>
    <w:rsid w:val="001A3315"/>
    <w:rsid w:val="001D7F7A"/>
    <w:rsid w:val="001F2C0A"/>
    <w:rsid w:val="001F3180"/>
    <w:rsid w:val="00211C30"/>
    <w:rsid w:val="00212093"/>
    <w:rsid w:val="0021258D"/>
    <w:rsid w:val="00216760"/>
    <w:rsid w:val="002369A1"/>
    <w:rsid w:val="00255251"/>
    <w:rsid w:val="00263330"/>
    <w:rsid w:val="00273374"/>
    <w:rsid w:val="002769B2"/>
    <w:rsid w:val="00287416"/>
    <w:rsid w:val="002A54C7"/>
    <w:rsid w:val="002A738A"/>
    <w:rsid w:val="002B623A"/>
    <w:rsid w:val="002B7049"/>
    <w:rsid w:val="002C21AD"/>
    <w:rsid w:val="002E0879"/>
    <w:rsid w:val="002E5550"/>
    <w:rsid w:val="002F6977"/>
    <w:rsid w:val="00306527"/>
    <w:rsid w:val="003104E5"/>
    <w:rsid w:val="00313AC8"/>
    <w:rsid w:val="0031727E"/>
    <w:rsid w:val="00341BC0"/>
    <w:rsid w:val="00354314"/>
    <w:rsid w:val="003621DD"/>
    <w:rsid w:val="003622B8"/>
    <w:rsid w:val="003800FE"/>
    <w:rsid w:val="00386A2C"/>
    <w:rsid w:val="003945DF"/>
    <w:rsid w:val="003A4DA8"/>
    <w:rsid w:val="003C3E25"/>
    <w:rsid w:val="003C5DB6"/>
    <w:rsid w:val="003D0DC8"/>
    <w:rsid w:val="003D680D"/>
    <w:rsid w:val="003F25CA"/>
    <w:rsid w:val="00410A45"/>
    <w:rsid w:val="00411DFF"/>
    <w:rsid w:val="00415552"/>
    <w:rsid w:val="00453A8B"/>
    <w:rsid w:val="004A0DB0"/>
    <w:rsid w:val="004C0B1A"/>
    <w:rsid w:val="004C683D"/>
    <w:rsid w:val="004D0FCE"/>
    <w:rsid w:val="004D3C7E"/>
    <w:rsid w:val="004F0031"/>
    <w:rsid w:val="004F484D"/>
    <w:rsid w:val="004F57F1"/>
    <w:rsid w:val="00503A04"/>
    <w:rsid w:val="0050536C"/>
    <w:rsid w:val="00514B45"/>
    <w:rsid w:val="005249F9"/>
    <w:rsid w:val="005268EB"/>
    <w:rsid w:val="005375A6"/>
    <w:rsid w:val="00561D5D"/>
    <w:rsid w:val="00562E63"/>
    <w:rsid w:val="00564BE3"/>
    <w:rsid w:val="0057012A"/>
    <w:rsid w:val="00580520"/>
    <w:rsid w:val="005820CB"/>
    <w:rsid w:val="00591E36"/>
    <w:rsid w:val="005C076D"/>
    <w:rsid w:val="005C32CC"/>
    <w:rsid w:val="005D2881"/>
    <w:rsid w:val="005D6C22"/>
    <w:rsid w:val="005F76DB"/>
    <w:rsid w:val="006071E3"/>
    <w:rsid w:val="00611FDA"/>
    <w:rsid w:val="00623A63"/>
    <w:rsid w:val="00641314"/>
    <w:rsid w:val="006476C3"/>
    <w:rsid w:val="006679CC"/>
    <w:rsid w:val="00676998"/>
    <w:rsid w:val="00680DC7"/>
    <w:rsid w:val="00682072"/>
    <w:rsid w:val="00693124"/>
    <w:rsid w:val="006A4563"/>
    <w:rsid w:val="006A52A1"/>
    <w:rsid w:val="006B371C"/>
    <w:rsid w:val="006C3E45"/>
    <w:rsid w:val="006D1BDC"/>
    <w:rsid w:val="006F162A"/>
    <w:rsid w:val="00706770"/>
    <w:rsid w:val="00706951"/>
    <w:rsid w:val="007322F6"/>
    <w:rsid w:val="007453BF"/>
    <w:rsid w:val="00745813"/>
    <w:rsid w:val="007458B2"/>
    <w:rsid w:val="0074709E"/>
    <w:rsid w:val="007815FA"/>
    <w:rsid w:val="00792CCE"/>
    <w:rsid w:val="007A1E13"/>
    <w:rsid w:val="007A21F3"/>
    <w:rsid w:val="007B0754"/>
    <w:rsid w:val="007B2190"/>
    <w:rsid w:val="007C0FA9"/>
    <w:rsid w:val="007C5F67"/>
    <w:rsid w:val="007C693A"/>
    <w:rsid w:val="007D57EE"/>
    <w:rsid w:val="00804C1C"/>
    <w:rsid w:val="0082347B"/>
    <w:rsid w:val="00825489"/>
    <w:rsid w:val="00852D27"/>
    <w:rsid w:val="00857AD2"/>
    <w:rsid w:val="0086246D"/>
    <w:rsid w:val="00865740"/>
    <w:rsid w:val="00882F34"/>
    <w:rsid w:val="0088467C"/>
    <w:rsid w:val="00892E60"/>
    <w:rsid w:val="008C006B"/>
    <w:rsid w:val="008C0FEF"/>
    <w:rsid w:val="008C52AF"/>
    <w:rsid w:val="008E361F"/>
    <w:rsid w:val="00922553"/>
    <w:rsid w:val="00936481"/>
    <w:rsid w:val="00945954"/>
    <w:rsid w:val="00950BA9"/>
    <w:rsid w:val="0095364C"/>
    <w:rsid w:val="0096150B"/>
    <w:rsid w:val="0096628E"/>
    <w:rsid w:val="00967459"/>
    <w:rsid w:val="0097601A"/>
    <w:rsid w:val="009A163F"/>
    <w:rsid w:val="009D5EBF"/>
    <w:rsid w:val="009D7741"/>
    <w:rsid w:val="009F651C"/>
    <w:rsid w:val="00A02D33"/>
    <w:rsid w:val="00A25F55"/>
    <w:rsid w:val="00A402AC"/>
    <w:rsid w:val="00A40795"/>
    <w:rsid w:val="00A40B68"/>
    <w:rsid w:val="00A430DC"/>
    <w:rsid w:val="00A44FF1"/>
    <w:rsid w:val="00A57528"/>
    <w:rsid w:val="00A618D8"/>
    <w:rsid w:val="00AB1F1A"/>
    <w:rsid w:val="00AB6603"/>
    <w:rsid w:val="00AB7AD8"/>
    <w:rsid w:val="00AD099E"/>
    <w:rsid w:val="00AD774C"/>
    <w:rsid w:val="00AE16E9"/>
    <w:rsid w:val="00AE2E2B"/>
    <w:rsid w:val="00AE394D"/>
    <w:rsid w:val="00B049DB"/>
    <w:rsid w:val="00B229A0"/>
    <w:rsid w:val="00B2616F"/>
    <w:rsid w:val="00B33C11"/>
    <w:rsid w:val="00B53C43"/>
    <w:rsid w:val="00B54950"/>
    <w:rsid w:val="00B55DE2"/>
    <w:rsid w:val="00B631CE"/>
    <w:rsid w:val="00B81FD8"/>
    <w:rsid w:val="00B844F0"/>
    <w:rsid w:val="00B9620B"/>
    <w:rsid w:val="00BA41FB"/>
    <w:rsid w:val="00BB75F4"/>
    <w:rsid w:val="00BC465F"/>
    <w:rsid w:val="00BC66FB"/>
    <w:rsid w:val="00BD054A"/>
    <w:rsid w:val="00BD1E18"/>
    <w:rsid w:val="00BD3EFE"/>
    <w:rsid w:val="00C13004"/>
    <w:rsid w:val="00C508AF"/>
    <w:rsid w:val="00C77018"/>
    <w:rsid w:val="00C77D02"/>
    <w:rsid w:val="00C82FED"/>
    <w:rsid w:val="00C845EB"/>
    <w:rsid w:val="00C84FA5"/>
    <w:rsid w:val="00C85C91"/>
    <w:rsid w:val="00C87EF1"/>
    <w:rsid w:val="00CA0152"/>
    <w:rsid w:val="00CA299E"/>
    <w:rsid w:val="00CB102B"/>
    <w:rsid w:val="00CC055D"/>
    <w:rsid w:val="00CD2FFE"/>
    <w:rsid w:val="00CE21B1"/>
    <w:rsid w:val="00CE655F"/>
    <w:rsid w:val="00CE7EC2"/>
    <w:rsid w:val="00D0716A"/>
    <w:rsid w:val="00D15A37"/>
    <w:rsid w:val="00D22E45"/>
    <w:rsid w:val="00D23CE1"/>
    <w:rsid w:val="00D25FD7"/>
    <w:rsid w:val="00D267C8"/>
    <w:rsid w:val="00D434F6"/>
    <w:rsid w:val="00D54404"/>
    <w:rsid w:val="00D66676"/>
    <w:rsid w:val="00D674CA"/>
    <w:rsid w:val="00DA0EDC"/>
    <w:rsid w:val="00DB63A1"/>
    <w:rsid w:val="00DF36A3"/>
    <w:rsid w:val="00DF77E4"/>
    <w:rsid w:val="00E06E6A"/>
    <w:rsid w:val="00E12EE7"/>
    <w:rsid w:val="00E30300"/>
    <w:rsid w:val="00E63902"/>
    <w:rsid w:val="00E70474"/>
    <w:rsid w:val="00EC7992"/>
    <w:rsid w:val="00ED5386"/>
    <w:rsid w:val="00ED6791"/>
    <w:rsid w:val="00EE35FE"/>
    <w:rsid w:val="00EE5FF6"/>
    <w:rsid w:val="00EF4E3C"/>
    <w:rsid w:val="00F01F0A"/>
    <w:rsid w:val="00F032BD"/>
    <w:rsid w:val="00F0565D"/>
    <w:rsid w:val="00F1545B"/>
    <w:rsid w:val="00F17A4B"/>
    <w:rsid w:val="00F300EB"/>
    <w:rsid w:val="00F3196C"/>
    <w:rsid w:val="00F3232F"/>
    <w:rsid w:val="00F35BE3"/>
    <w:rsid w:val="00F451A4"/>
    <w:rsid w:val="00F7274E"/>
    <w:rsid w:val="00FA18BF"/>
    <w:rsid w:val="00FA7EC8"/>
    <w:rsid w:val="00FB6494"/>
    <w:rsid w:val="00FD09BC"/>
    <w:rsid w:val="00FF12B3"/>
    <w:rsid w:val="00FF2FE2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53"/>
  </w:style>
  <w:style w:type="paragraph" w:styleId="Heading1">
    <w:name w:val="heading 1"/>
    <w:basedOn w:val="Normal"/>
    <w:next w:val="Normal"/>
    <w:link w:val="1"/>
    <w:qFormat/>
    <w:rsid w:val="009F65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65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locked/>
    <w:rsid w:val="009F651C"/>
    <w:rPr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F651C"/>
    <w:pPr>
      <w:shd w:val="clear" w:color="auto" w:fill="FFFFFF"/>
      <w:spacing w:before="480" w:after="300" w:line="240" w:lineRule="atLeas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9F651C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BC66FB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A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74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D288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D2881"/>
  </w:style>
  <w:style w:type="paragraph" w:customStyle="1" w:styleId="a2">
    <w:name w:val="Заголовок статьи"/>
    <w:basedOn w:val="Normal"/>
    <w:next w:val="Normal"/>
    <w:rsid w:val="0096628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